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17" w:rsidRDefault="00DD4217" w:rsidP="002C6D71">
      <w:pPr>
        <w:spacing w:after="0" w:line="259" w:lineRule="auto"/>
        <w:ind w:left="-284" w:right="0" w:firstLine="0"/>
        <w:rPr>
          <w:noProof/>
          <w:lang w:val="ru-RU"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737.4pt">
            <v:imagedata r:id="rId5" o:title=""/>
          </v:shape>
        </w:pict>
      </w:r>
    </w:p>
    <w:p w:rsidR="00DD4217" w:rsidRDefault="00DD4217" w:rsidP="002C6D71">
      <w:pPr>
        <w:spacing w:after="0" w:line="259" w:lineRule="auto"/>
        <w:ind w:left="0" w:right="0" w:firstLine="0"/>
        <w:jc w:val="center"/>
        <w:rPr>
          <w:b/>
          <w:lang w:val="ru-RU"/>
        </w:rPr>
      </w:pPr>
    </w:p>
    <w:p w:rsidR="00DD4217" w:rsidRPr="00BD62B9" w:rsidRDefault="00DD4217" w:rsidP="002C6D71">
      <w:pPr>
        <w:spacing w:after="0" w:line="259" w:lineRule="auto"/>
        <w:ind w:left="0" w:right="0" w:firstLine="0"/>
        <w:jc w:val="center"/>
        <w:rPr>
          <w:lang w:val="ru-RU"/>
        </w:rPr>
      </w:pPr>
      <w:r w:rsidRPr="00BD62B9">
        <w:rPr>
          <w:b/>
          <w:lang w:val="ru-RU"/>
        </w:rPr>
        <w:t>ПОЯСНИТЕЛЬНАЯ ЗАПИСКА</w:t>
      </w:r>
    </w:p>
    <w:p w:rsidR="00DD4217" w:rsidRPr="00BD62B9" w:rsidRDefault="00DD4217">
      <w:pPr>
        <w:spacing w:after="21" w:line="259" w:lineRule="auto"/>
        <w:ind w:left="0" w:right="0" w:firstLine="0"/>
        <w:jc w:val="left"/>
        <w:rPr>
          <w:lang w:val="ru-RU"/>
        </w:rPr>
      </w:pPr>
    </w:p>
    <w:p w:rsidR="00DD4217" w:rsidRPr="00BD62B9" w:rsidRDefault="00DD4217">
      <w:pPr>
        <w:spacing w:after="4"/>
        <w:ind w:left="-15" w:right="24" w:firstLine="601"/>
        <w:rPr>
          <w:lang w:val="ru-RU"/>
        </w:rPr>
      </w:pPr>
      <w:r w:rsidRPr="00BD62B9">
        <w:rPr>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D4217" w:rsidRPr="00BD62B9" w:rsidRDefault="00DD4217">
      <w:pPr>
        <w:ind w:left="-15" w:right="24" w:firstLine="601"/>
        <w:rPr>
          <w:lang w:val="ru-RU"/>
        </w:rPr>
      </w:pPr>
      <w:r w:rsidRPr="00BD62B9">
        <w:rPr>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DD4217" w:rsidRPr="00BD62B9" w:rsidRDefault="00DD4217">
      <w:pPr>
        <w:ind w:left="611" w:right="24"/>
        <w:rPr>
          <w:lang w:val="ru-RU"/>
        </w:rPr>
      </w:pPr>
      <w:r w:rsidRPr="00BD62B9">
        <w:rPr>
          <w:lang w:val="ru-RU"/>
        </w:rPr>
        <w:t xml:space="preserve">Программа ОБЗР обеспечивает: ясное понимание обучающимися современных проблем безопасности и формирование у </w:t>
      </w:r>
    </w:p>
    <w:p w:rsidR="00DD4217" w:rsidRPr="00BD62B9" w:rsidRDefault="00DD4217">
      <w:pPr>
        <w:ind w:left="-5" w:right="24"/>
        <w:rPr>
          <w:lang w:val="ru-RU"/>
        </w:rPr>
      </w:pPr>
      <w:r w:rsidRPr="00BD62B9">
        <w:rPr>
          <w:lang w:val="ru-RU"/>
        </w:rPr>
        <w:t xml:space="preserve">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w:t>
      </w:r>
    </w:p>
    <w:p w:rsidR="00DD4217" w:rsidRPr="00BD62B9" w:rsidRDefault="00DD4217">
      <w:pPr>
        <w:ind w:left="586" w:right="24" w:hanging="601"/>
        <w:rPr>
          <w:lang w:val="ru-RU"/>
        </w:rPr>
      </w:pPr>
      <w:r w:rsidRPr="00BD62B9">
        <w:rPr>
          <w:lang w:val="ru-RU"/>
        </w:rPr>
        <w:t xml:space="preserve">для последующей жизни; выработку практико-ориентированных компетенций, соответствующих потребностям </w:t>
      </w:r>
    </w:p>
    <w:p w:rsidR="00DD4217" w:rsidRPr="00BD62B9" w:rsidRDefault="00DD4217">
      <w:pPr>
        <w:spacing w:after="9"/>
        <w:ind w:left="-5" w:right="24"/>
        <w:rPr>
          <w:lang w:val="ru-RU"/>
        </w:rPr>
      </w:pPr>
      <w:r w:rsidRPr="00BD62B9">
        <w:rPr>
          <w:lang w:val="ru-RU"/>
        </w:rPr>
        <w:t>современности; реализацию оптимального баланса межпредметных связей и их разумное</w:t>
      </w:r>
      <w:r>
        <w:rPr>
          <w:lang w:val="ru-RU"/>
        </w:rPr>
        <w:t xml:space="preserve"> </w:t>
      </w:r>
      <w:r w:rsidRPr="00BD62B9">
        <w:rPr>
          <w:lang w:val="ru-RU"/>
        </w:rPr>
        <w:t xml:space="preserve">взаимодополнение, способствующее формированию практических умений и навыков. </w:t>
      </w:r>
    </w:p>
    <w:p w:rsidR="00DD4217" w:rsidRPr="00BD62B9" w:rsidRDefault="00DD4217">
      <w:pPr>
        <w:spacing w:after="8" w:line="259" w:lineRule="auto"/>
        <w:ind w:left="0" w:right="0" w:firstLine="0"/>
        <w:jc w:val="left"/>
        <w:rPr>
          <w:lang w:val="ru-RU"/>
        </w:rPr>
      </w:pPr>
    </w:p>
    <w:p w:rsidR="00DD4217" w:rsidRPr="00BD62B9" w:rsidRDefault="00DD4217">
      <w:pPr>
        <w:tabs>
          <w:tab w:val="center" w:pos="1077"/>
          <w:tab w:val="center" w:pos="3235"/>
          <w:tab w:val="center" w:pos="5606"/>
          <w:tab w:val="center" w:pos="7479"/>
          <w:tab w:val="right" w:pos="9950"/>
        </w:tabs>
        <w:spacing w:after="26" w:line="270" w:lineRule="auto"/>
        <w:ind w:left="0" w:right="0" w:firstLine="0"/>
        <w:jc w:val="left"/>
        <w:rPr>
          <w:lang w:val="ru-RU"/>
        </w:rPr>
      </w:pPr>
      <w:r w:rsidRPr="00BD62B9">
        <w:rPr>
          <w:rFonts w:ascii="Calibri" w:hAnsi="Calibri" w:cs="Calibri"/>
          <w:sz w:val="22"/>
          <w:lang w:val="ru-RU"/>
        </w:rPr>
        <w:tab/>
      </w:r>
      <w:r w:rsidRPr="00BD62B9">
        <w:rPr>
          <w:b/>
          <w:lang w:val="ru-RU"/>
        </w:rPr>
        <w:t xml:space="preserve">ОБЩАЯ </w:t>
      </w:r>
      <w:r w:rsidRPr="00BD62B9">
        <w:rPr>
          <w:b/>
          <w:lang w:val="ru-RU"/>
        </w:rPr>
        <w:tab/>
        <w:t xml:space="preserve">ХАРАКТЕРИСТИКА </w:t>
      </w:r>
      <w:r w:rsidRPr="00BD62B9">
        <w:rPr>
          <w:b/>
          <w:lang w:val="ru-RU"/>
        </w:rPr>
        <w:tab/>
        <w:t xml:space="preserve">УЧЕБНОГО </w:t>
      </w:r>
      <w:r w:rsidRPr="00BD62B9">
        <w:rPr>
          <w:b/>
          <w:lang w:val="ru-RU"/>
        </w:rPr>
        <w:tab/>
        <w:t xml:space="preserve">ПРЕДМЕТА </w:t>
      </w:r>
      <w:r w:rsidRPr="00BD62B9">
        <w:rPr>
          <w:b/>
          <w:lang w:val="ru-RU"/>
        </w:rPr>
        <w:tab/>
        <w:t xml:space="preserve">«ОСНОВЫ </w:t>
      </w:r>
    </w:p>
    <w:p w:rsidR="00DD4217" w:rsidRPr="00BD62B9" w:rsidRDefault="00DD4217">
      <w:pPr>
        <w:spacing w:after="5" w:line="270" w:lineRule="auto"/>
        <w:ind w:left="-5" w:right="0"/>
        <w:rPr>
          <w:lang w:val="ru-RU"/>
        </w:rPr>
      </w:pPr>
      <w:r w:rsidRPr="00BD62B9">
        <w:rPr>
          <w:b/>
          <w:lang w:val="ru-RU"/>
        </w:rPr>
        <w:t xml:space="preserve">БЕЗОПАСНОСТИ И ЗАЩИТЫ РОДИНЫ» </w:t>
      </w:r>
    </w:p>
    <w:p w:rsidR="00DD4217" w:rsidRPr="00BD62B9" w:rsidRDefault="00DD4217">
      <w:pPr>
        <w:spacing w:after="0" w:line="259" w:lineRule="auto"/>
        <w:ind w:left="35" w:right="0" w:firstLine="0"/>
        <w:jc w:val="center"/>
        <w:rPr>
          <w:lang w:val="ru-RU"/>
        </w:rPr>
      </w:pPr>
    </w:p>
    <w:p w:rsidR="00DD4217" w:rsidRPr="00BD62B9" w:rsidRDefault="00DD4217">
      <w:pPr>
        <w:ind w:left="-15" w:right="24" w:firstLine="601"/>
        <w:rPr>
          <w:lang w:val="ru-RU"/>
        </w:rPr>
      </w:pPr>
      <w:r w:rsidRPr="00BD62B9">
        <w:rPr>
          <w:lang w:val="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DD4217" w:rsidRPr="00BD62B9" w:rsidRDefault="00DD4217">
      <w:pPr>
        <w:ind w:left="611" w:right="24"/>
        <w:rPr>
          <w:lang w:val="ru-RU"/>
        </w:rPr>
      </w:pPr>
      <w:r w:rsidRPr="00BD62B9">
        <w:rPr>
          <w:lang w:val="ru-RU"/>
        </w:rPr>
        <w:t xml:space="preserve">модуль № 1 «Безопасное и устойчивое развитие личности, общества, государства»; модуль № 2 «Военная подготовка. Основы военных знаний»; </w:t>
      </w:r>
    </w:p>
    <w:p w:rsidR="00DD4217" w:rsidRPr="00BD62B9" w:rsidRDefault="00DD4217">
      <w:pPr>
        <w:spacing w:after="5" w:line="273" w:lineRule="auto"/>
        <w:ind w:left="601" w:right="723" w:firstLine="0"/>
        <w:jc w:val="left"/>
        <w:rPr>
          <w:lang w:val="ru-RU"/>
        </w:rPr>
      </w:pPr>
      <w:r w:rsidRPr="00BD62B9">
        <w:rPr>
          <w:lang w:val="ru-RU"/>
        </w:rPr>
        <w:t xml:space="preserve">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rsidR="00DD4217" w:rsidRPr="00BD62B9" w:rsidRDefault="00DD4217">
      <w:pPr>
        <w:spacing w:after="5" w:line="273" w:lineRule="auto"/>
        <w:ind w:left="601" w:right="2013" w:firstLine="0"/>
        <w:jc w:val="left"/>
        <w:rPr>
          <w:lang w:val="ru-RU"/>
        </w:rPr>
      </w:pPr>
      <w:r w:rsidRPr="00BD62B9">
        <w:rPr>
          <w:lang w:val="ru-RU"/>
        </w:rPr>
        <w:t xml:space="preserve">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DD4217" w:rsidRPr="00BD62B9" w:rsidRDefault="00DD4217">
      <w:pPr>
        <w:spacing w:after="10"/>
        <w:ind w:left="-15" w:right="24" w:firstLine="601"/>
        <w:rPr>
          <w:lang w:val="ru-RU"/>
        </w:rPr>
      </w:pPr>
      <w:r w:rsidRPr="00BD62B9">
        <w:rPr>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DD4217" w:rsidRPr="00BD62B9" w:rsidRDefault="00DD4217">
      <w:pPr>
        <w:ind w:left="-15" w:right="24" w:firstLine="601"/>
        <w:rPr>
          <w:lang w:val="ru-RU"/>
        </w:rPr>
      </w:pPr>
      <w:r w:rsidRPr="00BD62B9">
        <w:rPr>
          <w:lang w:val="ru-RU"/>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w:t>
      </w:r>
    </w:p>
    <w:p w:rsidR="00DD4217" w:rsidRPr="00BD62B9" w:rsidRDefault="00DD4217">
      <w:pPr>
        <w:ind w:left="-15" w:right="24" w:firstLine="601"/>
        <w:rPr>
          <w:lang w:val="ru-RU"/>
        </w:rPr>
      </w:pPr>
      <w:r w:rsidRPr="00BD62B9">
        <w:rPr>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D4217" w:rsidRPr="00BD62B9" w:rsidRDefault="00DD4217">
      <w:pPr>
        <w:spacing w:after="9"/>
        <w:ind w:left="-15" w:right="24" w:firstLine="601"/>
        <w:rPr>
          <w:lang w:val="ru-RU"/>
        </w:rPr>
      </w:pPr>
      <w:r w:rsidRPr="00BD62B9">
        <w:rPr>
          <w:lang w:val="ru-RU"/>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DD4217" w:rsidRPr="00BD62B9" w:rsidRDefault="00DD4217">
      <w:pPr>
        <w:spacing w:after="10"/>
        <w:ind w:left="-15" w:right="24" w:firstLine="601"/>
        <w:rPr>
          <w:lang w:val="ru-RU"/>
        </w:rPr>
      </w:pPr>
      <w:r w:rsidRPr="00BD62B9">
        <w:rPr>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D4217" w:rsidRPr="00BD62B9" w:rsidRDefault="00DD4217">
      <w:pPr>
        <w:ind w:left="-15" w:right="24" w:firstLine="601"/>
        <w:rPr>
          <w:lang w:val="ru-RU"/>
        </w:rPr>
      </w:pPr>
      <w:r w:rsidRPr="00BD62B9">
        <w:rPr>
          <w:lang w:val="ru-RU"/>
        </w:rPr>
        <w:t xml:space="preserve">При этом центральной проблемой безопасности жизнедеятельности остаётся сохранение жизни и здоровья каждого человека. </w:t>
      </w:r>
    </w:p>
    <w:p w:rsidR="00DD4217" w:rsidRPr="00BD62B9" w:rsidRDefault="00DD4217">
      <w:pPr>
        <w:spacing w:after="0"/>
        <w:ind w:left="-15" w:right="24" w:firstLine="601"/>
        <w:rPr>
          <w:lang w:val="ru-RU"/>
        </w:rPr>
      </w:pPr>
      <w:r w:rsidRPr="00BD62B9">
        <w:rPr>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w:t>
      </w:r>
      <w:smartTag w:uri="urn:schemas-microsoft-com:office:smarttags" w:element="metricconverter">
        <w:smartTagPr>
          <w:attr w:name="ProductID" w:val="2021 г"/>
        </w:smartTagPr>
        <w:r w:rsidRPr="00BD62B9">
          <w:rPr>
            <w:lang w:val="ru-RU"/>
          </w:rPr>
          <w:t>2021 г</w:t>
        </w:r>
      </w:smartTag>
      <w:r w:rsidRPr="00BD62B9">
        <w:rPr>
          <w:lang w:val="ru-RU"/>
        </w:rPr>
        <w:t xml:space="preserve">. № 400, Доктрина информационной безопасности Российской Федерации, утвержденная Указом Президента Российской Федерации от 5 декабря </w:t>
      </w:r>
      <w:smartTag w:uri="urn:schemas-microsoft-com:office:smarttags" w:element="metricconverter">
        <w:smartTagPr>
          <w:attr w:name="ProductID" w:val="2016 г"/>
        </w:smartTagPr>
        <w:r w:rsidRPr="00BD62B9">
          <w:rPr>
            <w:lang w:val="ru-RU"/>
          </w:rPr>
          <w:t>2016 г</w:t>
        </w:r>
      </w:smartTag>
      <w:r w:rsidRPr="00BD62B9">
        <w:rPr>
          <w:lang w:val="ru-RU"/>
        </w:rPr>
        <w:t xml:space="preserve">. № 646, Национальные цели развития Российской Федерации на период до 2030 года, утвержденные Указом Президента Российской Федерации от 21 июля </w:t>
      </w:r>
      <w:smartTag w:uri="urn:schemas-microsoft-com:office:smarttags" w:element="metricconverter">
        <w:smartTagPr>
          <w:attr w:name="ProductID" w:val="2020 г"/>
        </w:smartTagPr>
        <w:r w:rsidRPr="00BD62B9">
          <w:rPr>
            <w:lang w:val="ru-RU"/>
          </w:rPr>
          <w:t>2020 г</w:t>
        </w:r>
      </w:smartTag>
      <w:r w:rsidRPr="00BD62B9">
        <w:rPr>
          <w:lang w:val="ru-RU"/>
        </w:rPr>
        <w:t xml:space="preserve">.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w:t>
      </w:r>
      <w:smartTag w:uri="urn:schemas-microsoft-com:office:smarttags" w:element="metricconverter">
        <w:smartTagPr>
          <w:attr w:name="ProductID" w:val="2017 г"/>
        </w:smartTagPr>
        <w:r w:rsidRPr="00BD62B9">
          <w:rPr>
            <w:lang w:val="ru-RU"/>
          </w:rPr>
          <w:t>2017 г</w:t>
        </w:r>
      </w:smartTag>
      <w:r w:rsidRPr="00BD62B9">
        <w:rPr>
          <w:lang w:val="ru-RU"/>
        </w:rPr>
        <w:t xml:space="preserve">. № 1642. </w:t>
      </w:r>
    </w:p>
    <w:p w:rsidR="00DD4217" w:rsidRPr="00BD62B9" w:rsidRDefault="00DD4217">
      <w:pPr>
        <w:spacing w:after="0"/>
        <w:ind w:left="-15" w:right="24" w:firstLine="601"/>
        <w:rPr>
          <w:lang w:val="ru-RU"/>
        </w:rPr>
      </w:pPr>
      <w:r w:rsidRPr="00BD62B9">
        <w:rPr>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DD4217" w:rsidRPr="00BD62B9" w:rsidRDefault="00DD4217">
      <w:pPr>
        <w:ind w:left="-15" w:right="24" w:firstLine="601"/>
        <w:rPr>
          <w:lang w:val="ru-RU"/>
        </w:rPr>
      </w:pPr>
      <w:r w:rsidRPr="00BD62B9">
        <w:rPr>
          <w:lang w:val="ru-RU"/>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DD4217" w:rsidRPr="00BD62B9" w:rsidRDefault="00DD4217">
      <w:pPr>
        <w:spacing w:after="2"/>
        <w:ind w:left="-15" w:right="24" w:firstLine="601"/>
        <w:rPr>
          <w:lang w:val="ru-RU"/>
        </w:rPr>
      </w:pPr>
      <w:r w:rsidRPr="00BD62B9">
        <w:rPr>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DD4217" w:rsidRPr="00BD62B9" w:rsidRDefault="00DD4217">
      <w:pPr>
        <w:spacing w:after="0" w:line="259" w:lineRule="auto"/>
        <w:ind w:left="35" w:right="0" w:firstLine="0"/>
        <w:jc w:val="center"/>
        <w:rPr>
          <w:lang w:val="ru-RU"/>
        </w:rPr>
      </w:pPr>
    </w:p>
    <w:p w:rsidR="00DD4217" w:rsidRPr="00BD62B9" w:rsidRDefault="00DD4217">
      <w:pPr>
        <w:spacing w:after="0" w:line="259" w:lineRule="auto"/>
        <w:ind w:right="9"/>
        <w:jc w:val="right"/>
        <w:rPr>
          <w:lang w:val="ru-RU"/>
        </w:rPr>
      </w:pPr>
      <w:r w:rsidRPr="00BD62B9">
        <w:rPr>
          <w:b/>
          <w:lang w:val="ru-RU"/>
        </w:rPr>
        <w:t xml:space="preserve">ЦЕЛЬ ИЗУЧЕНИЯ УЧЕБНОГО ПРЕДМЕТА «ОСНОВЫ БЕЗОПАСНОСТИ И </w:t>
      </w:r>
    </w:p>
    <w:p w:rsidR="00DD4217" w:rsidRPr="00BD62B9" w:rsidRDefault="00DD4217">
      <w:pPr>
        <w:spacing w:after="5" w:line="270" w:lineRule="auto"/>
        <w:ind w:left="-5" w:right="0"/>
        <w:rPr>
          <w:lang w:val="ru-RU"/>
        </w:rPr>
      </w:pPr>
      <w:r w:rsidRPr="00BD62B9">
        <w:rPr>
          <w:b/>
          <w:lang w:val="ru-RU"/>
        </w:rPr>
        <w:t xml:space="preserve">ЗАЩИТЫ РОДИНЫ» </w:t>
      </w:r>
    </w:p>
    <w:p w:rsidR="00DD4217" w:rsidRPr="00BD62B9" w:rsidRDefault="00DD4217">
      <w:pPr>
        <w:spacing w:after="0" w:line="259" w:lineRule="auto"/>
        <w:ind w:left="35" w:right="0" w:firstLine="0"/>
        <w:jc w:val="center"/>
        <w:rPr>
          <w:lang w:val="ru-RU"/>
        </w:rPr>
      </w:pPr>
    </w:p>
    <w:p w:rsidR="00DD4217" w:rsidRPr="00BD62B9" w:rsidRDefault="00DD4217">
      <w:pPr>
        <w:ind w:left="-15" w:right="24" w:firstLine="601"/>
        <w:rPr>
          <w:lang w:val="ru-RU"/>
        </w:rPr>
      </w:pPr>
      <w:r w:rsidRPr="00BD62B9">
        <w:rPr>
          <w:lang w:val="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DD4217" w:rsidRPr="00BD62B9" w:rsidRDefault="00DD4217">
      <w:pPr>
        <w:ind w:left="-15" w:right="24" w:firstLine="601"/>
        <w:rPr>
          <w:lang w:val="ru-RU"/>
        </w:rPr>
      </w:pPr>
      <w:r w:rsidRPr="00BD62B9">
        <w:rPr>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w:t>
      </w:r>
    </w:p>
    <w:p w:rsidR="00DD4217" w:rsidRPr="00BD62B9" w:rsidRDefault="00DD4217">
      <w:pPr>
        <w:spacing w:after="4"/>
        <w:ind w:left="-5" w:right="24"/>
        <w:rPr>
          <w:lang w:val="ru-RU"/>
        </w:rPr>
      </w:pPr>
      <w:r w:rsidRPr="00BD62B9">
        <w:rPr>
          <w:lang w:val="ru-RU"/>
        </w:rPr>
        <w:t xml:space="preserve">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DD4217" w:rsidRPr="00BD62B9" w:rsidRDefault="00DD4217">
      <w:pPr>
        <w:spacing w:after="25" w:line="259" w:lineRule="auto"/>
        <w:ind w:left="0" w:right="0" w:firstLine="0"/>
        <w:jc w:val="left"/>
        <w:rPr>
          <w:lang w:val="ru-RU"/>
        </w:rPr>
      </w:pPr>
    </w:p>
    <w:p w:rsidR="00DD4217" w:rsidRPr="00BD62B9" w:rsidRDefault="00DD4217">
      <w:pPr>
        <w:spacing w:after="5" w:line="270" w:lineRule="auto"/>
        <w:ind w:left="611" w:right="0"/>
        <w:rPr>
          <w:lang w:val="ru-RU"/>
        </w:rPr>
      </w:pPr>
      <w:r w:rsidRPr="00BD62B9">
        <w:rPr>
          <w:b/>
          <w:lang w:val="ru-RU"/>
        </w:rPr>
        <w:t xml:space="preserve">МЕСТО ПРЕДМЕТА В УЧЕБНОМ ПЛАНЕ </w:t>
      </w:r>
    </w:p>
    <w:p w:rsidR="00DD4217" w:rsidRPr="00BD62B9" w:rsidRDefault="00DD4217">
      <w:pPr>
        <w:spacing w:after="0" w:line="259" w:lineRule="auto"/>
        <w:ind w:left="601" w:right="0" w:firstLine="0"/>
        <w:jc w:val="left"/>
        <w:rPr>
          <w:lang w:val="ru-RU"/>
        </w:rPr>
      </w:pPr>
    </w:p>
    <w:p w:rsidR="00DD4217" w:rsidRPr="00BD62B9" w:rsidRDefault="00DD4217">
      <w:pPr>
        <w:spacing w:after="25" w:line="259" w:lineRule="auto"/>
        <w:ind w:left="601" w:right="0" w:firstLine="0"/>
        <w:jc w:val="left"/>
        <w:rPr>
          <w:lang w:val="ru-RU"/>
        </w:rPr>
      </w:pPr>
      <w:r>
        <w:rPr>
          <w:lang w:val="ru-RU"/>
        </w:rPr>
        <w:t>Учебный план ГКОУ «Специальная (коррекционная) школа-интернат №68» на изучение предмета «ОБЗР» в 8-9 классе отводится 1 час в неделю, всего 68 часов.</w:t>
      </w:r>
    </w:p>
    <w:p w:rsidR="00DD4217" w:rsidRPr="00BD62B9" w:rsidRDefault="00DD4217">
      <w:pPr>
        <w:spacing w:after="5" w:line="270" w:lineRule="auto"/>
        <w:ind w:left="611" w:right="0"/>
        <w:rPr>
          <w:lang w:val="ru-RU"/>
        </w:rPr>
      </w:pPr>
      <w:r w:rsidRPr="00BD62B9">
        <w:rPr>
          <w:b/>
          <w:lang w:val="ru-RU"/>
        </w:rPr>
        <w:t>СОДЕРЖАНИЕ УЧЕБНОГО ПРЕДМЕТА</w:t>
      </w:r>
    </w:p>
    <w:p w:rsidR="00DD4217" w:rsidRPr="00BD62B9" w:rsidRDefault="00DD4217">
      <w:pPr>
        <w:spacing w:after="25"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1 «Безопасное и устойчивое развитие личности, общества, государства»:</w:t>
      </w:r>
    </w:p>
    <w:p w:rsidR="00DD4217" w:rsidRPr="00BD62B9" w:rsidRDefault="00DD4217">
      <w:pPr>
        <w:ind w:left="611" w:right="24"/>
        <w:rPr>
          <w:lang w:val="ru-RU"/>
        </w:rPr>
      </w:pPr>
      <w:r w:rsidRPr="00BD62B9">
        <w:rPr>
          <w:lang w:val="ru-RU"/>
        </w:rPr>
        <w:t xml:space="preserve">фундаментальные ценности и принципы, формирующие основы российского общества, </w:t>
      </w:r>
    </w:p>
    <w:p w:rsidR="00DD4217" w:rsidRPr="00BD62B9" w:rsidRDefault="00DD4217">
      <w:pPr>
        <w:ind w:left="586" w:right="24" w:hanging="601"/>
        <w:rPr>
          <w:lang w:val="ru-RU"/>
        </w:rPr>
      </w:pPr>
      <w:r w:rsidRPr="00BD62B9">
        <w:rPr>
          <w:lang w:val="ru-RU"/>
        </w:rPr>
        <w:t xml:space="preserve">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w:t>
      </w:r>
    </w:p>
    <w:p w:rsidR="00DD4217" w:rsidRPr="00BD62B9" w:rsidRDefault="00DD4217">
      <w:pPr>
        <w:spacing w:after="5" w:line="273" w:lineRule="auto"/>
        <w:ind w:left="596" w:right="103" w:hanging="611"/>
        <w:jc w:val="left"/>
        <w:rPr>
          <w:lang w:val="ru-RU"/>
        </w:rPr>
      </w:pPr>
      <w:r w:rsidRPr="00BD62B9">
        <w:rPr>
          <w:lang w:val="ru-RU"/>
        </w:rPr>
        <w:t xml:space="preserve">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 </w:t>
      </w:r>
    </w:p>
    <w:p w:rsidR="00DD4217" w:rsidRPr="00BD62B9" w:rsidRDefault="00DD4217">
      <w:pPr>
        <w:spacing w:after="10"/>
        <w:ind w:left="611" w:right="24"/>
        <w:rPr>
          <w:lang w:val="ru-RU"/>
        </w:rPr>
      </w:pPr>
      <w:r w:rsidRPr="00BD62B9">
        <w:rPr>
          <w:lang w:val="ru-RU"/>
        </w:rPr>
        <w:t xml:space="preserve">сигнал «Внимание всем!», порядок действий населения при его получении; </w:t>
      </w:r>
    </w:p>
    <w:p w:rsidR="00DD4217" w:rsidRPr="00BD62B9" w:rsidRDefault="00DD4217">
      <w:pPr>
        <w:ind w:left="611" w:right="24"/>
        <w:rPr>
          <w:lang w:val="ru-RU"/>
        </w:rPr>
      </w:pPr>
      <w:r w:rsidRPr="00BD62B9">
        <w:rPr>
          <w:lang w:val="ru-RU"/>
        </w:rPr>
        <w:t xml:space="preserve">средства индивидуальной и коллективной защиты населения, порядок пользования </w:t>
      </w:r>
    </w:p>
    <w:p w:rsidR="00DD4217" w:rsidRPr="00BD62B9" w:rsidRDefault="00DD4217">
      <w:pPr>
        <w:ind w:left="586" w:right="24" w:hanging="601"/>
        <w:rPr>
          <w:lang w:val="ru-RU"/>
        </w:rPr>
      </w:pPr>
      <w:r w:rsidRPr="00BD62B9">
        <w:rPr>
          <w:lang w:val="ru-RU"/>
        </w:rPr>
        <w:t>фильтрующим противогазом; эвакуация населения в условиях чрезвычайных ситуаций, порядок действий населения при</w:t>
      </w:r>
    </w:p>
    <w:p w:rsidR="00DD4217" w:rsidRPr="00BD62B9" w:rsidRDefault="00DD4217">
      <w:pPr>
        <w:ind w:left="586" w:right="24" w:hanging="601"/>
        <w:rPr>
          <w:lang w:val="ru-RU"/>
        </w:rPr>
      </w:pPr>
      <w:r w:rsidRPr="00BD62B9">
        <w:rPr>
          <w:lang w:val="ru-RU"/>
        </w:rPr>
        <w:t xml:space="preserve">объявлении эвакуации; современная армия, воинская обязанность и военная служба, добровольная и обязательная </w:t>
      </w:r>
    </w:p>
    <w:p w:rsidR="00DD4217" w:rsidRPr="00BD62B9" w:rsidRDefault="00DD4217">
      <w:pPr>
        <w:spacing w:after="10"/>
        <w:ind w:left="-5" w:right="24"/>
        <w:rPr>
          <w:lang w:val="ru-RU"/>
        </w:rPr>
      </w:pPr>
      <w:r w:rsidRPr="00BD62B9">
        <w:rPr>
          <w:lang w:val="ru-RU"/>
        </w:rPr>
        <w:t xml:space="preserve">подготовка к службе в армии. </w:t>
      </w:r>
    </w:p>
    <w:p w:rsidR="00DD4217" w:rsidRPr="00BD62B9" w:rsidRDefault="00DD4217">
      <w:pPr>
        <w:spacing w:after="26"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2 «Военная подготовка. Основы военных знаний»:</w:t>
      </w:r>
    </w:p>
    <w:p w:rsidR="00DD4217" w:rsidRPr="00BD62B9" w:rsidRDefault="00DD4217">
      <w:pPr>
        <w:spacing w:after="5" w:line="273" w:lineRule="auto"/>
        <w:ind w:left="601" w:right="615" w:firstLine="0"/>
        <w:jc w:val="left"/>
        <w:rPr>
          <w:lang w:val="ru-RU"/>
        </w:rPr>
      </w:pPr>
      <w:r w:rsidRPr="00BD62B9">
        <w:rPr>
          <w:lang w:val="ru-RU"/>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rsidR="00DD4217" w:rsidRPr="00BD62B9" w:rsidRDefault="00DD4217">
      <w:pPr>
        <w:spacing w:after="5" w:line="273" w:lineRule="auto"/>
        <w:ind w:left="601" w:right="558" w:firstLine="0"/>
        <w:jc w:val="left"/>
        <w:rPr>
          <w:lang w:val="ru-RU"/>
        </w:rPr>
      </w:pPr>
      <w:r w:rsidRPr="00BD62B9">
        <w:rPr>
          <w:lang w:val="ru-RU"/>
        </w:rPr>
        <w:t xml:space="preserve">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w:t>
      </w:r>
    </w:p>
    <w:p w:rsidR="00DD4217" w:rsidRPr="00BD62B9" w:rsidRDefault="00DD4217">
      <w:pPr>
        <w:ind w:left="-15" w:right="24" w:firstLine="601"/>
        <w:rPr>
          <w:lang w:val="ru-RU"/>
        </w:rPr>
      </w:pPr>
      <w:r w:rsidRPr="00BD62B9">
        <w:rPr>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w:t>
      </w:r>
    </w:p>
    <w:p w:rsidR="00DD4217" w:rsidRPr="00BD62B9" w:rsidRDefault="00DD4217">
      <w:pPr>
        <w:ind w:left="586" w:right="24" w:hanging="601"/>
        <w:rPr>
          <w:lang w:val="ru-RU"/>
        </w:rPr>
      </w:pPr>
      <w:r w:rsidRPr="00BD62B9">
        <w:rPr>
          <w:lang w:val="ru-RU"/>
        </w:rPr>
        <w:t>(мотострелковых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w:t>
      </w:r>
    </w:p>
    <w:p w:rsidR="00DD4217" w:rsidRPr="00BD62B9" w:rsidRDefault="00DD4217">
      <w:pPr>
        <w:ind w:left="586" w:right="24" w:hanging="601"/>
        <w:rPr>
          <w:lang w:val="ru-RU"/>
        </w:rPr>
      </w:pPr>
      <w:r w:rsidRPr="00BD62B9">
        <w:rPr>
          <w:lang w:val="ru-RU"/>
        </w:rPr>
        <w:t xml:space="preserve">различных видах боя;  состав, назначение, характеристики, порядок размещения современных средств </w:t>
      </w:r>
    </w:p>
    <w:p w:rsidR="00DD4217" w:rsidRPr="00BD62B9" w:rsidRDefault="00DD4217">
      <w:pPr>
        <w:ind w:left="-5" w:right="24"/>
        <w:rPr>
          <w:lang w:val="ru-RU"/>
        </w:rPr>
      </w:pPr>
      <w:r w:rsidRPr="00BD62B9">
        <w:rPr>
          <w:lang w:val="ru-RU"/>
        </w:rPr>
        <w:t xml:space="preserve">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w:t>
      </w:r>
    </w:p>
    <w:p w:rsidR="00DD4217" w:rsidRPr="00BD62B9" w:rsidRDefault="00DD4217">
      <w:pPr>
        <w:ind w:left="-15" w:right="24" w:firstLine="601"/>
        <w:rPr>
          <w:lang w:val="ru-RU"/>
        </w:rPr>
      </w:pPr>
      <w:r w:rsidRPr="00BD62B9">
        <w:rPr>
          <w:lang w:val="ru-RU"/>
        </w:rPr>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rsidR="00DD4217" w:rsidRPr="00BD62B9" w:rsidRDefault="00DD4217">
      <w:pPr>
        <w:spacing w:after="10"/>
        <w:ind w:left="611" w:right="24"/>
        <w:rPr>
          <w:lang w:val="ru-RU"/>
        </w:rPr>
      </w:pPr>
      <w:r w:rsidRPr="00BD62B9">
        <w:rPr>
          <w:lang w:val="ru-RU"/>
        </w:rPr>
        <w:t xml:space="preserve">этапы становления современных общевоинских уставов; </w:t>
      </w:r>
    </w:p>
    <w:p w:rsidR="00DD4217" w:rsidRPr="00BD62B9" w:rsidRDefault="00DD4217">
      <w:pPr>
        <w:ind w:left="611" w:right="24"/>
        <w:rPr>
          <w:lang w:val="ru-RU"/>
        </w:rPr>
      </w:pPr>
      <w:r w:rsidRPr="00BD62B9">
        <w:rPr>
          <w:lang w:val="ru-RU"/>
        </w:rPr>
        <w:t xml:space="preserve">общевоинские уставы Вооруженных Сил Российской Федерации, их состав и основные </w:t>
      </w:r>
    </w:p>
    <w:p w:rsidR="00DD4217" w:rsidRPr="00BD62B9" w:rsidRDefault="00DD4217">
      <w:pPr>
        <w:ind w:left="586" w:right="2148" w:hanging="601"/>
        <w:rPr>
          <w:lang w:val="ru-RU"/>
        </w:rPr>
      </w:pPr>
      <w:r w:rsidRPr="00BD62B9">
        <w:rPr>
          <w:lang w:val="ru-RU"/>
        </w:rPr>
        <w:t xml:space="preserve">понятия, определяющие повседневную жизнедеятельность войск; сущность единоначалия; </w:t>
      </w:r>
    </w:p>
    <w:p w:rsidR="00DD4217" w:rsidRPr="00BD62B9" w:rsidRDefault="00DD4217">
      <w:pPr>
        <w:ind w:left="611" w:right="4166"/>
        <w:rPr>
          <w:lang w:val="ru-RU"/>
        </w:rPr>
      </w:pPr>
      <w:r w:rsidRPr="00BD62B9">
        <w:rPr>
          <w:lang w:val="ru-RU"/>
        </w:rPr>
        <w:t xml:space="preserve">командиры (начальники) и подчинённые; старшие и младшие; </w:t>
      </w:r>
    </w:p>
    <w:p w:rsidR="00DD4217" w:rsidRPr="00BD62B9" w:rsidRDefault="00DD4217">
      <w:pPr>
        <w:spacing w:after="5" w:line="273" w:lineRule="auto"/>
        <w:ind w:left="601" w:right="3606" w:firstLine="0"/>
        <w:jc w:val="left"/>
        <w:rPr>
          <w:lang w:val="ru-RU"/>
        </w:rPr>
      </w:pPr>
      <w:r w:rsidRPr="00BD62B9">
        <w:rPr>
          <w:lang w:val="ru-RU"/>
        </w:rPr>
        <w:t xml:space="preserve">приказ (приказание), порядок его отдачи и выполнения; воинские звания и военная форма одежды; воинская дисциплина, её сущность и значение; </w:t>
      </w:r>
    </w:p>
    <w:p w:rsidR="00DD4217" w:rsidRPr="00BD62B9" w:rsidRDefault="00DD4217">
      <w:pPr>
        <w:spacing w:after="5" w:line="273" w:lineRule="auto"/>
        <w:ind w:left="601" w:right="898" w:firstLine="0"/>
        <w:jc w:val="left"/>
        <w:rPr>
          <w:lang w:val="ru-RU"/>
        </w:rPr>
      </w:pPr>
      <w:r w:rsidRPr="00BD62B9">
        <w:rPr>
          <w:lang w:val="ru-RU"/>
        </w:rPr>
        <w:t xml:space="preserve">обязанности военнослужащих по соблюдению требований воинской дисциплины; способы достижения воинской дисциплины; положения Строевого устава; </w:t>
      </w:r>
    </w:p>
    <w:p w:rsidR="00DD4217" w:rsidRPr="00BD62B9" w:rsidRDefault="00DD4217">
      <w:pPr>
        <w:spacing w:after="5" w:line="273" w:lineRule="auto"/>
        <w:ind w:left="-15" w:right="21" w:firstLine="601"/>
        <w:jc w:val="left"/>
        <w:rPr>
          <w:lang w:val="ru-RU"/>
        </w:rPr>
      </w:pPr>
      <w:r w:rsidRPr="00BD62B9">
        <w:rPr>
          <w:lang w:val="ru-RU"/>
        </w:rPr>
        <w:t xml:space="preserve">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rsidR="00DD4217" w:rsidRPr="00BD62B9" w:rsidRDefault="00DD4217">
      <w:pPr>
        <w:spacing w:after="26"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3 «Культура безопасности жизнедеятельности в современном обществе»:</w:t>
      </w:r>
    </w:p>
    <w:p w:rsidR="00DD4217" w:rsidRPr="00BD62B9" w:rsidRDefault="00DD4217">
      <w:pPr>
        <w:ind w:left="611" w:right="24"/>
        <w:rPr>
          <w:lang w:val="ru-RU"/>
        </w:rPr>
      </w:pPr>
      <w:r w:rsidRPr="00BD62B9">
        <w:rPr>
          <w:lang w:val="ru-RU"/>
        </w:rPr>
        <w:t xml:space="preserve">безопасность жизнедеятельности: ключевые понятия и значение для человека; смысл понятий «опасность», «безопасность», «риск», «культура безопасности </w:t>
      </w:r>
    </w:p>
    <w:p w:rsidR="00DD4217" w:rsidRPr="00BD62B9" w:rsidRDefault="00DD4217">
      <w:pPr>
        <w:spacing w:after="5" w:line="273" w:lineRule="auto"/>
        <w:ind w:left="596" w:right="3971" w:hanging="611"/>
        <w:jc w:val="left"/>
        <w:rPr>
          <w:lang w:val="ru-RU"/>
        </w:rPr>
      </w:pPr>
      <w:r w:rsidRPr="00BD62B9">
        <w:rPr>
          <w:lang w:val="ru-RU"/>
        </w:rPr>
        <w:t xml:space="preserve">жизнедеятельности»; источники и факторы опасности, их классификация; общие принципы безопасного поведения; </w:t>
      </w:r>
    </w:p>
    <w:p w:rsidR="00DD4217" w:rsidRPr="00BD62B9" w:rsidRDefault="00DD4217">
      <w:pPr>
        <w:ind w:left="611" w:right="24"/>
        <w:rPr>
          <w:lang w:val="ru-RU"/>
        </w:rPr>
      </w:pPr>
      <w:r w:rsidRPr="00BD62B9">
        <w:rPr>
          <w:lang w:val="ru-RU"/>
        </w:rPr>
        <w:t xml:space="preserve">понятия опасной и чрезвычайной ситуации, сходство и различия опасной и чрезвычайной </w:t>
      </w:r>
    </w:p>
    <w:p w:rsidR="00DD4217" w:rsidRPr="00BD62B9" w:rsidRDefault="00DD4217">
      <w:pPr>
        <w:ind w:left="586" w:right="24" w:hanging="601"/>
        <w:rPr>
          <w:lang w:val="ru-RU"/>
        </w:rPr>
      </w:pPr>
      <w:r w:rsidRPr="00BD62B9">
        <w:rPr>
          <w:lang w:val="ru-RU"/>
        </w:rPr>
        <w:t xml:space="preserve">ситуации; механизм перерастания повседневной ситуации в чрезвычайную ситуацию, правила </w:t>
      </w:r>
    </w:p>
    <w:p w:rsidR="00DD4217" w:rsidRPr="00BD62B9" w:rsidRDefault="00DD4217">
      <w:pPr>
        <w:spacing w:after="10"/>
        <w:ind w:left="-5" w:right="24"/>
        <w:rPr>
          <w:lang w:val="ru-RU"/>
        </w:rPr>
      </w:pPr>
      <w:r w:rsidRPr="00BD62B9">
        <w:rPr>
          <w:lang w:val="ru-RU"/>
        </w:rPr>
        <w:t xml:space="preserve">поведения в опасных и чрезвычайных ситуациях. </w:t>
      </w:r>
    </w:p>
    <w:p w:rsidR="00DD4217" w:rsidRPr="00BD62B9" w:rsidRDefault="00DD4217">
      <w:pPr>
        <w:spacing w:after="25"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4 «Безопасность в быту»:</w:t>
      </w:r>
    </w:p>
    <w:p w:rsidR="00DD4217" w:rsidRPr="00BD62B9" w:rsidRDefault="00DD4217">
      <w:pPr>
        <w:spacing w:after="5" w:line="273" w:lineRule="auto"/>
        <w:ind w:left="601" w:right="2066" w:firstLine="0"/>
        <w:jc w:val="left"/>
        <w:rPr>
          <w:lang w:val="ru-RU"/>
        </w:rPr>
      </w:pPr>
      <w:r w:rsidRPr="00BD62B9">
        <w:rPr>
          <w:lang w:val="ru-RU"/>
        </w:rPr>
        <w:t xml:space="preserve">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w:t>
      </w:r>
    </w:p>
    <w:p w:rsidR="00DD4217" w:rsidRPr="00BD62B9" w:rsidRDefault="00DD4217">
      <w:pPr>
        <w:ind w:left="611" w:right="1596"/>
        <w:rPr>
          <w:lang w:val="ru-RU"/>
        </w:rPr>
      </w:pPr>
      <w:r w:rsidRPr="00BD62B9">
        <w:rPr>
          <w:lang w:val="ru-RU"/>
        </w:rPr>
        <w:t xml:space="preserve">признаки отравления, приёмы и правила оказания первой помощи; правила комплектования и хранения домашней аптечки; </w:t>
      </w:r>
    </w:p>
    <w:p w:rsidR="00DD4217" w:rsidRPr="00BD62B9" w:rsidRDefault="00DD4217">
      <w:pPr>
        <w:ind w:left="611" w:right="24"/>
        <w:rPr>
          <w:lang w:val="ru-RU"/>
        </w:rPr>
      </w:pPr>
      <w:r w:rsidRPr="00BD62B9">
        <w:rPr>
          <w:lang w:val="ru-RU"/>
        </w:rPr>
        <w:t xml:space="preserve">бытовые травмы и правила их предупреждения, приёмы и правила оказания первой </w:t>
      </w:r>
    </w:p>
    <w:p w:rsidR="00DD4217" w:rsidRPr="00BD62B9" w:rsidRDefault="00DD4217">
      <w:pPr>
        <w:ind w:left="586" w:right="24" w:hanging="601"/>
        <w:rPr>
          <w:lang w:val="ru-RU"/>
        </w:rPr>
      </w:pPr>
      <w:r w:rsidRPr="00BD62B9">
        <w:rPr>
          <w:lang w:val="ru-RU"/>
        </w:rPr>
        <w:t xml:space="preserve">помощи; правила обращения с газовыми и электрическими приборами; приемы и правила оказания </w:t>
      </w:r>
    </w:p>
    <w:p w:rsidR="00DD4217" w:rsidRPr="00BD62B9" w:rsidRDefault="00DD4217">
      <w:pPr>
        <w:spacing w:after="5" w:line="273" w:lineRule="auto"/>
        <w:ind w:left="596" w:right="1638" w:hanging="611"/>
        <w:jc w:val="left"/>
        <w:rPr>
          <w:lang w:val="ru-RU"/>
        </w:rPr>
      </w:pPr>
      <w:r w:rsidRPr="00BD62B9">
        <w:rPr>
          <w:lang w:val="ru-RU"/>
        </w:rPr>
        <w:t xml:space="preserve">первой помощи; правила поведения в подъезде и лифте, а также при входе и выходе из них; пожар и факторы его развития; </w:t>
      </w:r>
    </w:p>
    <w:p w:rsidR="00DD4217" w:rsidRPr="00BD62B9" w:rsidRDefault="00DD4217">
      <w:pPr>
        <w:ind w:left="611" w:right="24"/>
        <w:rPr>
          <w:lang w:val="ru-RU"/>
        </w:rPr>
      </w:pPr>
      <w:r w:rsidRPr="00BD62B9">
        <w:rPr>
          <w:lang w:val="ru-RU"/>
        </w:rPr>
        <w:t xml:space="preserve">условия и причины возникновения пожаров, их возможные последствия, приёмы и правила </w:t>
      </w:r>
    </w:p>
    <w:p w:rsidR="00DD4217" w:rsidRPr="00BD62B9" w:rsidRDefault="00DD4217">
      <w:pPr>
        <w:ind w:left="586" w:right="5524" w:hanging="601"/>
        <w:rPr>
          <w:lang w:val="ru-RU"/>
        </w:rPr>
      </w:pPr>
      <w:r w:rsidRPr="00BD62B9">
        <w:rPr>
          <w:lang w:val="ru-RU"/>
        </w:rPr>
        <w:t xml:space="preserve">оказания первой помощи; первичные средства пожаротушения; </w:t>
      </w:r>
    </w:p>
    <w:p w:rsidR="00DD4217" w:rsidRPr="00BD62B9" w:rsidRDefault="00DD4217">
      <w:pPr>
        <w:ind w:left="611" w:right="24"/>
        <w:rPr>
          <w:lang w:val="ru-RU"/>
        </w:rPr>
      </w:pPr>
      <w:r w:rsidRPr="00BD62B9">
        <w:rPr>
          <w:lang w:val="ru-RU"/>
        </w:rPr>
        <w:t>правила вызова экстренных служб и порядок взаимодействия с ними, ответственность за</w:t>
      </w:r>
    </w:p>
    <w:p w:rsidR="00DD4217" w:rsidRPr="00BD62B9" w:rsidRDefault="00DD4217">
      <w:pPr>
        <w:spacing w:after="5" w:line="273" w:lineRule="auto"/>
        <w:ind w:left="596" w:right="938" w:hanging="611"/>
        <w:jc w:val="left"/>
        <w:rPr>
          <w:lang w:val="ru-RU"/>
        </w:rPr>
      </w:pPr>
      <w:r w:rsidRPr="00BD62B9">
        <w:rPr>
          <w:lang w:val="ru-RU"/>
        </w:rPr>
        <w:t xml:space="preserve">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w:t>
      </w:r>
    </w:p>
    <w:p w:rsidR="00DD4217" w:rsidRPr="00BD62B9" w:rsidRDefault="00DD4217">
      <w:pPr>
        <w:ind w:left="611" w:right="24"/>
        <w:rPr>
          <w:lang w:val="ru-RU"/>
        </w:rPr>
      </w:pPr>
      <w:r w:rsidRPr="00BD62B9">
        <w:rPr>
          <w:lang w:val="ru-RU"/>
        </w:rPr>
        <w:t>меры по предотвращению проникновения злоумышленников в дом, правила поведения при</w:t>
      </w:r>
    </w:p>
    <w:p w:rsidR="00DD4217" w:rsidRPr="00BD62B9" w:rsidRDefault="00DD4217">
      <w:pPr>
        <w:spacing w:after="26" w:line="273" w:lineRule="auto"/>
        <w:ind w:left="596" w:right="698" w:hanging="611"/>
        <w:jc w:val="left"/>
        <w:rPr>
          <w:lang w:val="ru-RU"/>
        </w:rPr>
      </w:pPr>
      <w:r w:rsidRPr="00BD62B9">
        <w:rPr>
          <w:lang w:val="ru-RU"/>
        </w:rPr>
        <w:t xml:space="preserve">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w:t>
      </w:r>
    </w:p>
    <w:p w:rsidR="00DD4217" w:rsidRPr="00BD62B9" w:rsidRDefault="00DD4217">
      <w:pPr>
        <w:spacing w:after="10"/>
        <w:ind w:left="-5" w:right="24"/>
        <w:rPr>
          <w:lang w:val="ru-RU"/>
        </w:rPr>
      </w:pPr>
      <w:r w:rsidRPr="00BD62B9">
        <w:rPr>
          <w:lang w:val="ru-RU"/>
        </w:rPr>
        <w:t xml:space="preserve">при авариях на коммунальных системах. </w:t>
      </w:r>
    </w:p>
    <w:p w:rsidR="00DD4217" w:rsidRPr="00BD62B9" w:rsidRDefault="00DD4217">
      <w:pPr>
        <w:spacing w:after="25"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5 «Безопасность на транспорте»:</w:t>
      </w:r>
    </w:p>
    <w:p w:rsidR="00DD4217" w:rsidRPr="00BD62B9" w:rsidRDefault="00DD4217">
      <w:pPr>
        <w:spacing w:after="5" w:line="273" w:lineRule="auto"/>
        <w:ind w:left="601" w:right="2222" w:firstLine="0"/>
        <w:jc w:val="left"/>
        <w:rPr>
          <w:lang w:val="ru-RU"/>
        </w:rPr>
      </w:pPr>
      <w:r w:rsidRPr="00BD62B9">
        <w:rPr>
          <w:lang w:val="ru-RU"/>
        </w:rPr>
        <w:t xml:space="preserve">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w:t>
      </w:r>
    </w:p>
    <w:p w:rsidR="00DD4217" w:rsidRPr="00BD62B9" w:rsidRDefault="00DD4217">
      <w:pPr>
        <w:ind w:left="-15" w:right="24" w:firstLine="601"/>
        <w:rPr>
          <w:lang w:val="ru-RU"/>
        </w:rPr>
      </w:pPr>
      <w:r w:rsidRPr="00BD62B9">
        <w:rPr>
          <w:lang w:val="ru-RU"/>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rsidR="00DD4217" w:rsidRPr="00BD62B9" w:rsidRDefault="00DD4217">
      <w:pPr>
        <w:ind w:left="611" w:right="24"/>
        <w:rPr>
          <w:lang w:val="ru-RU"/>
        </w:rPr>
      </w:pPr>
      <w:r w:rsidRPr="00BD62B9">
        <w:rPr>
          <w:lang w:val="ru-RU"/>
        </w:rPr>
        <w:t xml:space="preserve">обязанности пассажиров маршрутных транспортных средств, ремень безопасности и </w:t>
      </w:r>
    </w:p>
    <w:p w:rsidR="00DD4217" w:rsidRPr="00BD62B9" w:rsidRDefault="00DD4217">
      <w:pPr>
        <w:ind w:left="586" w:right="24" w:hanging="601"/>
        <w:rPr>
          <w:lang w:val="ru-RU"/>
        </w:rPr>
      </w:pPr>
      <w:r w:rsidRPr="00BD62B9">
        <w:rPr>
          <w:lang w:val="ru-RU"/>
        </w:rPr>
        <w:t xml:space="preserve">правила его применения; порядок действий пассажиров в маршрутных транспортных средствах при опасных и </w:t>
      </w:r>
    </w:p>
    <w:p w:rsidR="00DD4217" w:rsidRPr="00BD62B9" w:rsidRDefault="00DD4217">
      <w:pPr>
        <w:ind w:left="586" w:right="5051" w:hanging="601"/>
        <w:rPr>
          <w:lang w:val="ru-RU"/>
        </w:rPr>
      </w:pPr>
      <w:r w:rsidRPr="00BD62B9">
        <w:rPr>
          <w:lang w:val="ru-RU"/>
        </w:rPr>
        <w:t xml:space="preserve">чрезвычайных ситуациях; правила поведения пассажира мотоцикла; </w:t>
      </w:r>
    </w:p>
    <w:p w:rsidR="00DD4217" w:rsidRPr="00BD62B9" w:rsidRDefault="00DD4217">
      <w:pPr>
        <w:ind w:left="611" w:right="24"/>
        <w:rPr>
          <w:lang w:val="ru-RU"/>
        </w:rPr>
      </w:pPr>
      <w:r w:rsidRPr="00BD62B9">
        <w:rPr>
          <w:lang w:val="ru-RU"/>
        </w:rPr>
        <w:t xml:space="preserve">правила дорожного движения для водителя велосипеда, мопеда и иных средств </w:t>
      </w:r>
    </w:p>
    <w:p w:rsidR="00DD4217" w:rsidRPr="00BD62B9" w:rsidRDefault="00DD4217">
      <w:pPr>
        <w:spacing w:after="5" w:line="273" w:lineRule="auto"/>
        <w:ind w:left="596" w:right="2467" w:hanging="611"/>
        <w:jc w:val="left"/>
        <w:rPr>
          <w:lang w:val="ru-RU"/>
        </w:rPr>
      </w:pPr>
      <w:r w:rsidRPr="00BD62B9">
        <w:rPr>
          <w:lang w:val="ru-RU"/>
        </w:rPr>
        <w:t xml:space="preserve">индивидуальной мобильности; дорожные знаки для водителя велосипеда, сигналы велосипедиста; правила подготовки велосипеда к пользованию; </w:t>
      </w:r>
    </w:p>
    <w:p w:rsidR="00DD4217" w:rsidRPr="00BD62B9" w:rsidRDefault="00DD4217">
      <w:pPr>
        <w:spacing w:after="5" w:line="273" w:lineRule="auto"/>
        <w:ind w:left="601" w:right="1092" w:firstLine="0"/>
        <w:jc w:val="left"/>
        <w:rPr>
          <w:lang w:val="ru-RU"/>
        </w:rPr>
      </w:pPr>
      <w:r w:rsidRPr="00BD62B9">
        <w:rPr>
          <w:lang w:val="ru-RU"/>
        </w:rP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DD4217" w:rsidRPr="00BD62B9" w:rsidRDefault="00DD4217">
      <w:pPr>
        <w:ind w:left="611" w:right="24"/>
        <w:rPr>
          <w:lang w:val="ru-RU"/>
        </w:rPr>
      </w:pPr>
      <w:r w:rsidRPr="00BD62B9">
        <w:rPr>
          <w:lang w:val="ru-RU"/>
        </w:rPr>
        <w:t xml:space="preserve">особенности различных видов транспорта (внеуличного, железнодорожного, водного, </w:t>
      </w:r>
    </w:p>
    <w:p w:rsidR="00DD4217" w:rsidRPr="00BD62B9" w:rsidRDefault="00DD4217">
      <w:pPr>
        <w:ind w:left="586" w:right="24" w:hanging="601"/>
        <w:rPr>
          <w:lang w:val="ru-RU"/>
        </w:rPr>
      </w:pPr>
      <w:r w:rsidRPr="00BD62B9">
        <w:rPr>
          <w:lang w:val="ru-RU"/>
        </w:rPr>
        <w:t xml:space="preserve">воздушного); обязанности и порядок действий пассажиров при различных происшествиях на отдельных </w:t>
      </w:r>
    </w:p>
    <w:p w:rsidR="00DD4217" w:rsidRPr="00BD62B9" w:rsidRDefault="00DD4217">
      <w:pPr>
        <w:ind w:left="586" w:right="24" w:hanging="601"/>
        <w:rPr>
          <w:lang w:val="ru-RU"/>
        </w:rPr>
      </w:pPr>
      <w:r w:rsidRPr="00BD62B9">
        <w:rPr>
          <w:lang w:val="ru-RU"/>
        </w:rPr>
        <w:t xml:space="preserve">видах транспорта, в том числе вызванных террористическим актом; приёмы и правила оказания первой помощи при различных травмах в результате </w:t>
      </w:r>
    </w:p>
    <w:p w:rsidR="00DD4217" w:rsidRPr="00BD62B9" w:rsidRDefault="00DD4217">
      <w:pPr>
        <w:spacing w:after="10"/>
        <w:ind w:left="-5" w:right="24"/>
        <w:rPr>
          <w:lang w:val="ru-RU"/>
        </w:rPr>
      </w:pPr>
      <w:r w:rsidRPr="00BD62B9">
        <w:rPr>
          <w:lang w:val="ru-RU"/>
        </w:rPr>
        <w:t xml:space="preserve">чрезвычайных ситуаций на транспорте. </w:t>
      </w:r>
    </w:p>
    <w:p w:rsidR="00DD4217" w:rsidRPr="00BD62B9" w:rsidRDefault="00DD4217">
      <w:pPr>
        <w:spacing w:after="30"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6 «Безопасность в общественных местах»:</w:t>
      </w:r>
    </w:p>
    <w:p w:rsidR="00DD4217" w:rsidRPr="00BD62B9" w:rsidRDefault="00DD4217">
      <w:pPr>
        <w:ind w:left="611" w:right="24"/>
        <w:rPr>
          <w:lang w:val="ru-RU"/>
        </w:rPr>
      </w:pPr>
      <w:r w:rsidRPr="00BD62B9">
        <w:rPr>
          <w:lang w:val="ru-RU"/>
        </w:rPr>
        <w:t>общественные места и их характеристики, потенциальные источники опасности в</w:t>
      </w:r>
    </w:p>
    <w:p w:rsidR="00DD4217" w:rsidRPr="00BD62B9" w:rsidRDefault="00DD4217">
      <w:pPr>
        <w:spacing w:after="5" w:line="273" w:lineRule="auto"/>
        <w:ind w:left="596" w:right="2197" w:hanging="611"/>
        <w:jc w:val="left"/>
        <w:rPr>
          <w:lang w:val="ru-RU"/>
        </w:rPr>
      </w:pPr>
      <w:r w:rsidRPr="00BD62B9">
        <w:rPr>
          <w:lang w:val="ru-RU"/>
        </w:rPr>
        <w:t xml:space="preserve">общественных местах; правила вызова экстренных служб и порядок взаимодействия с ними; массовые мероприятия и правила подготовки к ним; </w:t>
      </w:r>
    </w:p>
    <w:p w:rsidR="00DD4217" w:rsidRPr="00BD62B9" w:rsidRDefault="00DD4217">
      <w:pPr>
        <w:spacing w:after="5" w:line="273" w:lineRule="auto"/>
        <w:ind w:left="601" w:right="1638" w:firstLine="0"/>
        <w:jc w:val="left"/>
        <w:rPr>
          <w:lang w:val="ru-RU"/>
        </w:rPr>
      </w:pPr>
      <w:r w:rsidRPr="00BD62B9">
        <w:rPr>
          <w:lang w:val="ru-RU"/>
        </w:rPr>
        <w:t xml:space="preserve">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w:t>
      </w:r>
    </w:p>
    <w:p w:rsidR="00DD4217" w:rsidRPr="00BD62B9" w:rsidRDefault="00DD4217">
      <w:pPr>
        <w:ind w:left="611" w:right="24"/>
        <w:rPr>
          <w:lang w:val="ru-RU"/>
        </w:rPr>
      </w:pPr>
      <w:r w:rsidRPr="00BD62B9">
        <w:rPr>
          <w:lang w:val="ru-RU"/>
        </w:rPr>
        <w:t xml:space="preserve">опасности криминогенного и антиобщественного характера в общественных местах, </w:t>
      </w:r>
    </w:p>
    <w:p w:rsidR="00DD4217" w:rsidRPr="00BD62B9" w:rsidRDefault="00DD4217">
      <w:pPr>
        <w:spacing w:after="0"/>
        <w:ind w:left="586" w:right="24" w:hanging="601"/>
        <w:rPr>
          <w:lang w:val="ru-RU"/>
        </w:rPr>
      </w:pPr>
      <w:r w:rsidRPr="00BD62B9">
        <w:rPr>
          <w:lang w:val="ru-RU"/>
        </w:rPr>
        <w:t xml:space="preserve">порядок действий при их возникновении; порядок действий при обнаружении бесхозных (потенциально опасных) вещей и </w:t>
      </w:r>
    </w:p>
    <w:p w:rsidR="00DD4217" w:rsidRPr="00BD62B9" w:rsidRDefault="00DD4217">
      <w:pPr>
        <w:ind w:left="-5" w:right="24"/>
        <w:rPr>
          <w:lang w:val="ru-RU"/>
        </w:rPr>
      </w:pPr>
      <w:r w:rsidRPr="00BD62B9">
        <w:rPr>
          <w:lang w:val="ru-RU"/>
        </w:rPr>
        <w:t xml:space="preserve">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DD4217" w:rsidRPr="00BD62B9" w:rsidRDefault="00DD4217">
      <w:pPr>
        <w:spacing w:after="25"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7 «Безопасность в природной среде»:</w:t>
      </w:r>
    </w:p>
    <w:p w:rsidR="00DD4217" w:rsidRPr="00BD62B9" w:rsidRDefault="00DD4217">
      <w:pPr>
        <w:spacing w:after="10"/>
        <w:ind w:left="611" w:right="24"/>
        <w:rPr>
          <w:lang w:val="ru-RU"/>
        </w:rPr>
      </w:pPr>
      <w:r w:rsidRPr="00BD62B9">
        <w:rPr>
          <w:lang w:val="ru-RU"/>
        </w:rPr>
        <w:t xml:space="preserve">природные чрезвычайные ситуации и их классификация; </w:t>
      </w:r>
    </w:p>
    <w:p w:rsidR="00DD4217" w:rsidRPr="00BD62B9" w:rsidRDefault="00DD4217">
      <w:pPr>
        <w:ind w:left="611" w:right="24"/>
        <w:rPr>
          <w:lang w:val="ru-RU"/>
        </w:rPr>
      </w:pPr>
      <w:r w:rsidRPr="00BD62B9">
        <w:rPr>
          <w:lang w:val="ru-RU"/>
        </w:rPr>
        <w:t xml:space="preserve">опасности в природной среде: дикие животные, змеи, насекомые и паукообразные, </w:t>
      </w:r>
    </w:p>
    <w:p w:rsidR="00DD4217" w:rsidRPr="00BD62B9" w:rsidRDefault="00DD4217">
      <w:pPr>
        <w:ind w:left="586" w:right="24" w:hanging="601"/>
        <w:rPr>
          <w:lang w:val="ru-RU"/>
        </w:rPr>
      </w:pPr>
      <w:r w:rsidRPr="00BD62B9">
        <w:rPr>
          <w:lang w:val="ru-RU"/>
        </w:rPr>
        <w:t>ядовитые грибы и растения; автономные условия, их особенности и опасности, правила подготовки к длительному</w:t>
      </w:r>
    </w:p>
    <w:p w:rsidR="00DD4217" w:rsidRPr="00BD62B9" w:rsidRDefault="00DD4217">
      <w:pPr>
        <w:spacing w:after="26" w:line="273" w:lineRule="auto"/>
        <w:ind w:left="596" w:right="1603" w:hanging="611"/>
        <w:jc w:val="left"/>
        <w:rPr>
          <w:lang w:val="ru-RU"/>
        </w:rPr>
      </w:pPr>
      <w:r w:rsidRPr="00BD62B9">
        <w:rPr>
          <w:lang w:val="ru-RU"/>
        </w:rPr>
        <w:t xml:space="preserve">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w:t>
      </w:r>
    </w:p>
    <w:p w:rsidR="00DD4217" w:rsidRPr="00BD62B9" w:rsidRDefault="00DD4217">
      <w:pPr>
        <w:ind w:left="586" w:right="3546" w:hanging="601"/>
        <w:rPr>
          <w:lang w:val="ru-RU"/>
        </w:rPr>
      </w:pPr>
      <w:r w:rsidRPr="00BD62B9">
        <w:rPr>
          <w:lang w:val="ru-RU"/>
        </w:rPr>
        <w:t xml:space="preserve">действий при нахождении в зоне природного пожара; правила безопасного поведения в горах; </w:t>
      </w:r>
    </w:p>
    <w:p w:rsidR="00DD4217" w:rsidRPr="00BD62B9" w:rsidRDefault="00DD4217">
      <w:pPr>
        <w:ind w:left="611" w:right="24"/>
        <w:rPr>
          <w:lang w:val="ru-RU"/>
        </w:rPr>
      </w:pPr>
      <w:r w:rsidRPr="00BD62B9">
        <w:rPr>
          <w:lang w:val="ru-RU"/>
        </w:rPr>
        <w:t>снежные лавины, их характеристики и опасности, порядок действий, необходимый для</w:t>
      </w:r>
    </w:p>
    <w:p w:rsidR="00DD4217" w:rsidRPr="00BD62B9" w:rsidRDefault="00DD4217">
      <w:pPr>
        <w:ind w:left="586" w:right="24" w:hanging="601"/>
        <w:rPr>
          <w:lang w:val="ru-RU"/>
        </w:rPr>
      </w:pPr>
      <w:r w:rsidRPr="00BD62B9">
        <w:rPr>
          <w:lang w:val="ru-RU"/>
        </w:rPr>
        <w:t xml:space="preserve">снижения риска попадания в лавину; камнепады, их характеристики и опасности, порядок действий, необходимых для снижения </w:t>
      </w:r>
    </w:p>
    <w:p w:rsidR="00DD4217" w:rsidRPr="00BD62B9" w:rsidRDefault="00DD4217">
      <w:pPr>
        <w:ind w:left="586" w:right="24" w:hanging="601"/>
        <w:rPr>
          <w:lang w:val="ru-RU"/>
        </w:rPr>
      </w:pPr>
      <w:r w:rsidRPr="00BD62B9">
        <w:rPr>
          <w:lang w:val="ru-RU"/>
        </w:rPr>
        <w:t xml:space="preserve">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w:t>
      </w:r>
    </w:p>
    <w:p w:rsidR="00DD4217" w:rsidRPr="00BD62B9" w:rsidRDefault="00DD4217">
      <w:pPr>
        <w:ind w:left="-5" w:right="24"/>
        <w:rPr>
          <w:lang w:val="ru-RU"/>
        </w:rPr>
      </w:pPr>
      <w:r w:rsidRPr="00BD62B9">
        <w:rPr>
          <w:lang w:val="ru-RU"/>
        </w:rPr>
        <w:t xml:space="preserve">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w:t>
      </w:r>
    </w:p>
    <w:p w:rsidR="00DD4217" w:rsidRPr="00BD62B9" w:rsidRDefault="00DD4217">
      <w:pPr>
        <w:ind w:left="-5" w:right="24"/>
        <w:rPr>
          <w:lang w:val="ru-RU"/>
        </w:rPr>
      </w:pPr>
      <w:r w:rsidRPr="00BD62B9">
        <w:rPr>
          <w:lang w:val="ru-RU"/>
        </w:rPr>
        <w:t>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w:t>
      </w:r>
    </w:p>
    <w:p w:rsidR="00DD4217" w:rsidRPr="00BD62B9" w:rsidRDefault="00DD4217">
      <w:pPr>
        <w:spacing w:after="11"/>
        <w:ind w:left="-5" w:right="24"/>
        <w:rPr>
          <w:lang w:val="ru-RU"/>
        </w:rPr>
      </w:pPr>
      <w:r w:rsidRPr="00BD62B9">
        <w:rPr>
          <w:lang w:val="ru-RU"/>
        </w:rPr>
        <w:t xml:space="preserve">устойчивого развития общества; правила безопасного поведения при неблагоприятной экологической обстановке (загрязнении атмосферы). </w:t>
      </w:r>
    </w:p>
    <w:p w:rsidR="00DD4217" w:rsidRPr="00BD62B9" w:rsidRDefault="00DD4217">
      <w:pPr>
        <w:spacing w:after="26"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8 «Основы медицинских знаний. Оказание первой помощи»:</w:t>
      </w:r>
    </w:p>
    <w:p w:rsidR="00DD4217" w:rsidRPr="00BD62B9" w:rsidRDefault="00DD4217">
      <w:pPr>
        <w:ind w:left="611" w:right="24"/>
        <w:rPr>
          <w:lang w:val="ru-RU"/>
        </w:rPr>
      </w:pPr>
      <w:r w:rsidRPr="00BD62B9">
        <w:rPr>
          <w:lang w:val="ru-RU"/>
        </w:rPr>
        <w:t>смысл понятий «здоровье» и «здоровый образ жизни», их содержание и значение для</w:t>
      </w:r>
    </w:p>
    <w:p w:rsidR="00DD4217" w:rsidRPr="00BD62B9" w:rsidRDefault="00DD4217">
      <w:pPr>
        <w:spacing w:after="5" w:line="273" w:lineRule="auto"/>
        <w:ind w:left="596" w:right="1522" w:hanging="611"/>
        <w:jc w:val="left"/>
        <w:rPr>
          <w:lang w:val="ru-RU"/>
        </w:rPr>
      </w:pPr>
      <w:r w:rsidRPr="00BD62B9">
        <w:rPr>
          <w:lang w:val="ru-RU"/>
        </w:rPr>
        <w:t xml:space="preserve">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w:t>
      </w:r>
    </w:p>
    <w:p w:rsidR="00DD4217" w:rsidRPr="00BD62B9" w:rsidRDefault="00DD4217">
      <w:pPr>
        <w:ind w:left="611" w:right="24"/>
        <w:rPr>
          <w:lang w:val="ru-RU"/>
        </w:rPr>
      </w:pPr>
      <w:r w:rsidRPr="00BD62B9">
        <w:rPr>
          <w:lang w:val="ru-RU"/>
        </w:rPr>
        <w:t xml:space="preserve">механизм распространения инфекционных заболеваний, меры их профилактики и защиты </w:t>
      </w:r>
    </w:p>
    <w:p w:rsidR="00DD4217" w:rsidRPr="00BD62B9" w:rsidRDefault="00DD4217">
      <w:pPr>
        <w:ind w:left="586" w:right="24" w:hanging="601"/>
        <w:rPr>
          <w:lang w:val="ru-RU"/>
        </w:rPr>
      </w:pPr>
      <w:r w:rsidRPr="00BD62B9">
        <w:rPr>
          <w:lang w:val="ru-RU"/>
        </w:rPr>
        <w:t>от них; порядок действий при возникновении чрезвычайных ситуаций биолого-социального</w:t>
      </w:r>
    </w:p>
    <w:p w:rsidR="00DD4217" w:rsidRPr="00BD62B9" w:rsidRDefault="00DD4217">
      <w:pPr>
        <w:ind w:left="-5" w:right="24"/>
        <w:rPr>
          <w:lang w:val="ru-RU"/>
        </w:rPr>
      </w:pPr>
      <w:r w:rsidRPr="00BD62B9">
        <w:rPr>
          <w:lang w:val="ru-RU"/>
        </w:rPr>
        <w:t xml:space="preserve">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w:t>
      </w:r>
    </w:p>
    <w:p w:rsidR="00DD4217" w:rsidRPr="00BD62B9" w:rsidRDefault="00DD4217">
      <w:pPr>
        <w:spacing w:after="5" w:line="273" w:lineRule="auto"/>
        <w:ind w:left="596" w:right="2277" w:hanging="611"/>
        <w:jc w:val="left"/>
        <w:rPr>
          <w:lang w:val="ru-RU"/>
        </w:rPr>
      </w:pPr>
      <w:r w:rsidRPr="00BD62B9">
        <w:rPr>
          <w:lang w:val="ru-RU"/>
        </w:rPr>
        <w:t xml:space="preserve">неинфекционных заболеваний; меры профилактики неинфекционных заболеваний и защиты от них; диспансеризация и её задачи; </w:t>
      </w:r>
    </w:p>
    <w:p w:rsidR="00DD4217" w:rsidRPr="00BD62B9" w:rsidRDefault="00DD4217">
      <w:pPr>
        <w:spacing w:after="10"/>
        <w:ind w:left="611" w:right="24"/>
        <w:rPr>
          <w:lang w:val="ru-RU"/>
        </w:rPr>
      </w:pPr>
      <w:r w:rsidRPr="00BD62B9">
        <w:rPr>
          <w:lang w:val="ru-RU"/>
        </w:rPr>
        <w:t xml:space="preserve">понятия «психическое здоровье» и «психологическое благополучие»; </w:t>
      </w:r>
    </w:p>
    <w:p w:rsidR="00DD4217" w:rsidRPr="00BD62B9" w:rsidRDefault="00DD4217">
      <w:pPr>
        <w:ind w:left="611" w:right="24"/>
        <w:rPr>
          <w:lang w:val="ru-RU"/>
        </w:rPr>
      </w:pPr>
      <w:r w:rsidRPr="00BD62B9">
        <w:rPr>
          <w:lang w:val="ru-RU"/>
        </w:rPr>
        <w:t>стресс и его влияние на человека, меры профилактики стресса, способы саморегуляции</w:t>
      </w:r>
    </w:p>
    <w:p w:rsidR="00DD4217" w:rsidRPr="00BD62B9" w:rsidRDefault="00DD4217">
      <w:pPr>
        <w:ind w:left="586" w:right="24" w:hanging="601"/>
        <w:rPr>
          <w:lang w:val="ru-RU"/>
        </w:rPr>
      </w:pPr>
      <w:r w:rsidRPr="00BD62B9">
        <w:rPr>
          <w:lang w:val="ru-RU"/>
        </w:rPr>
        <w:t xml:space="preserve">эмоциональных состояний; понятие «первая помощь» и обязанность по её оказанию, универсальный алгоритм </w:t>
      </w:r>
    </w:p>
    <w:p w:rsidR="00DD4217" w:rsidRPr="00BD62B9" w:rsidRDefault="00DD4217">
      <w:pPr>
        <w:ind w:left="586" w:right="4681" w:hanging="601"/>
        <w:rPr>
          <w:lang w:val="ru-RU"/>
        </w:rPr>
      </w:pPr>
      <w:r w:rsidRPr="00BD62B9">
        <w:rPr>
          <w:lang w:val="ru-RU"/>
        </w:rPr>
        <w:t xml:space="preserve">оказания первой помощи; назначение и состав аптечки первой помощи; </w:t>
      </w:r>
    </w:p>
    <w:p w:rsidR="00DD4217" w:rsidRPr="00BD62B9" w:rsidRDefault="00DD4217">
      <w:pPr>
        <w:ind w:left="611" w:right="24"/>
        <w:rPr>
          <w:lang w:val="ru-RU"/>
        </w:rPr>
      </w:pPr>
      <w:r w:rsidRPr="00BD62B9">
        <w:rPr>
          <w:lang w:val="ru-RU"/>
        </w:rPr>
        <w:t xml:space="preserve">порядок действий при оказании первой помощи в различных ситуациях, приёмы </w:t>
      </w:r>
    </w:p>
    <w:p w:rsidR="00DD4217" w:rsidRPr="00BD62B9" w:rsidRDefault="00DD4217">
      <w:pPr>
        <w:spacing w:after="10"/>
        <w:ind w:left="-5" w:right="24"/>
        <w:rPr>
          <w:lang w:val="ru-RU"/>
        </w:rPr>
      </w:pPr>
      <w:r w:rsidRPr="00BD62B9">
        <w:rPr>
          <w:lang w:val="ru-RU"/>
        </w:rPr>
        <w:t xml:space="preserve">психологической поддержки пострадавшего. </w:t>
      </w:r>
    </w:p>
    <w:p w:rsidR="00DD4217" w:rsidRPr="00BD62B9" w:rsidRDefault="00DD4217">
      <w:pPr>
        <w:spacing w:after="25"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9 «Безопасность в социуме»:</w:t>
      </w:r>
    </w:p>
    <w:p w:rsidR="00DD4217" w:rsidRPr="00BD62B9" w:rsidRDefault="00DD4217">
      <w:pPr>
        <w:ind w:left="611" w:right="24"/>
        <w:rPr>
          <w:lang w:val="ru-RU"/>
        </w:rPr>
      </w:pPr>
      <w:r w:rsidRPr="00BD62B9">
        <w:rPr>
          <w:lang w:val="ru-RU"/>
        </w:rPr>
        <w:t xml:space="preserve">общение и его значение для человека, способы эффективного общения; </w:t>
      </w:r>
    </w:p>
    <w:p w:rsidR="00DD4217" w:rsidRPr="00BD62B9" w:rsidRDefault="00DD4217">
      <w:pPr>
        <w:tabs>
          <w:tab w:val="center" w:pos="998"/>
          <w:tab w:val="center" w:pos="1714"/>
          <w:tab w:val="center" w:pos="2448"/>
          <w:tab w:val="center" w:pos="3693"/>
          <w:tab w:val="center" w:pos="5339"/>
          <w:tab w:val="center" w:pos="7168"/>
          <w:tab w:val="center" w:pos="8250"/>
          <w:tab w:val="right" w:pos="9950"/>
        </w:tabs>
        <w:ind w:left="0" w:right="0" w:firstLine="0"/>
        <w:jc w:val="left"/>
        <w:rPr>
          <w:lang w:val="ru-RU"/>
        </w:rPr>
      </w:pPr>
      <w:r w:rsidRPr="00BD62B9">
        <w:rPr>
          <w:rFonts w:ascii="Calibri" w:hAnsi="Calibri" w:cs="Calibri"/>
          <w:sz w:val="22"/>
          <w:lang w:val="ru-RU"/>
        </w:rPr>
        <w:tab/>
      </w:r>
      <w:r w:rsidRPr="00BD62B9">
        <w:rPr>
          <w:lang w:val="ru-RU"/>
        </w:rPr>
        <w:t xml:space="preserve">приёмы </w:t>
      </w:r>
      <w:r w:rsidRPr="00BD62B9">
        <w:rPr>
          <w:lang w:val="ru-RU"/>
        </w:rPr>
        <w:tab/>
        <w:t xml:space="preserve">и </w:t>
      </w:r>
      <w:r w:rsidRPr="00BD62B9">
        <w:rPr>
          <w:lang w:val="ru-RU"/>
        </w:rPr>
        <w:tab/>
        <w:t xml:space="preserve">правила </w:t>
      </w:r>
      <w:r w:rsidRPr="00BD62B9">
        <w:rPr>
          <w:lang w:val="ru-RU"/>
        </w:rPr>
        <w:tab/>
        <w:t xml:space="preserve">безопасной </w:t>
      </w:r>
      <w:r w:rsidRPr="00BD62B9">
        <w:rPr>
          <w:lang w:val="ru-RU"/>
        </w:rPr>
        <w:tab/>
        <w:t xml:space="preserve">межличностной </w:t>
      </w:r>
      <w:r w:rsidRPr="00BD62B9">
        <w:rPr>
          <w:lang w:val="ru-RU"/>
        </w:rPr>
        <w:tab/>
        <w:t xml:space="preserve">коммуникации </w:t>
      </w:r>
      <w:r w:rsidRPr="00BD62B9">
        <w:rPr>
          <w:lang w:val="ru-RU"/>
        </w:rPr>
        <w:tab/>
        <w:t xml:space="preserve">и </w:t>
      </w:r>
      <w:r w:rsidRPr="00BD62B9">
        <w:rPr>
          <w:lang w:val="ru-RU"/>
        </w:rPr>
        <w:tab/>
        <w:t xml:space="preserve">комфортного </w:t>
      </w:r>
    </w:p>
    <w:p w:rsidR="00DD4217" w:rsidRPr="00BD62B9" w:rsidRDefault="00DD4217">
      <w:pPr>
        <w:ind w:left="586" w:right="24" w:hanging="601"/>
        <w:rPr>
          <w:lang w:val="ru-RU"/>
        </w:rPr>
      </w:pPr>
      <w:r w:rsidRPr="00BD62B9">
        <w:rPr>
          <w:lang w:val="ru-RU"/>
        </w:rPr>
        <w:t xml:space="preserve">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w:t>
      </w:r>
    </w:p>
    <w:p w:rsidR="00DD4217" w:rsidRPr="00BD62B9" w:rsidRDefault="00DD4217">
      <w:pPr>
        <w:ind w:left="586" w:right="24" w:hanging="601"/>
        <w:rPr>
          <w:lang w:val="ru-RU"/>
        </w:rPr>
      </w:pPr>
      <w:r w:rsidRPr="00BD62B9">
        <w:rPr>
          <w:lang w:val="ru-RU"/>
        </w:rPr>
        <w:t xml:space="preserve">и эффективные способы избегания и разрешения конфликтных ситуаций; правила поведения для снижения риска конфликта и порядок действий при его опасных </w:t>
      </w:r>
    </w:p>
    <w:p w:rsidR="00DD4217" w:rsidRPr="00BD62B9" w:rsidRDefault="00DD4217">
      <w:pPr>
        <w:ind w:left="586" w:right="24" w:hanging="601"/>
        <w:rPr>
          <w:lang w:val="ru-RU"/>
        </w:rPr>
      </w:pPr>
      <w:r w:rsidRPr="00BD62B9">
        <w:rPr>
          <w:lang w:val="ru-RU"/>
        </w:rPr>
        <w:t xml:space="preserve">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w:t>
      </w:r>
    </w:p>
    <w:p w:rsidR="00DD4217" w:rsidRPr="00BD62B9" w:rsidRDefault="00DD4217">
      <w:pPr>
        <w:ind w:left="-5" w:right="24"/>
        <w:rPr>
          <w:lang w:val="ru-RU"/>
        </w:rPr>
      </w:pPr>
      <w:r w:rsidRPr="00BD62B9">
        <w:rPr>
          <w:lang w:val="ru-RU"/>
        </w:rPr>
        <w:t xml:space="preserve">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w:t>
      </w:r>
    </w:p>
    <w:p w:rsidR="00DD4217" w:rsidRPr="00BD62B9" w:rsidRDefault="00DD4217">
      <w:pPr>
        <w:ind w:left="586" w:right="3174" w:hanging="601"/>
        <w:rPr>
          <w:lang w:val="ru-RU"/>
        </w:rPr>
      </w:pPr>
      <w:r w:rsidRPr="00BD62B9">
        <w:rPr>
          <w:lang w:val="ru-RU"/>
        </w:rPr>
        <w:t xml:space="preserve">поведения; правила безопасной коммуникации с незнакомыми людьми. </w:t>
      </w:r>
    </w:p>
    <w:p w:rsidR="00DD4217" w:rsidRPr="00BD62B9" w:rsidRDefault="00DD4217">
      <w:pPr>
        <w:spacing w:after="31"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10 «Безопасность в информационном пространстве»:</w:t>
      </w:r>
    </w:p>
    <w:p w:rsidR="00DD4217" w:rsidRPr="00BD62B9" w:rsidRDefault="00DD4217">
      <w:pPr>
        <w:ind w:left="611" w:right="24"/>
        <w:rPr>
          <w:lang w:val="ru-RU"/>
        </w:rPr>
      </w:pPr>
      <w:r w:rsidRPr="00BD62B9">
        <w:rPr>
          <w:lang w:val="ru-RU"/>
        </w:rPr>
        <w:t xml:space="preserve">понятие «цифровая среда», её характеристики и примеры информационных и </w:t>
      </w:r>
    </w:p>
    <w:p w:rsidR="00DD4217" w:rsidRPr="00BD62B9" w:rsidRDefault="00DD4217">
      <w:pPr>
        <w:ind w:left="586" w:right="2158" w:hanging="601"/>
        <w:rPr>
          <w:lang w:val="ru-RU"/>
        </w:rPr>
      </w:pPr>
      <w:r w:rsidRPr="00BD62B9">
        <w:rPr>
          <w:lang w:val="ru-RU"/>
        </w:rPr>
        <w:t xml:space="preserve">компьютерных угроз, положительные возможности цифровой среды; риски и угрозы при использовании Интернета; </w:t>
      </w:r>
    </w:p>
    <w:p w:rsidR="00DD4217" w:rsidRPr="00BD62B9" w:rsidRDefault="00DD4217">
      <w:pPr>
        <w:tabs>
          <w:tab w:val="center" w:pos="931"/>
          <w:tab w:val="center" w:pos="2085"/>
          <w:tab w:val="center" w:pos="3533"/>
          <w:tab w:val="center" w:pos="5014"/>
          <w:tab w:val="center" w:pos="6564"/>
          <w:tab w:val="center" w:pos="7730"/>
          <w:tab w:val="right" w:pos="9950"/>
        </w:tabs>
        <w:ind w:left="0" w:right="0" w:firstLine="0"/>
        <w:jc w:val="left"/>
        <w:rPr>
          <w:lang w:val="ru-RU"/>
        </w:rPr>
      </w:pPr>
      <w:r w:rsidRPr="00BD62B9">
        <w:rPr>
          <w:rFonts w:ascii="Calibri" w:hAnsi="Calibri" w:cs="Calibri"/>
          <w:sz w:val="22"/>
          <w:lang w:val="ru-RU"/>
        </w:rPr>
        <w:tab/>
      </w:r>
      <w:r w:rsidRPr="00BD62B9">
        <w:rPr>
          <w:lang w:val="ru-RU"/>
        </w:rPr>
        <w:t xml:space="preserve">общие </w:t>
      </w:r>
      <w:r w:rsidRPr="00BD62B9">
        <w:rPr>
          <w:lang w:val="ru-RU"/>
        </w:rPr>
        <w:tab/>
        <w:t xml:space="preserve">принципы </w:t>
      </w:r>
      <w:r w:rsidRPr="00BD62B9">
        <w:rPr>
          <w:lang w:val="ru-RU"/>
        </w:rPr>
        <w:tab/>
        <w:t xml:space="preserve">безопасного </w:t>
      </w:r>
      <w:r w:rsidRPr="00BD62B9">
        <w:rPr>
          <w:lang w:val="ru-RU"/>
        </w:rPr>
        <w:tab/>
        <w:t xml:space="preserve">поведения, </w:t>
      </w:r>
      <w:r w:rsidRPr="00BD62B9">
        <w:rPr>
          <w:lang w:val="ru-RU"/>
        </w:rPr>
        <w:tab/>
        <w:t xml:space="preserve">необходимые </w:t>
      </w:r>
      <w:r w:rsidRPr="00BD62B9">
        <w:rPr>
          <w:lang w:val="ru-RU"/>
        </w:rPr>
        <w:tab/>
        <w:t xml:space="preserve">для </w:t>
      </w:r>
      <w:r w:rsidRPr="00BD62B9">
        <w:rPr>
          <w:lang w:val="ru-RU"/>
        </w:rPr>
        <w:tab/>
        <w:t xml:space="preserve">предупреждения </w:t>
      </w:r>
    </w:p>
    <w:p w:rsidR="00DD4217" w:rsidRPr="00BD62B9" w:rsidRDefault="00DD4217">
      <w:pPr>
        <w:ind w:left="586" w:right="24" w:hanging="601"/>
        <w:rPr>
          <w:lang w:val="ru-RU"/>
        </w:rPr>
      </w:pPr>
      <w:r w:rsidRPr="00BD62B9">
        <w:rPr>
          <w:lang w:val="ru-RU"/>
        </w:rPr>
        <w:t xml:space="preserve">возникновения опасных ситуаций в личном цифровом пространстве; опасные явления цифровой среды: вредоносные программы и приложения и их </w:t>
      </w:r>
    </w:p>
    <w:p w:rsidR="00DD4217" w:rsidRPr="00BD62B9" w:rsidRDefault="00DD4217">
      <w:pPr>
        <w:ind w:left="586" w:right="24" w:hanging="601"/>
        <w:rPr>
          <w:lang w:val="ru-RU"/>
        </w:rPr>
      </w:pPr>
      <w:r w:rsidRPr="00BD62B9">
        <w:rPr>
          <w:lang w:val="ru-RU"/>
        </w:rPr>
        <w:t>разновидности; правила кибергигиены, необходимые для предупреждения возникновения опасных</w:t>
      </w:r>
    </w:p>
    <w:p w:rsidR="00DD4217" w:rsidRPr="00BD62B9" w:rsidRDefault="00DD4217">
      <w:pPr>
        <w:ind w:left="586" w:right="24" w:hanging="601"/>
        <w:rPr>
          <w:lang w:val="ru-RU"/>
        </w:rPr>
      </w:pPr>
      <w:r w:rsidRPr="00BD62B9">
        <w:rPr>
          <w:lang w:val="ru-RU"/>
        </w:rPr>
        <w:t xml:space="preserve">ситуаций в цифровой среде; основные виды опасного и запрещённого контента в Интернете и его признаки, приёмы </w:t>
      </w:r>
    </w:p>
    <w:p w:rsidR="00DD4217" w:rsidRPr="00BD62B9" w:rsidRDefault="00DD4217">
      <w:pPr>
        <w:ind w:left="586" w:right="2237" w:hanging="601"/>
        <w:rPr>
          <w:lang w:val="ru-RU"/>
        </w:rPr>
      </w:pPr>
      <w:r w:rsidRPr="00BD62B9">
        <w:rPr>
          <w:lang w:val="ru-RU"/>
        </w:rPr>
        <w:t xml:space="preserve">распознавания опасностей при использовании Интернета; противоправные действия в Интернете; </w:t>
      </w:r>
    </w:p>
    <w:p w:rsidR="00DD4217" w:rsidRPr="00BD62B9" w:rsidRDefault="00DD4217">
      <w:pPr>
        <w:ind w:left="611" w:right="24"/>
        <w:rPr>
          <w:lang w:val="ru-RU"/>
        </w:rPr>
      </w:pPr>
      <w:r w:rsidRPr="00BD62B9">
        <w:rPr>
          <w:lang w:val="ru-RU"/>
        </w:rPr>
        <w:t>правила цифрового поведения, необходимого для снижения рисков и угроз при</w:t>
      </w:r>
    </w:p>
    <w:p w:rsidR="00DD4217" w:rsidRPr="00BD62B9" w:rsidRDefault="00DD4217">
      <w:pPr>
        <w:spacing w:after="0"/>
        <w:ind w:left="586" w:right="24" w:hanging="601"/>
        <w:rPr>
          <w:lang w:val="ru-RU"/>
        </w:rPr>
      </w:pPr>
      <w:r w:rsidRPr="00BD62B9">
        <w:rPr>
          <w:lang w:val="ru-RU"/>
        </w:rPr>
        <w:t xml:space="preserve">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w:t>
      </w:r>
    </w:p>
    <w:p w:rsidR="00DD4217" w:rsidRPr="00BD62B9" w:rsidRDefault="00DD4217">
      <w:pPr>
        <w:ind w:left="-5" w:right="24"/>
        <w:rPr>
          <w:lang w:val="ru-RU"/>
        </w:rPr>
      </w:pPr>
      <w:r w:rsidRPr="00BD62B9">
        <w:rPr>
          <w:lang w:val="ru-RU"/>
        </w:rPr>
        <w:t xml:space="preserve">использования Интернета по предотвращению рисков и угроз вовлечения в различную деструктивную деятельность. </w:t>
      </w:r>
    </w:p>
    <w:p w:rsidR="00DD4217" w:rsidRPr="00BD62B9" w:rsidRDefault="00DD4217">
      <w:pPr>
        <w:spacing w:after="26"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Модуль № 11 «Основы противодействия экстремизму и терроризму»:</w:t>
      </w:r>
    </w:p>
    <w:p w:rsidR="00DD4217" w:rsidRPr="00BD62B9" w:rsidRDefault="00DD4217">
      <w:pPr>
        <w:ind w:left="611" w:right="24"/>
        <w:rPr>
          <w:lang w:val="ru-RU"/>
        </w:rPr>
      </w:pPr>
      <w:r w:rsidRPr="00BD62B9">
        <w:rPr>
          <w:lang w:val="ru-RU"/>
        </w:rPr>
        <w:t xml:space="preserve">понятия «экстремизм» и «терроризм», их содержание, причины, возможные варианты </w:t>
      </w:r>
    </w:p>
    <w:p w:rsidR="00DD4217" w:rsidRPr="00BD62B9" w:rsidRDefault="00DD4217">
      <w:pPr>
        <w:ind w:left="586" w:right="24" w:hanging="601"/>
        <w:rPr>
          <w:lang w:val="ru-RU"/>
        </w:rPr>
      </w:pPr>
      <w:r w:rsidRPr="00BD62B9">
        <w:rPr>
          <w:lang w:val="ru-RU"/>
        </w:rPr>
        <w:t xml:space="preserve">проявления и последствия; цели и формы проявления террористических актов, их последствия, уровни </w:t>
      </w:r>
    </w:p>
    <w:p w:rsidR="00DD4217" w:rsidRPr="00BD62B9" w:rsidRDefault="00DD4217">
      <w:pPr>
        <w:ind w:left="586" w:right="24" w:hanging="601"/>
        <w:rPr>
          <w:lang w:val="ru-RU"/>
        </w:rPr>
      </w:pPr>
      <w:r w:rsidRPr="00BD62B9">
        <w:rPr>
          <w:lang w:val="ru-RU"/>
        </w:rPr>
        <w:t xml:space="preserve">террористической опасности; основы общественно-государственной системы противодействия экстремизму и </w:t>
      </w:r>
    </w:p>
    <w:p w:rsidR="00DD4217" w:rsidRPr="00BD62B9" w:rsidRDefault="00DD4217">
      <w:pPr>
        <w:ind w:left="586" w:right="24" w:hanging="601"/>
        <w:rPr>
          <w:lang w:val="ru-RU"/>
        </w:rPr>
      </w:pPr>
      <w:r w:rsidRPr="00BD62B9">
        <w:rPr>
          <w:lang w:val="ru-RU"/>
        </w:rPr>
        <w:t xml:space="preserve">терроризму, контртеррористическая операция и её цели; признаки вовлечения в террористическую деятельность, правила антитеррористического </w:t>
      </w:r>
    </w:p>
    <w:p w:rsidR="00DD4217" w:rsidRPr="00BD62B9" w:rsidRDefault="00DD4217">
      <w:pPr>
        <w:ind w:left="586" w:right="24" w:hanging="601"/>
        <w:rPr>
          <w:lang w:val="ru-RU"/>
        </w:rPr>
      </w:pPr>
      <w:r w:rsidRPr="00BD62B9">
        <w:rPr>
          <w:lang w:val="ru-RU"/>
        </w:rPr>
        <w:t xml:space="preserve">поведения; признаки угроз и подготовки различных форм терактов, порядок действий при их </w:t>
      </w:r>
    </w:p>
    <w:p w:rsidR="00DD4217" w:rsidRPr="00BD62B9" w:rsidRDefault="00DD4217">
      <w:pPr>
        <w:spacing w:after="3"/>
        <w:ind w:left="-5" w:right="24"/>
        <w:rPr>
          <w:lang w:val="ru-RU"/>
        </w:rPr>
      </w:pPr>
      <w:r w:rsidRPr="00BD62B9">
        <w:rPr>
          <w:lang w:val="ru-RU"/>
        </w:rPr>
        <w:t xml:space="preserve">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DD4217" w:rsidRPr="00BD62B9" w:rsidRDefault="00DD4217">
      <w:pPr>
        <w:spacing w:after="26" w:line="259" w:lineRule="auto"/>
        <w:ind w:left="0" w:right="0" w:firstLine="0"/>
        <w:jc w:val="left"/>
        <w:rPr>
          <w:lang w:val="ru-RU"/>
        </w:rPr>
      </w:pPr>
    </w:p>
    <w:p w:rsidR="00DD4217" w:rsidRPr="00BD62B9" w:rsidRDefault="00DD4217">
      <w:pPr>
        <w:spacing w:after="5" w:line="270" w:lineRule="auto"/>
        <w:ind w:left="611" w:right="0"/>
        <w:rPr>
          <w:lang w:val="ru-RU"/>
        </w:rPr>
      </w:pPr>
      <w:r w:rsidRPr="00BD62B9">
        <w:rPr>
          <w:b/>
          <w:lang w:val="ru-RU"/>
        </w:rPr>
        <w:t>ПЛАНИРУЕМЫЕ ОБРАЗОВАТЕЛЬНЫЕ РЕЗУЛЬТАТЫ</w:t>
      </w:r>
    </w:p>
    <w:p w:rsidR="00DD4217" w:rsidRPr="00BD62B9" w:rsidRDefault="00DD4217">
      <w:pPr>
        <w:spacing w:after="0"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ЛИЧНОСТНЫЕ РЕЗУЛЬТАТЫ</w:t>
      </w:r>
    </w:p>
    <w:p w:rsidR="00DD4217" w:rsidRPr="00BD62B9" w:rsidRDefault="00DD4217">
      <w:pPr>
        <w:spacing w:after="0"/>
        <w:ind w:left="-15" w:right="24" w:firstLine="601"/>
        <w:rPr>
          <w:lang w:val="ru-RU"/>
        </w:rPr>
      </w:pPr>
      <w:r w:rsidRPr="00BD62B9">
        <w:rPr>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DD4217" w:rsidRPr="00BD62B9" w:rsidRDefault="00DD4217">
      <w:pPr>
        <w:ind w:left="-15" w:right="24" w:firstLine="601"/>
        <w:rPr>
          <w:lang w:val="ru-RU"/>
        </w:rPr>
      </w:pPr>
      <w:r w:rsidRPr="00BD62B9">
        <w:rPr>
          <w:lang w:val="ru-RU"/>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DD4217" w:rsidRPr="00BD62B9" w:rsidRDefault="00DD4217">
      <w:pPr>
        <w:ind w:left="611" w:right="24"/>
        <w:rPr>
          <w:lang w:val="ru-RU"/>
        </w:rPr>
      </w:pPr>
      <w:r w:rsidRPr="00BD62B9">
        <w:rPr>
          <w:lang w:val="ru-RU"/>
        </w:rPr>
        <w:t xml:space="preserve">Личностные результаты изучения ОБЗР включают: </w:t>
      </w:r>
    </w:p>
    <w:p w:rsidR="00DD4217" w:rsidRPr="00BD62B9" w:rsidRDefault="00DD4217">
      <w:pPr>
        <w:spacing w:after="5" w:line="270" w:lineRule="auto"/>
        <w:ind w:left="611" w:right="0"/>
        <w:rPr>
          <w:lang w:val="ru-RU"/>
        </w:rPr>
      </w:pPr>
      <w:r w:rsidRPr="00BD62B9">
        <w:rPr>
          <w:b/>
          <w:lang w:val="ru-RU"/>
        </w:rPr>
        <w:t>1) патриотическое воспитание:</w:t>
      </w:r>
    </w:p>
    <w:p w:rsidR="00DD4217" w:rsidRPr="00BD62B9" w:rsidRDefault="00DD4217">
      <w:pPr>
        <w:spacing w:after="5" w:line="273" w:lineRule="auto"/>
        <w:ind w:left="-15" w:right="21" w:firstLine="601"/>
        <w:jc w:val="left"/>
        <w:rPr>
          <w:lang w:val="ru-RU"/>
        </w:rPr>
      </w:pPr>
      <w:r w:rsidRPr="00BD62B9">
        <w:rPr>
          <w:lang w:val="ru-RU"/>
        </w:rPr>
        <w:t xml:space="preserve">осознание </w:t>
      </w:r>
      <w:r w:rsidRPr="00BD62B9">
        <w:rPr>
          <w:lang w:val="ru-RU"/>
        </w:rPr>
        <w:tab/>
        <w:t xml:space="preserve">российской </w:t>
      </w:r>
      <w:r w:rsidRPr="00BD62B9">
        <w:rPr>
          <w:lang w:val="ru-RU"/>
        </w:rPr>
        <w:tab/>
        <w:t xml:space="preserve">гражданской </w:t>
      </w:r>
      <w:r w:rsidRPr="00BD62B9">
        <w:rPr>
          <w:lang w:val="ru-RU"/>
        </w:rPr>
        <w:tab/>
        <w:t xml:space="preserve">идентичности </w:t>
      </w:r>
      <w:r w:rsidRPr="00BD62B9">
        <w:rPr>
          <w:lang w:val="ru-RU"/>
        </w:rPr>
        <w:tab/>
        <w:t xml:space="preserve">в </w:t>
      </w:r>
      <w:r w:rsidRPr="00BD62B9">
        <w:rPr>
          <w:lang w:val="ru-RU"/>
        </w:rPr>
        <w:tab/>
        <w:t xml:space="preserve">поликультурном </w:t>
      </w:r>
      <w:r w:rsidRPr="00BD62B9">
        <w:rPr>
          <w:lang w:val="ru-RU"/>
        </w:rPr>
        <w:tab/>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w:t>
      </w:r>
    </w:p>
    <w:p w:rsidR="00DD4217" w:rsidRPr="00BD62B9" w:rsidRDefault="00DD4217">
      <w:pPr>
        <w:ind w:left="-5" w:right="24"/>
        <w:rPr>
          <w:lang w:val="ru-RU"/>
        </w:rPr>
      </w:pPr>
      <w:r w:rsidRPr="00BD62B9">
        <w:rPr>
          <w:lang w:val="ru-RU"/>
        </w:rPr>
        <w:t>технологиям, боевым подвигам и трудовым достижениям народа;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w:t>
      </w:r>
    </w:p>
    <w:p w:rsidR="00DD4217" w:rsidRPr="00BD62B9" w:rsidRDefault="00DD4217">
      <w:pPr>
        <w:ind w:left="586" w:right="24" w:hanging="601"/>
        <w:rPr>
          <w:lang w:val="ru-RU"/>
        </w:rPr>
      </w:pPr>
      <w:r w:rsidRPr="00BD62B9">
        <w:rPr>
          <w:lang w:val="ru-RU"/>
        </w:rPr>
        <w:t xml:space="preserve">стране; формирование чувства гордости за свою Родину, ответственного отношения к выполнению </w:t>
      </w:r>
    </w:p>
    <w:p w:rsidR="00DD4217" w:rsidRPr="00BD62B9" w:rsidRDefault="00DD4217">
      <w:pPr>
        <w:ind w:left="586" w:right="5022" w:hanging="601"/>
        <w:rPr>
          <w:lang w:val="ru-RU"/>
        </w:rPr>
      </w:pPr>
      <w:r w:rsidRPr="00BD62B9">
        <w:rPr>
          <w:lang w:val="ru-RU"/>
        </w:rPr>
        <w:t xml:space="preserve">конституционного долга – защите Отечества; </w:t>
      </w:r>
      <w:r w:rsidRPr="00BD62B9">
        <w:rPr>
          <w:b/>
          <w:lang w:val="ru-RU"/>
        </w:rPr>
        <w:t>2) гражданское воспитание:</w:t>
      </w:r>
    </w:p>
    <w:p w:rsidR="00DD4217" w:rsidRPr="00BD62B9" w:rsidRDefault="00DD4217">
      <w:pPr>
        <w:ind w:left="611" w:right="24"/>
        <w:rPr>
          <w:lang w:val="ru-RU"/>
        </w:rPr>
      </w:pPr>
      <w:r w:rsidRPr="00BD62B9">
        <w:rPr>
          <w:lang w:val="ru-RU"/>
        </w:rPr>
        <w:t xml:space="preserve">готовность к выполнению обязанностей гражданина и реализации его прав, уважение прав, </w:t>
      </w:r>
    </w:p>
    <w:p w:rsidR="00DD4217" w:rsidRPr="00BD62B9" w:rsidRDefault="00DD4217">
      <w:pPr>
        <w:ind w:left="586" w:right="24" w:hanging="601"/>
        <w:rPr>
          <w:lang w:val="ru-RU"/>
        </w:rPr>
      </w:pPr>
      <w:r w:rsidRPr="00BD62B9">
        <w:rPr>
          <w:lang w:val="ru-RU"/>
        </w:rPr>
        <w:t xml:space="preserve">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w:t>
      </w:r>
    </w:p>
    <w:p w:rsidR="00DD4217" w:rsidRPr="00BD62B9" w:rsidRDefault="00DD4217">
      <w:pPr>
        <w:ind w:left="-15" w:right="24" w:firstLine="601"/>
        <w:rPr>
          <w:lang w:val="ru-RU"/>
        </w:rPr>
      </w:pPr>
      <w:r w:rsidRPr="00BD62B9">
        <w:rPr>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rsidR="00DD4217" w:rsidRPr="00BD62B9" w:rsidRDefault="00DD4217">
      <w:pPr>
        <w:ind w:left="611" w:right="24"/>
        <w:rPr>
          <w:lang w:val="ru-RU"/>
        </w:rPr>
      </w:pPr>
      <w:r w:rsidRPr="00BD62B9">
        <w:rPr>
          <w:lang w:val="ru-RU"/>
        </w:rPr>
        <w:t xml:space="preserve">готовность к разнообразной совместной деятельности, стремление к взаимопониманию и </w:t>
      </w:r>
    </w:p>
    <w:p w:rsidR="00DD4217" w:rsidRPr="00BD62B9" w:rsidRDefault="00DD4217">
      <w:pPr>
        <w:ind w:left="586" w:right="24" w:hanging="601"/>
        <w:rPr>
          <w:lang w:val="ru-RU"/>
        </w:rPr>
      </w:pPr>
      <w:r w:rsidRPr="00BD62B9">
        <w:rPr>
          <w:lang w:val="ru-RU"/>
        </w:rPr>
        <w:t xml:space="preserve">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w:t>
      </w:r>
    </w:p>
    <w:p w:rsidR="00DD4217" w:rsidRPr="00BD62B9" w:rsidRDefault="00DD4217">
      <w:pPr>
        <w:ind w:left="586" w:right="24" w:hanging="601"/>
        <w:rPr>
          <w:lang w:val="ru-RU"/>
        </w:rPr>
      </w:pPr>
      <w:r w:rsidRPr="00BD62B9">
        <w:rPr>
          <w:lang w:val="ru-RU"/>
        </w:rPr>
        <w:t xml:space="preserve">нуждающимся в ней); сформированность активной жизненной позиции, умений и навыков личного участия в </w:t>
      </w:r>
    </w:p>
    <w:p w:rsidR="00DD4217" w:rsidRPr="00BD62B9" w:rsidRDefault="00DD4217">
      <w:pPr>
        <w:spacing w:after="0"/>
        <w:ind w:left="-5" w:right="24"/>
        <w:rPr>
          <w:lang w:val="ru-RU"/>
        </w:rPr>
      </w:pPr>
      <w:r w:rsidRPr="00BD62B9">
        <w:rPr>
          <w:lang w:val="ru-RU"/>
        </w:rPr>
        <w:t xml:space="preserve">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DD4217" w:rsidRPr="00BD62B9" w:rsidRDefault="00DD4217">
      <w:pPr>
        <w:spacing w:after="24" w:line="259" w:lineRule="auto"/>
        <w:ind w:left="601" w:right="0" w:firstLine="0"/>
        <w:jc w:val="left"/>
        <w:rPr>
          <w:lang w:val="ru-RU"/>
        </w:rPr>
      </w:pPr>
    </w:p>
    <w:p w:rsidR="00DD4217" w:rsidRPr="00BD62B9" w:rsidRDefault="00DD4217">
      <w:pPr>
        <w:ind w:left="611" w:right="24"/>
        <w:rPr>
          <w:lang w:val="ru-RU"/>
        </w:rPr>
      </w:pPr>
      <w:r w:rsidRPr="00BD62B9">
        <w:rPr>
          <w:b/>
          <w:lang w:val="ru-RU"/>
        </w:rPr>
        <w:t>3) духовно-нравственное воспитание:</w:t>
      </w:r>
      <w:r w:rsidRPr="00BD62B9">
        <w:rPr>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w:t>
      </w:r>
    </w:p>
    <w:p w:rsidR="00DD4217" w:rsidRPr="00BD62B9" w:rsidRDefault="00DD4217">
      <w:pPr>
        <w:ind w:left="-5" w:right="24"/>
        <w:rPr>
          <w:lang w:val="ru-RU"/>
        </w:rPr>
      </w:pPr>
      <w:r w:rsidRPr="00BD62B9">
        <w:rPr>
          <w:lang w:val="ru-RU"/>
        </w:rPr>
        <w:t>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w:t>
      </w:r>
    </w:p>
    <w:p w:rsidR="00DD4217" w:rsidRPr="00BD62B9" w:rsidRDefault="00DD4217">
      <w:pPr>
        <w:ind w:left="-5" w:right="24"/>
        <w:rPr>
          <w:lang w:val="ru-RU"/>
        </w:rPr>
      </w:pPr>
      <w:r w:rsidRPr="00BD62B9">
        <w:rPr>
          <w:lang w:val="ru-RU"/>
        </w:rPr>
        <w:t>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w:t>
      </w:r>
    </w:p>
    <w:p w:rsidR="00DD4217" w:rsidRPr="00BD62B9" w:rsidRDefault="00DD4217">
      <w:pPr>
        <w:ind w:left="586" w:right="4337" w:hanging="601"/>
        <w:rPr>
          <w:lang w:val="ru-RU"/>
        </w:rPr>
      </w:pPr>
      <w:r w:rsidRPr="00BD62B9">
        <w:rPr>
          <w:lang w:val="ru-RU"/>
        </w:rPr>
        <w:t xml:space="preserve">личной безопасности и безопасности других людей; </w:t>
      </w:r>
      <w:r w:rsidRPr="00BD62B9">
        <w:rPr>
          <w:b/>
          <w:lang w:val="ru-RU"/>
        </w:rPr>
        <w:t>4) эстетическое воспитание:</w:t>
      </w:r>
    </w:p>
    <w:p w:rsidR="00DD4217" w:rsidRPr="00BD62B9" w:rsidRDefault="00DD4217">
      <w:pPr>
        <w:ind w:left="611" w:right="24"/>
        <w:rPr>
          <w:lang w:val="ru-RU"/>
        </w:rPr>
      </w:pPr>
      <w:r w:rsidRPr="00BD62B9">
        <w:rPr>
          <w:lang w:val="ru-RU"/>
        </w:rPr>
        <w:t xml:space="preserve">формирование гармоничной личности, развитие способности воспринимать, ценить и </w:t>
      </w:r>
    </w:p>
    <w:p w:rsidR="00DD4217" w:rsidRPr="00BD62B9" w:rsidRDefault="00DD4217">
      <w:pPr>
        <w:ind w:left="586" w:right="24" w:hanging="601"/>
        <w:rPr>
          <w:lang w:val="ru-RU"/>
        </w:rPr>
      </w:pPr>
      <w:r w:rsidRPr="00BD62B9">
        <w:rPr>
          <w:lang w:val="ru-RU"/>
        </w:rPr>
        <w:t xml:space="preserve">создавать прекрасное в повседневной жизни; понимание взаимозависимости счастливого юношества и безопасного личного поведения </w:t>
      </w:r>
    </w:p>
    <w:p w:rsidR="00DD4217" w:rsidRDefault="00DD4217">
      <w:pPr>
        <w:ind w:left="-5" w:right="24"/>
      </w:pPr>
      <w:r>
        <w:t xml:space="preserve">вповседневнойжизни; </w:t>
      </w:r>
    </w:p>
    <w:p w:rsidR="00DD4217" w:rsidRDefault="00DD4217">
      <w:pPr>
        <w:numPr>
          <w:ilvl w:val="0"/>
          <w:numId w:val="1"/>
        </w:numPr>
        <w:spacing w:after="5" w:line="270" w:lineRule="auto"/>
        <w:ind w:right="0" w:firstLine="601"/>
      </w:pPr>
      <w:r>
        <w:rPr>
          <w:b/>
        </w:rPr>
        <w:t>ценностинаучногопознания:</w:t>
      </w:r>
    </w:p>
    <w:p w:rsidR="00DD4217" w:rsidRPr="00BD62B9" w:rsidRDefault="00DD4217">
      <w:pPr>
        <w:spacing w:after="3"/>
        <w:ind w:left="-15" w:right="24" w:firstLine="601"/>
        <w:rPr>
          <w:lang w:val="ru-RU"/>
        </w:rPr>
      </w:pPr>
      <w:r w:rsidRPr="00BD62B9">
        <w:rPr>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DD4217" w:rsidRPr="00BD62B9" w:rsidRDefault="00DD4217">
      <w:pPr>
        <w:numPr>
          <w:ilvl w:val="0"/>
          <w:numId w:val="1"/>
        </w:numPr>
        <w:spacing w:after="5" w:line="270" w:lineRule="auto"/>
        <w:ind w:right="0" w:firstLine="601"/>
        <w:rPr>
          <w:lang w:val="ru-RU"/>
        </w:rPr>
      </w:pPr>
      <w:r w:rsidRPr="00BD62B9">
        <w:rPr>
          <w:b/>
          <w:lang w:val="ru-RU"/>
        </w:rPr>
        <w:t>физическое воспитание, формирование культуры здоровья и эмоционального благополучия:</w:t>
      </w:r>
    </w:p>
    <w:p w:rsidR="00DD4217" w:rsidRPr="00BD62B9" w:rsidRDefault="00DD4217">
      <w:pPr>
        <w:ind w:left="611" w:right="24"/>
        <w:rPr>
          <w:lang w:val="ru-RU"/>
        </w:rPr>
      </w:pPr>
      <w:r w:rsidRPr="00BD62B9">
        <w:rPr>
          <w:lang w:val="ru-RU"/>
        </w:rPr>
        <w:t>понимание личностного смысла изучения учебного предмета ОБЗР, его значения для</w:t>
      </w:r>
    </w:p>
    <w:p w:rsidR="00DD4217" w:rsidRPr="00BD62B9" w:rsidRDefault="00DD4217">
      <w:pPr>
        <w:ind w:left="-5" w:right="24"/>
        <w:rPr>
          <w:lang w:val="ru-RU"/>
        </w:rPr>
      </w:pPr>
      <w:r w:rsidRPr="00BD62B9">
        <w:rPr>
          <w:lang w:val="ru-RU"/>
        </w:rPr>
        <w:t xml:space="preserve">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w:t>
      </w:r>
    </w:p>
    <w:p w:rsidR="00DD4217" w:rsidRPr="00BD62B9" w:rsidRDefault="00DD4217">
      <w:pPr>
        <w:ind w:left="586" w:right="24" w:hanging="601"/>
        <w:rPr>
          <w:lang w:val="ru-RU"/>
        </w:rPr>
      </w:pPr>
      <w:r w:rsidRPr="00BD62B9">
        <w:rPr>
          <w:lang w:val="ru-RU"/>
        </w:rPr>
        <w:t>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w:t>
      </w:r>
    </w:p>
    <w:p w:rsidR="00DD4217" w:rsidRPr="00BD62B9" w:rsidRDefault="00DD4217">
      <w:pPr>
        <w:spacing w:after="10"/>
        <w:ind w:left="-5" w:right="24"/>
        <w:rPr>
          <w:lang w:val="ru-RU"/>
        </w:rPr>
      </w:pPr>
      <w:r w:rsidRPr="00BD62B9">
        <w:rPr>
          <w:lang w:val="ru-RU"/>
        </w:rPr>
        <w:t xml:space="preserve">среде; </w:t>
      </w:r>
    </w:p>
    <w:p w:rsidR="00DD4217" w:rsidRPr="00BD62B9" w:rsidRDefault="00DD4217">
      <w:pPr>
        <w:ind w:left="-15" w:right="24" w:firstLine="601"/>
        <w:rPr>
          <w:lang w:val="ru-RU"/>
        </w:rPr>
      </w:pPr>
      <w:r w:rsidRPr="00BD62B9">
        <w:rPr>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rsidR="00DD4217" w:rsidRPr="00BD62B9" w:rsidRDefault="00DD4217">
      <w:pPr>
        <w:ind w:left="611" w:right="24"/>
        <w:rPr>
          <w:lang w:val="ru-RU"/>
        </w:rPr>
      </w:pPr>
      <w:r w:rsidRPr="00BD62B9">
        <w:rPr>
          <w:lang w:val="ru-RU"/>
        </w:rPr>
        <w:t xml:space="preserve">умение осознавать эмоциональное состояние своё и других людей, уметь управлять </w:t>
      </w:r>
    </w:p>
    <w:p w:rsidR="00DD4217" w:rsidRPr="00BD62B9" w:rsidRDefault="00DD4217">
      <w:pPr>
        <w:ind w:left="586" w:right="24" w:hanging="601"/>
        <w:rPr>
          <w:lang w:val="ru-RU"/>
        </w:rPr>
      </w:pPr>
      <w:r w:rsidRPr="00BD62B9">
        <w:rPr>
          <w:lang w:val="ru-RU"/>
        </w:rPr>
        <w:t xml:space="preserve">собственным эмоциональным состоянием; сформированность навыка рефлексии, признание своего права на ошибку и такого же права </w:t>
      </w:r>
    </w:p>
    <w:p w:rsidR="00DD4217" w:rsidRPr="00BD62B9" w:rsidRDefault="00DD4217">
      <w:pPr>
        <w:ind w:left="-5" w:right="24"/>
        <w:rPr>
          <w:lang w:val="ru-RU"/>
        </w:rPr>
      </w:pPr>
      <w:r w:rsidRPr="00BD62B9">
        <w:rPr>
          <w:lang w:val="ru-RU"/>
        </w:rPr>
        <w:t xml:space="preserve">другого человека; </w:t>
      </w:r>
    </w:p>
    <w:p w:rsidR="00DD4217" w:rsidRPr="00BD62B9" w:rsidRDefault="00DD4217">
      <w:pPr>
        <w:spacing w:after="5" w:line="270" w:lineRule="auto"/>
        <w:ind w:left="611" w:right="0"/>
        <w:rPr>
          <w:lang w:val="ru-RU"/>
        </w:rPr>
      </w:pPr>
      <w:r w:rsidRPr="00BD62B9">
        <w:rPr>
          <w:b/>
          <w:lang w:val="ru-RU"/>
        </w:rPr>
        <w:t>7) трудовое воспитание:</w:t>
      </w:r>
    </w:p>
    <w:p w:rsidR="00DD4217" w:rsidRPr="00BD62B9" w:rsidRDefault="00DD4217">
      <w:pPr>
        <w:ind w:left="-15" w:right="24" w:firstLine="601"/>
        <w:rPr>
          <w:lang w:val="ru-RU"/>
        </w:rPr>
      </w:pPr>
      <w:r w:rsidRPr="00BD62B9">
        <w:rPr>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w:t>
      </w:r>
    </w:p>
    <w:p w:rsidR="00DD4217" w:rsidRPr="00BD62B9" w:rsidRDefault="00DD4217">
      <w:pPr>
        <w:ind w:left="586" w:right="24" w:hanging="601"/>
        <w:rPr>
          <w:lang w:val="ru-RU"/>
        </w:rPr>
      </w:pPr>
      <w:r w:rsidRPr="00BD62B9">
        <w:rPr>
          <w:lang w:val="ru-RU"/>
        </w:rPr>
        <w:t xml:space="preserve">основе применения изучаемого предметного знания; осознание важности обучения на протяжении всей жизни для успешной профессиональной </w:t>
      </w:r>
    </w:p>
    <w:p w:rsidR="00DD4217" w:rsidRPr="00BD62B9" w:rsidRDefault="00DD4217">
      <w:pPr>
        <w:spacing w:after="5" w:line="273" w:lineRule="auto"/>
        <w:ind w:left="596" w:right="2868" w:hanging="611"/>
        <w:jc w:val="left"/>
        <w:rPr>
          <w:lang w:val="ru-RU"/>
        </w:rPr>
      </w:pPr>
      <w:r w:rsidRPr="00BD62B9">
        <w:rPr>
          <w:lang w:val="ru-RU"/>
        </w:rPr>
        <w:t xml:space="preserve">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DD4217" w:rsidRPr="00BD62B9" w:rsidRDefault="00DD4217">
      <w:pPr>
        <w:ind w:left="611" w:right="24"/>
        <w:rPr>
          <w:lang w:val="ru-RU"/>
        </w:rPr>
      </w:pPr>
      <w:r w:rsidRPr="00BD62B9">
        <w:rPr>
          <w:lang w:val="ru-RU"/>
        </w:rPr>
        <w:t>осознанный выбор и построение индивидуальной траектории образования и жизненных</w:t>
      </w:r>
    </w:p>
    <w:p w:rsidR="00DD4217" w:rsidRPr="00BD62B9" w:rsidRDefault="00DD4217">
      <w:pPr>
        <w:ind w:left="-5" w:right="24"/>
        <w:rPr>
          <w:lang w:val="ru-RU"/>
        </w:rPr>
      </w:pPr>
      <w:r w:rsidRPr="00BD62B9">
        <w:rPr>
          <w:lang w:val="ru-RU"/>
        </w:rPr>
        <w:t xml:space="preserve">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DD4217" w:rsidRPr="00BD62B9" w:rsidRDefault="00DD4217">
      <w:pPr>
        <w:spacing w:after="5" w:line="270" w:lineRule="auto"/>
        <w:ind w:left="611" w:right="0"/>
        <w:rPr>
          <w:lang w:val="ru-RU"/>
        </w:rPr>
      </w:pPr>
      <w:r w:rsidRPr="00BD62B9">
        <w:rPr>
          <w:b/>
          <w:lang w:val="ru-RU"/>
        </w:rPr>
        <w:t>8) экологическое воспитание:</w:t>
      </w:r>
    </w:p>
    <w:p w:rsidR="00DD4217" w:rsidRPr="00BD62B9" w:rsidRDefault="00DD4217">
      <w:pPr>
        <w:ind w:left="-15" w:right="24" w:firstLine="601"/>
        <w:rPr>
          <w:lang w:val="ru-RU"/>
        </w:rPr>
      </w:pPr>
      <w:r w:rsidRPr="00BD62B9">
        <w:rPr>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p>
    <w:p w:rsidR="00DD4217" w:rsidRPr="00BD62B9" w:rsidRDefault="00DD4217">
      <w:pPr>
        <w:spacing w:after="10"/>
        <w:ind w:left="-5" w:right="24"/>
        <w:rPr>
          <w:lang w:val="ru-RU"/>
        </w:rPr>
      </w:pPr>
      <w:r w:rsidRPr="00BD62B9">
        <w:rPr>
          <w:lang w:val="ru-RU"/>
        </w:rPr>
        <w:t xml:space="preserve">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DD4217" w:rsidRPr="00BD62B9" w:rsidRDefault="00DD4217">
      <w:pPr>
        <w:spacing w:after="25"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МЕТАПРЕДМЕТНЫЕ РЕЗУЛЬТАТЫ</w:t>
      </w:r>
    </w:p>
    <w:p w:rsidR="00DD4217" w:rsidRPr="00BD62B9" w:rsidRDefault="00DD4217">
      <w:pPr>
        <w:ind w:left="-15" w:right="24" w:firstLine="601"/>
        <w:rPr>
          <w:lang w:val="ru-RU"/>
        </w:rPr>
      </w:pPr>
      <w:r w:rsidRPr="00BD62B9">
        <w:rPr>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4217" w:rsidRPr="00BD62B9" w:rsidRDefault="00DD4217">
      <w:pPr>
        <w:spacing w:after="5" w:line="270" w:lineRule="auto"/>
        <w:ind w:left="611" w:right="1826"/>
        <w:rPr>
          <w:lang w:val="ru-RU"/>
        </w:rPr>
      </w:pPr>
      <w:r w:rsidRPr="00BD62B9">
        <w:rPr>
          <w:b/>
          <w:lang w:val="ru-RU"/>
        </w:rPr>
        <w:t>Познавательные универсальные учебные действияБазовые логические действия:</w:t>
      </w:r>
      <w:r w:rsidRPr="00BD62B9">
        <w:rPr>
          <w:lang w:val="ru-RU"/>
        </w:rPr>
        <w:t xml:space="preserve"> выявлять и характеризовать существенные признаки объектов (явлений); </w:t>
      </w:r>
    </w:p>
    <w:p w:rsidR="00DD4217" w:rsidRPr="00BD62B9" w:rsidRDefault="00DD4217">
      <w:pPr>
        <w:ind w:left="611" w:right="24"/>
        <w:rPr>
          <w:lang w:val="ru-RU"/>
        </w:rPr>
      </w:pPr>
      <w:r w:rsidRPr="00BD62B9">
        <w:rPr>
          <w:lang w:val="ru-RU"/>
        </w:rPr>
        <w:t xml:space="preserve">устанавливать существенный признак классификации, основания для обобщения и </w:t>
      </w:r>
    </w:p>
    <w:p w:rsidR="00DD4217" w:rsidRPr="00BD62B9" w:rsidRDefault="00DD4217">
      <w:pPr>
        <w:ind w:left="586" w:right="24" w:hanging="601"/>
        <w:rPr>
          <w:lang w:val="ru-RU"/>
        </w:rPr>
      </w:pPr>
      <w:r w:rsidRPr="00BD62B9">
        <w:rPr>
          <w:lang w:val="ru-RU"/>
        </w:rPr>
        <w:t>сравнения, критерии проводимого анализа; с учётом предложенной задачи выявлять закономерности и противоречия в</w:t>
      </w:r>
    </w:p>
    <w:p w:rsidR="00DD4217" w:rsidRPr="00BD62B9" w:rsidRDefault="00DD4217">
      <w:pPr>
        <w:ind w:left="586" w:right="2071" w:hanging="601"/>
        <w:rPr>
          <w:lang w:val="ru-RU"/>
        </w:rPr>
      </w:pPr>
      <w:r w:rsidRPr="00BD62B9">
        <w:rPr>
          <w:lang w:val="ru-RU"/>
        </w:rPr>
        <w:t xml:space="preserve">рассматриваемых фактах, данных и наблюдениях; предлагать критерии для выявления закономерностей и противоречий; </w:t>
      </w:r>
    </w:p>
    <w:p w:rsidR="00DD4217" w:rsidRPr="00BD62B9" w:rsidRDefault="00DD4217">
      <w:pPr>
        <w:spacing w:after="9"/>
        <w:ind w:left="-15" w:right="24" w:firstLine="601"/>
        <w:rPr>
          <w:lang w:val="ru-RU"/>
        </w:rPr>
      </w:pPr>
      <w:r w:rsidRPr="00BD62B9">
        <w:rPr>
          <w:lang w:val="ru-RU"/>
        </w:rP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DD4217" w:rsidRPr="00BD62B9" w:rsidRDefault="00DD4217">
      <w:pPr>
        <w:spacing w:after="25" w:line="259" w:lineRule="auto"/>
        <w:ind w:left="601" w:right="0" w:firstLine="0"/>
        <w:jc w:val="left"/>
        <w:rPr>
          <w:lang w:val="ru-RU"/>
        </w:rPr>
      </w:pPr>
    </w:p>
    <w:p w:rsidR="00DD4217" w:rsidRPr="00BD62B9" w:rsidRDefault="00DD4217">
      <w:pPr>
        <w:spacing w:after="5" w:line="270" w:lineRule="auto"/>
        <w:ind w:left="611" w:right="0"/>
        <w:rPr>
          <w:lang w:val="ru-RU"/>
        </w:rPr>
      </w:pPr>
      <w:r w:rsidRPr="00BD62B9">
        <w:rPr>
          <w:b/>
          <w:lang w:val="ru-RU"/>
        </w:rPr>
        <w:t>Базовые исследовательские действия:</w:t>
      </w:r>
    </w:p>
    <w:p w:rsidR="00DD4217" w:rsidRPr="00BD62B9" w:rsidRDefault="00DD4217">
      <w:pPr>
        <w:ind w:left="-15" w:right="24" w:firstLine="601"/>
        <w:rPr>
          <w:lang w:val="ru-RU"/>
        </w:rPr>
      </w:pPr>
      <w:r w:rsidRPr="00BD62B9">
        <w:rPr>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w:t>
      </w:r>
    </w:p>
    <w:p w:rsidR="00DD4217" w:rsidRPr="00BD62B9" w:rsidRDefault="00DD4217">
      <w:pPr>
        <w:ind w:left="-5" w:right="24"/>
        <w:rPr>
          <w:lang w:val="ru-RU"/>
        </w:rPr>
      </w:pPr>
      <w:r w:rsidRPr="00BD62B9">
        <w:rPr>
          <w:lang w:val="ru-RU"/>
        </w:rPr>
        <w:t xml:space="preserve">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w:t>
      </w:r>
    </w:p>
    <w:p w:rsidR="00DD4217" w:rsidRPr="00BD62B9" w:rsidRDefault="00DD4217">
      <w:pPr>
        <w:ind w:left="-5" w:right="24"/>
        <w:rPr>
          <w:lang w:val="ru-RU"/>
        </w:rPr>
      </w:pPr>
      <w:r w:rsidRPr="00BD62B9">
        <w:rPr>
          <w:lang w:val="ru-RU"/>
        </w:rPr>
        <w:t xml:space="preserve">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r w:rsidRPr="00BD62B9">
        <w:rPr>
          <w:b/>
          <w:lang w:val="ru-RU"/>
        </w:rPr>
        <w:t>Работа с информацией:</w:t>
      </w:r>
      <w:r w:rsidRPr="00BD62B9">
        <w:rPr>
          <w:lang w:val="ru-RU"/>
        </w:rPr>
        <w:t xml:space="preserve"> применять различные методы, инструменты и запросы при поиске и отборе информации </w:t>
      </w:r>
    </w:p>
    <w:p w:rsidR="00DD4217" w:rsidRPr="00BD62B9" w:rsidRDefault="00DD4217">
      <w:pPr>
        <w:ind w:left="586" w:right="24" w:hanging="601"/>
        <w:rPr>
          <w:lang w:val="ru-RU"/>
        </w:rPr>
      </w:pPr>
      <w:r w:rsidRPr="00BD62B9">
        <w:rPr>
          <w:lang w:val="ru-RU"/>
        </w:rPr>
        <w:t xml:space="preserve">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w:t>
      </w:r>
    </w:p>
    <w:p w:rsidR="00DD4217" w:rsidRPr="00BD62B9" w:rsidRDefault="00DD4217">
      <w:pPr>
        <w:ind w:left="586" w:right="24" w:hanging="601"/>
        <w:rPr>
          <w:lang w:val="ru-RU"/>
        </w:rPr>
      </w:pPr>
      <w:r w:rsidRPr="00BD62B9">
        <w:rPr>
          <w:lang w:val="ru-RU"/>
        </w:rPr>
        <w:t xml:space="preserve">видов и форм представления; находить сходные аргументы (подтверждающие или опровергающие одну и ту же идею, </w:t>
      </w:r>
    </w:p>
    <w:p w:rsidR="00DD4217" w:rsidRPr="00BD62B9" w:rsidRDefault="00DD4217">
      <w:pPr>
        <w:ind w:left="-5" w:right="24"/>
        <w:rPr>
          <w:lang w:val="ru-RU"/>
        </w:rPr>
      </w:pPr>
      <w:r w:rsidRPr="00BD62B9">
        <w:rPr>
          <w:lang w:val="ru-RU"/>
        </w:rPr>
        <w:t xml:space="preserve">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w:t>
      </w:r>
    </w:p>
    <w:p w:rsidR="00DD4217" w:rsidRPr="00BD62B9" w:rsidRDefault="00DD4217">
      <w:pPr>
        <w:ind w:left="586" w:right="3143" w:hanging="601"/>
        <w:rPr>
          <w:lang w:val="ru-RU"/>
        </w:rPr>
      </w:pPr>
      <w:r w:rsidRPr="00BD62B9">
        <w:rPr>
          <w:lang w:val="ru-RU"/>
        </w:rPr>
        <w:t xml:space="preserve">работником или сформулированным самостоятельно; эффективно запоминать и систематизировать информацию; </w:t>
      </w:r>
    </w:p>
    <w:p w:rsidR="00DD4217" w:rsidRPr="00BD62B9" w:rsidRDefault="00DD4217">
      <w:pPr>
        <w:tabs>
          <w:tab w:val="center" w:pos="1126"/>
          <w:tab w:val="center" w:pos="2483"/>
          <w:tab w:val="center" w:pos="4103"/>
          <w:tab w:val="center" w:pos="6069"/>
          <w:tab w:val="center" w:pos="7719"/>
          <w:tab w:val="right" w:pos="9950"/>
        </w:tabs>
        <w:ind w:left="0" w:right="0" w:firstLine="0"/>
        <w:jc w:val="left"/>
        <w:rPr>
          <w:lang w:val="ru-RU"/>
        </w:rPr>
      </w:pPr>
      <w:r w:rsidRPr="00BD62B9">
        <w:rPr>
          <w:rFonts w:ascii="Calibri" w:hAnsi="Calibri" w:cs="Calibri"/>
          <w:sz w:val="22"/>
          <w:lang w:val="ru-RU"/>
        </w:rPr>
        <w:tab/>
      </w:r>
      <w:r w:rsidRPr="00BD62B9">
        <w:rPr>
          <w:lang w:val="ru-RU"/>
        </w:rPr>
        <w:t xml:space="preserve">овладение </w:t>
      </w:r>
      <w:r w:rsidRPr="00BD62B9">
        <w:rPr>
          <w:lang w:val="ru-RU"/>
        </w:rPr>
        <w:tab/>
        <w:t xml:space="preserve">системой </w:t>
      </w:r>
      <w:r w:rsidRPr="00BD62B9">
        <w:rPr>
          <w:lang w:val="ru-RU"/>
        </w:rPr>
        <w:tab/>
        <w:t xml:space="preserve">универсальных </w:t>
      </w:r>
      <w:r w:rsidRPr="00BD62B9">
        <w:rPr>
          <w:lang w:val="ru-RU"/>
        </w:rPr>
        <w:tab/>
        <w:t xml:space="preserve">познавательных </w:t>
      </w:r>
      <w:r w:rsidRPr="00BD62B9">
        <w:rPr>
          <w:lang w:val="ru-RU"/>
        </w:rPr>
        <w:tab/>
        <w:t xml:space="preserve">действий </w:t>
      </w:r>
      <w:r w:rsidRPr="00BD62B9">
        <w:rPr>
          <w:lang w:val="ru-RU"/>
        </w:rPr>
        <w:tab/>
        <w:t xml:space="preserve">обеспечивает </w:t>
      </w:r>
    </w:p>
    <w:p w:rsidR="00DD4217" w:rsidRPr="00BD62B9" w:rsidRDefault="00DD4217">
      <w:pPr>
        <w:spacing w:after="10"/>
        <w:ind w:left="-5" w:right="24"/>
        <w:rPr>
          <w:lang w:val="ru-RU"/>
        </w:rPr>
      </w:pPr>
      <w:r w:rsidRPr="00BD62B9">
        <w:rPr>
          <w:lang w:val="ru-RU"/>
        </w:rPr>
        <w:t xml:space="preserve">сформированность когнитивных навыков обучающихся. </w:t>
      </w:r>
    </w:p>
    <w:p w:rsidR="00DD4217" w:rsidRPr="00BD62B9" w:rsidRDefault="00DD4217">
      <w:pPr>
        <w:spacing w:after="25" w:line="259" w:lineRule="auto"/>
        <w:ind w:left="601" w:right="0" w:firstLine="0"/>
        <w:jc w:val="left"/>
        <w:rPr>
          <w:lang w:val="ru-RU"/>
        </w:rPr>
      </w:pPr>
    </w:p>
    <w:p w:rsidR="00DD4217" w:rsidRPr="00BD62B9" w:rsidRDefault="00DD4217">
      <w:pPr>
        <w:spacing w:after="5" w:line="270" w:lineRule="auto"/>
        <w:ind w:left="611" w:right="2353"/>
        <w:rPr>
          <w:lang w:val="ru-RU"/>
        </w:rPr>
      </w:pPr>
      <w:r w:rsidRPr="00BD62B9">
        <w:rPr>
          <w:b/>
          <w:lang w:val="ru-RU"/>
        </w:rPr>
        <w:t>Коммуникативные универсальные учебные действияОбщение:</w:t>
      </w:r>
    </w:p>
    <w:p w:rsidR="00DD4217" w:rsidRPr="00BD62B9" w:rsidRDefault="00DD4217">
      <w:pPr>
        <w:ind w:left="-15" w:right="24" w:firstLine="601"/>
        <w:rPr>
          <w:lang w:val="ru-RU"/>
        </w:rPr>
      </w:pPr>
      <w:r w:rsidRPr="00BD62B9">
        <w:rPr>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w:t>
      </w:r>
    </w:p>
    <w:p w:rsidR="00DD4217" w:rsidRPr="00BD62B9" w:rsidRDefault="00DD4217">
      <w:pPr>
        <w:ind w:left="586" w:right="24" w:hanging="601"/>
        <w:rPr>
          <w:lang w:val="ru-RU"/>
        </w:rPr>
      </w:pPr>
      <w:r w:rsidRPr="00BD62B9">
        <w:rPr>
          <w:lang w:val="ru-RU"/>
        </w:rPr>
        <w:t xml:space="preserve">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w:t>
      </w:r>
    </w:p>
    <w:p w:rsidR="00DD4217" w:rsidRPr="00BD62B9" w:rsidRDefault="00DD4217">
      <w:pPr>
        <w:ind w:left="586" w:right="24" w:hanging="601"/>
        <w:rPr>
          <w:lang w:val="ru-RU"/>
        </w:rPr>
      </w:pPr>
      <w:r w:rsidRPr="00BD62B9">
        <w:rPr>
          <w:lang w:val="ru-RU"/>
        </w:rPr>
        <w:t xml:space="preserve">различие и сходство позиций; в ходе общения задавать вопросы и выдавать ответы по существу решаемой учебной </w:t>
      </w:r>
    </w:p>
    <w:p w:rsidR="00DD4217" w:rsidRPr="00BD62B9" w:rsidRDefault="00DD4217">
      <w:pPr>
        <w:spacing w:after="2"/>
        <w:ind w:left="-5" w:right="24"/>
        <w:rPr>
          <w:lang w:val="ru-RU"/>
        </w:rPr>
      </w:pPr>
      <w:r w:rsidRPr="00BD62B9">
        <w:rPr>
          <w:lang w:val="ru-RU"/>
        </w:rPr>
        <w:t xml:space="preserve">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DD4217" w:rsidRPr="00BD62B9" w:rsidRDefault="00DD4217">
      <w:pPr>
        <w:spacing w:after="25" w:line="259" w:lineRule="auto"/>
        <w:ind w:left="601" w:right="0" w:firstLine="0"/>
        <w:jc w:val="left"/>
        <w:rPr>
          <w:lang w:val="ru-RU"/>
        </w:rPr>
      </w:pPr>
    </w:p>
    <w:p w:rsidR="00DD4217" w:rsidRPr="00BD62B9" w:rsidRDefault="00DD4217">
      <w:pPr>
        <w:spacing w:after="5" w:line="270" w:lineRule="auto"/>
        <w:ind w:left="611" w:right="1909"/>
        <w:rPr>
          <w:lang w:val="ru-RU"/>
        </w:rPr>
      </w:pPr>
      <w:r w:rsidRPr="00BD62B9">
        <w:rPr>
          <w:b/>
          <w:lang w:val="ru-RU"/>
        </w:rPr>
        <w:t>Регулятивные универсальные учебные действияСамоорганизация:</w:t>
      </w:r>
    </w:p>
    <w:p w:rsidR="00DD4217" w:rsidRPr="00BD62B9" w:rsidRDefault="00DD4217">
      <w:pPr>
        <w:ind w:left="-15" w:right="24" w:firstLine="601"/>
        <w:rPr>
          <w:lang w:val="ru-RU"/>
        </w:rPr>
      </w:pPr>
      <w:r w:rsidRPr="00BD62B9">
        <w:rPr>
          <w:lang w:val="ru-RU"/>
        </w:rPr>
        <w:t>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r w:rsidRPr="00BD62B9">
        <w:rPr>
          <w:b/>
          <w:lang w:val="ru-RU"/>
        </w:rPr>
        <w:t>Самоконтроль, эмоциональный интеллект:</w:t>
      </w:r>
      <w:r w:rsidRPr="00BD62B9">
        <w:rPr>
          <w:lang w:val="ru-RU"/>
        </w:rPr>
        <w:t xml:space="preserve"> давать оценку ситуации, предвидеть трудности, которые могут возникнуть при решении </w:t>
      </w:r>
    </w:p>
    <w:p w:rsidR="00DD4217" w:rsidRPr="00BD62B9" w:rsidRDefault="00DD4217">
      <w:pPr>
        <w:ind w:left="586" w:right="24" w:hanging="601"/>
        <w:rPr>
          <w:lang w:val="ru-RU"/>
        </w:rPr>
      </w:pPr>
      <w:r w:rsidRPr="00BD62B9">
        <w:rPr>
          <w:lang w:val="ru-RU"/>
        </w:rPr>
        <w:t xml:space="preserve">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w:t>
      </w:r>
    </w:p>
    <w:p w:rsidR="00DD4217" w:rsidRPr="00BD62B9" w:rsidRDefault="00DD4217">
      <w:pPr>
        <w:ind w:left="586" w:right="638" w:hanging="601"/>
        <w:rPr>
          <w:lang w:val="ru-RU"/>
        </w:rPr>
      </w:pPr>
      <w:r w:rsidRPr="00BD62B9">
        <w:rPr>
          <w:lang w:val="ru-RU"/>
        </w:rPr>
        <w:t xml:space="preserve">приобретённому опыту, уметь находить позитивное в произошедшей ситуации; оценивать соответствие результата цели и условиям; </w:t>
      </w:r>
    </w:p>
    <w:p w:rsidR="00DD4217" w:rsidRPr="00BD62B9" w:rsidRDefault="00DD4217">
      <w:pPr>
        <w:ind w:left="611" w:right="24"/>
        <w:rPr>
          <w:lang w:val="ru-RU"/>
        </w:rPr>
      </w:pPr>
      <w:r w:rsidRPr="00BD62B9">
        <w:rPr>
          <w:lang w:val="ru-RU"/>
        </w:rPr>
        <w:t xml:space="preserve">управлять собственными эмоциями и не поддаваться эмоциям других людей, выявлять и </w:t>
      </w:r>
    </w:p>
    <w:p w:rsidR="00DD4217" w:rsidRPr="00BD62B9" w:rsidRDefault="00DD4217">
      <w:pPr>
        <w:ind w:left="586" w:right="24" w:hanging="601"/>
        <w:rPr>
          <w:lang w:val="ru-RU"/>
        </w:rPr>
      </w:pPr>
      <w:r w:rsidRPr="00BD62B9">
        <w:rPr>
          <w:lang w:val="ru-RU"/>
        </w:rPr>
        <w:t xml:space="preserve">анализировать их причины; ставить себя на место другого человека, понимать мотивы и намерения другого человека, </w:t>
      </w:r>
    </w:p>
    <w:p w:rsidR="00DD4217" w:rsidRPr="00BD62B9" w:rsidRDefault="00DD4217">
      <w:pPr>
        <w:ind w:left="-5" w:right="24"/>
        <w:rPr>
          <w:lang w:val="ru-RU"/>
        </w:rPr>
      </w:pPr>
      <w:r w:rsidRPr="00BD62B9">
        <w:rPr>
          <w:lang w:val="ru-RU"/>
        </w:rPr>
        <w:t xml:space="preserve">регулировать способ выражения эмоций; </w:t>
      </w:r>
    </w:p>
    <w:p w:rsidR="00DD4217" w:rsidRPr="00BD62B9" w:rsidRDefault="00DD4217">
      <w:pPr>
        <w:spacing w:after="24" w:line="259" w:lineRule="auto"/>
        <w:ind w:right="22"/>
        <w:jc w:val="right"/>
        <w:rPr>
          <w:lang w:val="ru-RU"/>
        </w:rPr>
      </w:pPr>
      <w:r w:rsidRPr="00BD62B9">
        <w:rPr>
          <w:lang w:val="ru-RU"/>
        </w:rPr>
        <w:t xml:space="preserve">осознанно относиться к другому человеку, его мнению, признавать право на ошибку свою </w:t>
      </w:r>
    </w:p>
    <w:p w:rsidR="00DD4217" w:rsidRPr="00BD62B9" w:rsidRDefault="00DD4217">
      <w:pPr>
        <w:ind w:left="586" w:right="244" w:hanging="601"/>
        <w:rPr>
          <w:lang w:val="ru-RU"/>
        </w:rPr>
      </w:pPr>
      <w:r w:rsidRPr="00BD62B9">
        <w:rPr>
          <w:lang w:val="ru-RU"/>
        </w:rPr>
        <w:t xml:space="preserve">и чужую; быть открытым себе и другим людям, осознавать невозможность контроля всего вокруг. </w:t>
      </w:r>
    </w:p>
    <w:p w:rsidR="00DD4217" w:rsidRPr="00BD62B9" w:rsidRDefault="00DD4217">
      <w:pPr>
        <w:ind w:left="611" w:right="24"/>
        <w:rPr>
          <w:lang w:val="ru-RU"/>
        </w:rPr>
      </w:pPr>
      <w:r w:rsidRPr="00BD62B9">
        <w:rPr>
          <w:b/>
          <w:lang w:val="ru-RU"/>
        </w:rPr>
        <w:t>Совместная деятельность:</w:t>
      </w:r>
      <w:r w:rsidRPr="00BD62B9">
        <w:rPr>
          <w:lang w:val="ru-RU"/>
        </w:rPr>
        <w:t xml:space="preserve"> понимать и использовать преимущества командной и индивидуальной работы при решении </w:t>
      </w:r>
    </w:p>
    <w:p w:rsidR="00DD4217" w:rsidRPr="00BD62B9" w:rsidRDefault="00DD4217">
      <w:pPr>
        <w:spacing w:after="1"/>
        <w:ind w:left="-5" w:right="24"/>
        <w:rPr>
          <w:lang w:val="ru-RU"/>
        </w:rPr>
      </w:pPr>
      <w:r w:rsidRPr="00BD62B9">
        <w:rPr>
          <w:lang w:val="ru-RU"/>
        </w:rPr>
        <w:t xml:space="preserve">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DD4217" w:rsidRPr="00BD62B9" w:rsidRDefault="00DD4217">
      <w:pPr>
        <w:spacing w:after="30" w:line="259" w:lineRule="auto"/>
        <w:ind w:left="601" w:right="0" w:firstLine="0"/>
        <w:jc w:val="left"/>
        <w:rPr>
          <w:lang w:val="ru-RU"/>
        </w:rPr>
      </w:pPr>
    </w:p>
    <w:p w:rsidR="00DD4217" w:rsidRPr="00BD62B9" w:rsidRDefault="00DD4217">
      <w:pPr>
        <w:spacing w:after="5" w:line="270" w:lineRule="auto"/>
        <w:ind w:left="611" w:right="0"/>
        <w:rPr>
          <w:lang w:val="ru-RU"/>
        </w:rPr>
      </w:pPr>
      <w:r w:rsidRPr="00BD62B9">
        <w:rPr>
          <w:b/>
          <w:lang w:val="ru-RU"/>
        </w:rPr>
        <w:t>ПРЕДМЕТНЫЕ РЕЗУЛЬТАТЫ</w:t>
      </w:r>
    </w:p>
    <w:p w:rsidR="00DD4217" w:rsidRPr="00BD62B9" w:rsidRDefault="00DD4217">
      <w:pPr>
        <w:spacing w:after="9"/>
        <w:ind w:left="-15" w:right="24" w:firstLine="601"/>
        <w:rPr>
          <w:lang w:val="ru-RU"/>
        </w:rPr>
      </w:pPr>
      <w:r w:rsidRPr="00BD62B9">
        <w:rPr>
          <w:lang w:val="ru-RU"/>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DD4217" w:rsidRPr="002C6D71" w:rsidRDefault="00DD4217">
      <w:pPr>
        <w:spacing w:after="56"/>
        <w:ind w:left="-15" w:right="24" w:firstLine="601"/>
        <w:rPr>
          <w:lang w:val="ru-RU"/>
        </w:rPr>
      </w:pPr>
      <w:r w:rsidRPr="00BD62B9">
        <w:rPr>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r w:rsidRPr="002C6D71">
        <w:rPr>
          <w:lang w:val="ru-RU"/>
        </w:rPr>
        <w:t xml:space="preserve">Предметныерезультатыпо ОБЗР должныобеспечивать: </w:t>
      </w:r>
    </w:p>
    <w:p w:rsidR="00DD4217" w:rsidRPr="00BD62B9" w:rsidRDefault="00DD4217">
      <w:pPr>
        <w:numPr>
          <w:ilvl w:val="0"/>
          <w:numId w:val="2"/>
        </w:numPr>
        <w:spacing w:after="58"/>
        <w:ind w:right="24" w:hanging="360"/>
        <w:rPr>
          <w:lang w:val="ru-RU"/>
        </w:rPr>
      </w:pPr>
      <w:r w:rsidRPr="00BD62B9">
        <w:rPr>
          <w:lang w:val="ru-RU"/>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DD4217" w:rsidRPr="00BD62B9" w:rsidRDefault="00DD4217">
      <w:pPr>
        <w:numPr>
          <w:ilvl w:val="0"/>
          <w:numId w:val="2"/>
        </w:numPr>
        <w:ind w:right="24" w:hanging="360"/>
        <w:rPr>
          <w:lang w:val="ru-RU"/>
        </w:rPr>
      </w:pPr>
      <w:r w:rsidRPr="00BD62B9">
        <w:rPr>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rsidR="00DD4217" w:rsidRPr="00BD62B9" w:rsidRDefault="00DD4217">
      <w:pPr>
        <w:numPr>
          <w:ilvl w:val="0"/>
          <w:numId w:val="2"/>
        </w:numPr>
        <w:spacing w:after="56"/>
        <w:ind w:right="24" w:hanging="360"/>
        <w:rPr>
          <w:lang w:val="ru-RU"/>
        </w:rPr>
      </w:pPr>
      <w:r w:rsidRPr="00BD62B9">
        <w:rPr>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DD4217" w:rsidRPr="00BD62B9" w:rsidRDefault="00DD4217">
      <w:pPr>
        <w:numPr>
          <w:ilvl w:val="0"/>
          <w:numId w:val="2"/>
        </w:numPr>
        <w:ind w:right="24" w:hanging="360"/>
        <w:rPr>
          <w:lang w:val="ru-RU"/>
        </w:rPr>
      </w:pPr>
      <w:r w:rsidRPr="00BD62B9">
        <w:rPr>
          <w:lang w:val="ru-RU"/>
        </w:rPr>
        <w:t xml:space="preserve">сформированность представлений о назначении, боевых свойствах и общем устройстве стрелкового оружия; </w:t>
      </w:r>
    </w:p>
    <w:p w:rsidR="00DD4217" w:rsidRPr="00BD62B9" w:rsidRDefault="00DD4217">
      <w:pPr>
        <w:numPr>
          <w:ilvl w:val="0"/>
          <w:numId w:val="2"/>
        </w:numPr>
        <w:ind w:right="24" w:hanging="360"/>
        <w:rPr>
          <w:lang w:val="ru-RU"/>
        </w:rPr>
      </w:pPr>
      <w:r w:rsidRPr="00BD62B9">
        <w:rPr>
          <w:lang w:val="ru-RU"/>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DD4217" w:rsidRPr="00BD62B9" w:rsidRDefault="00DD4217">
      <w:pPr>
        <w:numPr>
          <w:ilvl w:val="0"/>
          <w:numId w:val="2"/>
        </w:numPr>
        <w:spacing w:after="57"/>
        <w:ind w:right="24" w:hanging="360"/>
        <w:rPr>
          <w:lang w:val="ru-RU"/>
        </w:rPr>
      </w:pPr>
      <w:r w:rsidRPr="00BD62B9">
        <w:rPr>
          <w:lang w:val="ru-RU"/>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DD4217" w:rsidRPr="00BD62B9" w:rsidRDefault="00DD4217">
      <w:pPr>
        <w:numPr>
          <w:ilvl w:val="0"/>
          <w:numId w:val="2"/>
        </w:numPr>
        <w:ind w:right="24" w:hanging="360"/>
        <w:rPr>
          <w:lang w:val="ru-RU"/>
        </w:rPr>
      </w:pPr>
      <w:r w:rsidRPr="00BD62B9">
        <w:rPr>
          <w:lang w:val="ru-RU"/>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DD4217" w:rsidRPr="00BD62B9" w:rsidRDefault="00DD4217">
      <w:pPr>
        <w:numPr>
          <w:ilvl w:val="0"/>
          <w:numId w:val="2"/>
        </w:numPr>
        <w:spacing w:after="13"/>
        <w:ind w:right="24" w:hanging="360"/>
        <w:rPr>
          <w:lang w:val="ru-RU"/>
        </w:rPr>
      </w:pPr>
      <w:r w:rsidRPr="00BD62B9">
        <w:rPr>
          <w:lang w:val="ru-RU"/>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DD4217" w:rsidRPr="00BD62B9" w:rsidRDefault="00DD4217">
      <w:pPr>
        <w:numPr>
          <w:ilvl w:val="0"/>
          <w:numId w:val="2"/>
        </w:numPr>
        <w:ind w:right="24" w:hanging="360"/>
        <w:rPr>
          <w:lang w:val="ru-RU"/>
        </w:rPr>
      </w:pPr>
      <w:r w:rsidRPr="00BD62B9">
        <w:rPr>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DD4217" w:rsidRPr="00BD62B9" w:rsidRDefault="00DD4217">
      <w:pPr>
        <w:numPr>
          <w:ilvl w:val="0"/>
          <w:numId w:val="2"/>
        </w:numPr>
        <w:ind w:right="24" w:hanging="360"/>
        <w:rPr>
          <w:lang w:val="ru-RU"/>
        </w:rPr>
      </w:pPr>
      <w:r w:rsidRPr="00BD62B9">
        <w:rPr>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rsidR="00DD4217" w:rsidRPr="00BD62B9" w:rsidRDefault="00DD4217">
      <w:pPr>
        <w:numPr>
          <w:ilvl w:val="0"/>
          <w:numId w:val="2"/>
        </w:numPr>
        <w:spacing w:after="55"/>
        <w:ind w:right="24" w:hanging="360"/>
        <w:rPr>
          <w:lang w:val="ru-RU"/>
        </w:rPr>
      </w:pPr>
      <w:r w:rsidRPr="00BD62B9">
        <w:rPr>
          <w:lang w:val="ru-RU"/>
        </w:rPr>
        <w:t xml:space="preserve">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DD4217" w:rsidRPr="00BD62B9" w:rsidRDefault="00DD4217">
      <w:pPr>
        <w:numPr>
          <w:ilvl w:val="0"/>
          <w:numId w:val="2"/>
        </w:numPr>
        <w:spacing w:after="57"/>
        <w:ind w:right="24" w:hanging="360"/>
        <w:rPr>
          <w:lang w:val="ru-RU"/>
        </w:rPr>
      </w:pPr>
      <w:r w:rsidRPr="00BD62B9">
        <w:rPr>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DD4217" w:rsidRPr="00BD62B9" w:rsidRDefault="00DD4217">
      <w:pPr>
        <w:numPr>
          <w:ilvl w:val="0"/>
          <w:numId w:val="2"/>
        </w:numPr>
        <w:ind w:right="24" w:hanging="360"/>
        <w:rPr>
          <w:lang w:val="ru-RU"/>
        </w:rPr>
      </w:pPr>
      <w:r w:rsidRPr="00BD62B9">
        <w:rPr>
          <w:lang w:val="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DD4217" w:rsidRPr="00BD62B9" w:rsidRDefault="00DD4217">
      <w:pPr>
        <w:numPr>
          <w:ilvl w:val="0"/>
          <w:numId w:val="2"/>
        </w:numPr>
        <w:spacing w:after="9"/>
        <w:ind w:right="24" w:hanging="360"/>
        <w:rPr>
          <w:lang w:val="ru-RU"/>
        </w:rPr>
      </w:pPr>
      <w:r w:rsidRPr="00BD62B9">
        <w:rPr>
          <w:lang w:val="ru-RU"/>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DD4217" w:rsidRPr="00BD62B9" w:rsidRDefault="00DD4217">
      <w:pPr>
        <w:ind w:left="-15" w:right="24" w:firstLine="601"/>
        <w:rPr>
          <w:lang w:val="ru-RU"/>
        </w:rPr>
      </w:pPr>
      <w:r w:rsidRPr="00BD62B9">
        <w:rPr>
          <w:lang w:val="ru-RU"/>
        </w:rPr>
        <w:t xml:space="preserve">Достижение результатов освоения программы ОБЗР обеспечивается посредством достижения предметных результатов освоения модулей ОБЗР. </w:t>
      </w:r>
    </w:p>
    <w:p w:rsidR="00DD4217" w:rsidRPr="00BD62B9" w:rsidRDefault="00DD4217">
      <w:pPr>
        <w:spacing w:after="23" w:line="259" w:lineRule="auto"/>
        <w:ind w:left="601" w:right="0" w:firstLine="0"/>
        <w:jc w:val="left"/>
        <w:rPr>
          <w:lang w:val="ru-RU"/>
        </w:rPr>
      </w:pPr>
    </w:p>
    <w:p w:rsidR="00DD4217" w:rsidRPr="00BD62B9" w:rsidRDefault="00DD4217">
      <w:pPr>
        <w:spacing w:after="5" w:line="270" w:lineRule="auto"/>
        <w:ind w:left="611" w:right="0"/>
        <w:rPr>
          <w:lang w:val="ru-RU"/>
        </w:rPr>
      </w:pPr>
      <w:r w:rsidRPr="00BD62B9">
        <w:rPr>
          <w:b/>
          <w:lang w:val="ru-RU"/>
        </w:rPr>
        <w:t xml:space="preserve">8 КЛАСС </w:t>
      </w:r>
    </w:p>
    <w:p w:rsidR="00DD4217" w:rsidRPr="00BD62B9" w:rsidRDefault="00DD4217">
      <w:pPr>
        <w:spacing w:after="5" w:line="270" w:lineRule="auto"/>
        <w:ind w:left="-15" w:right="0" w:firstLine="601"/>
        <w:rPr>
          <w:lang w:val="ru-RU"/>
        </w:rPr>
      </w:pPr>
      <w:r w:rsidRPr="00BD62B9">
        <w:rPr>
          <w:b/>
          <w:lang w:val="ru-RU"/>
        </w:rPr>
        <w:t>Предметные результаты по модулю № 1 «Безопасное и устойчивое развитие личности, общества, государства»:</w:t>
      </w:r>
    </w:p>
    <w:p w:rsidR="00DD4217" w:rsidRPr="00BD62B9" w:rsidRDefault="00DD4217">
      <w:pPr>
        <w:spacing w:after="10"/>
        <w:ind w:left="611" w:right="24"/>
        <w:rPr>
          <w:lang w:val="ru-RU"/>
        </w:rPr>
      </w:pPr>
      <w:r w:rsidRPr="00BD62B9">
        <w:rPr>
          <w:lang w:val="ru-RU"/>
        </w:rPr>
        <w:t xml:space="preserve">объяснять значение Конституции Российской Федерации; </w:t>
      </w:r>
    </w:p>
    <w:p w:rsidR="00DD4217" w:rsidRPr="00BD62B9" w:rsidRDefault="00DD4217">
      <w:pPr>
        <w:spacing w:after="24" w:line="259" w:lineRule="auto"/>
        <w:ind w:right="22"/>
        <w:jc w:val="right"/>
        <w:rPr>
          <w:lang w:val="ru-RU"/>
        </w:rPr>
      </w:pPr>
      <w:r w:rsidRPr="00BD62B9">
        <w:rPr>
          <w:lang w:val="ru-RU"/>
        </w:rPr>
        <w:t xml:space="preserve">раскрывать содержание статей 2, 4, 20, 41, 42, 58, 59 Конституции Российской Федерации, </w:t>
      </w:r>
    </w:p>
    <w:p w:rsidR="00DD4217" w:rsidRPr="00BD62B9" w:rsidRDefault="00DD4217">
      <w:pPr>
        <w:ind w:left="586" w:right="24" w:hanging="601"/>
        <w:rPr>
          <w:lang w:val="ru-RU"/>
        </w:rPr>
      </w:pPr>
      <w:r w:rsidRPr="00BD62B9">
        <w:rPr>
          <w:lang w:val="ru-RU"/>
        </w:rPr>
        <w:t xml:space="preserve">пояснять их значение для личности и общества; объяснять значение Стратегии национальной безопасности Российской Федерации, </w:t>
      </w:r>
    </w:p>
    <w:p w:rsidR="00DD4217" w:rsidRPr="00BD62B9" w:rsidRDefault="00DD4217">
      <w:pPr>
        <w:ind w:left="586" w:right="24" w:hanging="601"/>
        <w:rPr>
          <w:lang w:val="ru-RU"/>
        </w:rPr>
      </w:pPr>
      <w:r w:rsidRPr="00BD62B9">
        <w:rPr>
          <w:lang w:val="ru-RU"/>
        </w:rPr>
        <w:t xml:space="preserve">утвержденной Указом Президента Российской Федерации от 2 июля 2021 г. № 400; раскрывать понятия «национальные интересы» и «угрозы национальной безопасности», </w:t>
      </w:r>
    </w:p>
    <w:p w:rsidR="00DD4217" w:rsidRPr="00BD62B9" w:rsidRDefault="00DD4217">
      <w:pPr>
        <w:ind w:left="586" w:right="24" w:hanging="601"/>
        <w:rPr>
          <w:lang w:val="ru-RU"/>
        </w:rPr>
      </w:pPr>
      <w:r w:rsidRPr="00BD62B9">
        <w:rPr>
          <w:lang w:val="ru-RU"/>
        </w:rPr>
        <w:t xml:space="preserve">приводить примеры; раскрывать классификацию чрезвычайных ситуаций по масштабам и источникам </w:t>
      </w:r>
    </w:p>
    <w:p w:rsidR="00DD4217" w:rsidRPr="00BD62B9" w:rsidRDefault="00DD4217">
      <w:pPr>
        <w:ind w:left="586" w:right="24" w:hanging="601"/>
        <w:rPr>
          <w:lang w:val="ru-RU"/>
        </w:rPr>
      </w:pPr>
      <w:r w:rsidRPr="00BD62B9">
        <w:rPr>
          <w:lang w:val="ru-RU"/>
        </w:rPr>
        <w:t xml:space="preserve">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w:t>
      </w:r>
    </w:p>
    <w:p w:rsidR="00DD4217" w:rsidRPr="00BD62B9" w:rsidRDefault="00DD4217">
      <w:pPr>
        <w:spacing w:after="0"/>
        <w:ind w:left="586" w:right="24" w:hanging="601"/>
        <w:rPr>
          <w:lang w:val="ru-RU"/>
        </w:rPr>
      </w:pPr>
      <w:r w:rsidRPr="00BD62B9">
        <w:rPr>
          <w:lang w:val="ru-RU"/>
        </w:rPr>
        <w:t xml:space="preserve">гражданской обороны при чрезвычайных ситуациях и угрозах военного характера; выработать навыки безопасных действий при получении сигнала «Внимание всем!»; </w:t>
      </w:r>
    </w:p>
    <w:p w:rsidR="00DD4217" w:rsidRPr="00BD62B9" w:rsidRDefault="00DD4217">
      <w:pPr>
        <w:ind w:left="-5" w:right="24"/>
        <w:rPr>
          <w:lang w:val="ru-RU"/>
        </w:rPr>
      </w:pPr>
      <w:r w:rsidRPr="00BD62B9">
        <w:rPr>
          <w:lang w:val="ru-RU"/>
        </w:rPr>
        <w:t>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Федерациив борьбе с</w:t>
      </w:r>
    </w:p>
    <w:p w:rsidR="00DD4217" w:rsidRPr="00BD62B9" w:rsidRDefault="00DD4217">
      <w:pPr>
        <w:spacing w:after="5" w:line="273" w:lineRule="auto"/>
        <w:ind w:left="596" w:right="2716" w:hanging="611"/>
        <w:jc w:val="left"/>
        <w:rPr>
          <w:lang w:val="ru-RU"/>
        </w:rPr>
      </w:pPr>
      <w:r w:rsidRPr="00BD62B9">
        <w:rPr>
          <w:lang w:val="ru-RU"/>
        </w:rPr>
        <w:t xml:space="preserve">неонацизмом и международным терроризмом; раскрывать понятия «воинская обязанность», «военная служба»; раскрывать содержание подготовки к службе в армии. </w:t>
      </w:r>
    </w:p>
    <w:p w:rsidR="00DD4217" w:rsidRPr="00BD62B9" w:rsidRDefault="00DD4217">
      <w:pPr>
        <w:spacing w:after="5" w:line="270" w:lineRule="auto"/>
        <w:ind w:left="-15" w:right="0" w:firstLine="601"/>
        <w:rPr>
          <w:lang w:val="ru-RU"/>
        </w:rPr>
      </w:pPr>
      <w:r w:rsidRPr="00BD62B9">
        <w:rPr>
          <w:b/>
          <w:lang w:val="ru-RU"/>
        </w:rPr>
        <w:t>Предметные результаты по модулю № 2 «Военная подготовка. Основы военных знаний»:</w:t>
      </w:r>
    </w:p>
    <w:p w:rsidR="00DD4217" w:rsidRPr="00BD62B9" w:rsidRDefault="00DD4217">
      <w:pPr>
        <w:ind w:left="611" w:right="24"/>
        <w:rPr>
          <w:lang w:val="ru-RU"/>
        </w:rPr>
      </w:pPr>
      <w:r w:rsidRPr="00BD62B9">
        <w:rPr>
          <w:lang w:val="ru-RU"/>
        </w:rPr>
        <w:t xml:space="preserve">иметь представление об истории зарождения и развития Вооруженных Сил Российской </w:t>
      </w:r>
    </w:p>
    <w:p w:rsidR="00DD4217" w:rsidRPr="00BD62B9" w:rsidRDefault="00DD4217">
      <w:pPr>
        <w:ind w:left="586" w:right="2272" w:hanging="601"/>
        <w:rPr>
          <w:lang w:val="ru-RU"/>
        </w:rPr>
      </w:pPr>
      <w:r w:rsidRPr="00BD62B9">
        <w:rPr>
          <w:lang w:val="ru-RU"/>
        </w:rPr>
        <w:t xml:space="preserve">Федерации; владеть информацией о направлениях подготовки к военной службе; </w:t>
      </w:r>
    </w:p>
    <w:p w:rsidR="00DD4217" w:rsidRPr="00BD62B9" w:rsidRDefault="00DD4217">
      <w:pPr>
        <w:ind w:left="611" w:right="24"/>
        <w:rPr>
          <w:lang w:val="ru-RU"/>
        </w:rPr>
      </w:pPr>
      <w:r w:rsidRPr="00BD62B9">
        <w:rPr>
          <w:lang w:val="ru-RU"/>
        </w:rPr>
        <w:t xml:space="preserve">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w:t>
      </w:r>
    </w:p>
    <w:p w:rsidR="00DD4217" w:rsidRPr="00BD62B9" w:rsidRDefault="00DD4217">
      <w:pPr>
        <w:ind w:left="586" w:right="24" w:hanging="601"/>
        <w:rPr>
          <w:lang w:val="ru-RU"/>
        </w:rPr>
      </w:pPr>
      <w:r w:rsidRPr="00BD62B9">
        <w:rPr>
          <w:lang w:val="ru-RU"/>
        </w:rPr>
        <w:t xml:space="preserve">комплексных задач; иметь представление о составе, предназначении видов и родов Вооруженных Сил </w:t>
      </w:r>
    </w:p>
    <w:p w:rsidR="00DD4217" w:rsidRPr="00BD62B9" w:rsidRDefault="00DD4217">
      <w:pPr>
        <w:ind w:left="586" w:right="24" w:hanging="601"/>
        <w:rPr>
          <w:lang w:val="ru-RU"/>
        </w:rPr>
      </w:pPr>
      <w:r w:rsidRPr="00BD62B9">
        <w:rPr>
          <w:lang w:val="ru-RU"/>
        </w:rPr>
        <w:t>Российской Федерации; понимать функции и задачи Вооруженных Сил Российской Федерации на современном</w:t>
      </w:r>
    </w:p>
    <w:p w:rsidR="00DD4217" w:rsidRPr="00BD62B9" w:rsidRDefault="00DD4217">
      <w:pPr>
        <w:ind w:left="-5" w:right="24"/>
        <w:rPr>
          <w:lang w:val="ru-RU"/>
        </w:rPr>
      </w:pPr>
      <w:r w:rsidRPr="00BD62B9">
        <w:rPr>
          <w:lang w:val="ru-RU"/>
        </w:rPr>
        <w:t xml:space="preserve">этапе; </w:t>
      </w:r>
    </w:p>
    <w:p w:rsidR="00DD4217" w:rsidRPr="00BD62B9" w:rsidRDefault="00DD4217">
      <w:pPr>
        <w:tabs>
          <w:tab w:val="center" w:pos="1090"/>
          <w:tab w:val="center" w:pos="2409"/>
          <w:tab w:val="center" w:pos="4195"/>
          <w:tab w:val="center" w:pos="5569"/>
          <w:tab w:val="center" w:pos="6739"/>
          <w:tab w:val="center" w:pos="8068"/>
          <w:tab w:val="right" w:pos="9950"/>
        </w:tabs>
        <w:ind w:left="0" w:right="0" w:firstLine="0"/>
        <w:jc w:val="left"/>
        <w:rPr>
          <w:lang w:val="ru-RU"/>
        </w:rPr>
      </w:pPr>
      <w:r w:rsidRPr="00BD62B9">
        <w:rPr>
          <w:rFonts w:ascii="Calibri" w:hAnsi="Calibri" w:cs="Calibri"/>
          <w:sz w:val="22"/>
          <w:lang w:val="ru-RU"/>
        </w:rPr>
        <w:tab/>
      </w:r>
      <w:r w:rsidRPr="00BD62B9">
        <w:rPr>
          <w:lang w:val="ru-RU"/>
        </w:rPr>
        <w:t xml:space="preserve">понимать </w:t>
      </w:r>
      <w:r w:rsidRPr="00BD62B9">
        <w:rPr>
          <w:lang w:val="ru-RU"/>
        </w:rPr>
        <w:tab/>
        <w:t xml:space="preserve">значимость </w:t>
      </w:r>
      <w:r w:rsidRPr="00BD62B9">
        <w:rPr>
          <w:lang w:val="ru-RU"/>
        </w:rPr>
        <w:tab/>
        <w:t xml:space="preserve">военной присяги </w:t>
      </w:r>
      <w:r w:rsidRPr="00BD62B9">
        <w:rPr>
          <w:lang w:val="ru-RU"/>
        </w:rPr>
        <w:tab/>
        <w:t xml:space="preserve">для </w:t>
      </w:r>
      <w:r w:rsidRPr="00BD62B9">
        <w:rPr>
          <w:lang w:val="ru-RU"/>
        </w:rPr>
        <w:tab/>
        <w:t xml:space="preserve">формирования </w:t>
      </w:r>
      <w:r w:rsidRPr="00BD62B9">
        <w:rPr>
          <w:lang w:val="ru-RU"/>
        </w:rPr>
        <w:tab/>
        <w:t xml:space="preserve">образа </w:t>
      </w:r>
      <w:r w:rsidRPr="00BD62B9">
        <w:rPr>
          <w:lang w:val="ru-RU"/>
        </w:rPr>
        <w:tab/>
        <w:t xml:space="preserve">российского </w:t>
      </w:r>
    </w:p>
    <w:p w:rsidR="00DD4217" w:rsidRPr="00BD62B9" w:rsidRDefault="00DD4217">
      <w:pPr>
        <w:ind w:left="586" w:right="24" w:hanging="601"/>
        <w:rPr>
          <w:lang w:val="ru-RU"/>
        </w:rPr>
      </w:pPr>
      <w:r w:rsidRPr="00BD62B9">
        <w:rPr>
          <w:lang w:val="ru-RU"/>
        </w:rPr>
        <w:t xml:space="preserve">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w:t>
      </w:r>
    </w:p>
    <w:p w:rsidR="00DD4217" w:rsidRPr="00BD62B9" w:rsidRDefault="00DD4217">
      <w:pPr>
        <w:ind w:left="586" w:right="24" w:hanging="601"/>
        <w:rPr>
          <w:lang w:val="ru-RU"/>
        </w:rPr>
      </w:pPr>
      <w:r w:rsidRPr="00BD62B9">
        <w:rPr>
          <w:lang w:val="ru-RU"/>
        </w:rPr>
        <w:t xml:space="preserve">военной техники; иметь представление об организационной структуре отделения и задачах личного состава </w:t>
      </w:r>
    </w:p>
    <w:p w:rsidR="00DD4217" w:rsidRPr="00BD62B9" w:rsidRDefault="00DD4217">
      <w:pPr>
        <w:ind w:left="-5" w:right="24"/>
        <w:rPr>
          <w:lang w:val="ru-RU"/>
        </w:rPr>
      </w:pPr>
      <w:r w:rsidRPr="00BD62B9">
        <w:rPr>
          <w:lang w:val="ru-RU"/>
        </w:rPr>
        <w:t xml:space="preserve">в бою; </w:t>
      </w:r>
    </w:p>
    <w:p w:rsidR="00DD4217" w:rsidRPr="00BD62B9" w:rsidRDefault="00DD4217">
      <w:pPr>
        <w:tabs>
          <w:tab w:val="center" w:pos="900"/>
          <w:tab w:val="center" w:pos="2233"/>
          <w:tab w:val="center" w:pos="3324"/>
          <w:tab w:val="center" w:pos="4348"/>
          <w:tab w:val="center" w:pos="5835"/>
          <w:tab w:val="center" w:pos="7246"/>
          <w:tab w:val="center" w:pos="8195"/>
          <w:tab w:val="right" w:pos="9950"/>
        </w:tabs>
        <w:ind w:left="0" w:right="0" w:firstLine="0"/>
        <w:jc w:val="left"/>
        <w:rPr>
          <w:lang w:val="ru-RU"/>
        </w:rPr>
      </w:pPr>
      <w:r w:rsidRPr="00BD62B9">
        <w:rPr>
          <w:rFonts w:ascii="Calibri" w:hAnsi="Calibri" w:cs="Calibri"/>
          <w:sz w:val="22"/>
          <w:lang w:val="ru-RU"/>
        </w:rPr>
        <w:tab/>
      </w:r>
      <w:r w:rsidRPr="00BD62B9">
        <w:rPr>
          <w:lang w:val="ru-RU"/>
        </w:rPr>
        <w:t xml:space="preserve">иметь </w:t>
      </w:r>
      <w:r w:rsidRPr="00BD62B9">
        <w:rPr>
          <w:lang w:val="ru-RU"/>
        </w:rPr>
        <w:tab/>
        <w:t xml:space="preserve">представление </w:t>
      </w:r>
      <w:r w:rsidRPr="00BD62B9">
        <w:rPr>
          <w:lang w:val="ru-RU"/>
        </w:rPr>
        <w:tab/>
        <w:t xml:space="preserve">о </w:t>
      </w:r>
      <w:r w:rsidRPr="00BD62B9">
        <w:rPr>
          <w:lang w:val="ru-RU"/>
        </w:rPr>
        <w:tab/>
        <w:t xml:space="preserve">современных </w:t>
      </w:r>
      <w:r w:rsidRPr="00BD62B9">
        <w:rPr>
          <w:lang w:val="ru-RU"/>
        </w:rPr>
        <w:tab/>
        <w:t xml:space="preserve">элементах </w:t>
      </w:r>
      <w:r w:rsidRPr="00BD62B9">
        <w:rPr>
          <w:lang w:val="ru-RU"/>
        </w:rPr>
        <w:tab/>
        <w:t xml:space="preserve">экипировки </w:t>
      </w:r>
      <w:r w:rsidRPr="00BD62B9">
        <w:rPr>
          <w:lang w:val="ru-RU"/>
        </w:rPr>
        <w:tab/>
        <w:t xml:space="preserve">и </w:t>
      </w:r>
      <w:r w:rsidRPr="00BD62B9">
        <w:rPr>
          <w:lang w:val="ru-RU"/>
        </w:rPr>
        <w:tab/>
        <w:t>бронезащиты</w:t>
      </w:r>
    </w:p>
    <w:p w:rsidR="00DD4217" w:rsidRPr="00BD62B9" w:rsidRDefault="00DD4217">
      <w:pPr>
        <w:ind w:left="586" w:right="2897" w:hanging="601"/>
        <w:rPr>
          <w:lang w:val="ru-RU"/>
        </w:rPr>
      </w:pPr>
      <w:r w:rsidRPr="00BD62B9">
        <w:rPr>
          <w:lang w:val="ru-RU"/>
        </w:rPr>
        <w:t xml:space="preserve">военнослужащего; знать алгоритм надевания экипировки и средств бронезащиты; </w:t>
      </w:r>
    </w:p>
    <w:p w:rsidR="00DD4217" w:rsidRPr="00BD62B9" w:rsidRDefault="00DD4217">
      <w:pPr>
        <w:ind w:left="611" w:right="24"/>
        <w:rPr>
          <w:lang w:val="ru-RU"/>
        </w:rPr>
      </w:pPr>
      <w:r w:rsidRPr="00BD62B9">
        <w:rPr>
          <w:lang w:val="ru-RU"/>
        </w:rPr>
        <w:t xml:space="preserve">иметь представление о вооружении отделения и тактико-технических характеристиках </w:t>
      </w:r>
    </w:p>
    <w:p w:rsidR="00DD4217" w:rsidRPr="00BD62B9" w:rsidRDefault="00DD4217">
      <w:pPr>
        <w:ind w:left="586" w:right="24" w:hanging="601"/>
        <w:rPr>
          <w:lang w:val="ru-RU"/>
        </w:rPr>
      </w:pPr>
      <w:r w:rsidRPr="00BD62B9">
        <w:rPr>
          <w:lang w:val="ru-RU"/>
        </w:rPr>
        <w:t xml:space="preserve">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w:t>
      </w:r>
    </w:p>
    <w:p w:rsidR="00DD4217" w:rsidRPr="00BD62B9" w:rsidRDefault="00DD4217">
      <w:pPr>
        <w:ind w:left="586" w:right="24" w:hanging="601"/>
        <w:rPr>
          <w:lang w:val="ru-RU"/>
        </w:rPr>
      </w:pPr>
      <w:r w:rsidRPr="00BD62B9">
        <w:rPr>
          <w:lang w:val="ru-RU"/>
        </w:rPr>
        <w:t>Вооруженных Сил Российской Федерации; знать структуру современных общевоинских уставов и понимать их значение для</w:t>
      </w:r>
    </w:p>
    <w:p w:rsidR="00DD4217" w:rsidRPr="00BD62B9" w:rsidRDefault="00DD4217">
      <w:pPr>
        <w:ind w:left="586" w:right="24" w:hanging="601"/>
        <w:rPr>
          <w:lang w:val="ru-RU"/>
        </w:rPr>
      </w:pPr>
      <w:r w:rsidRPr="00BD62B9">
        <w:rPr>
          <w:lang w:val="ru-RU"/>
        </w:rPr>
        <w:t xml:space="preserve">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 </w:t>
      </w:r>
    </w:p>
    <w:p w:rsidR="00DD4217" w:rsidRPr="00BD62B9" w:rsidRDefault="00DD4217">
      <w:pPr>
        <w:spacing w:after="5" w:line="273" w:lineRule="auto"/>
        <w:ind w:left="601" w:right="2427" w:firstLine="0"/>
        <w:jc w:val="left"/>
        <w:rPr>
          <w:lang w:val="ru-RU"/>
        </w:rPr>
      </w:pPr>
      <w:r w:rsidRPr="00BD62B9">
        <w:rPr>
          <w:lang w:val="ru-RU"/>
        </w:rPr>
        <w:t xml:space="preserve">знать обязанности военнослужащего перед построением и в строю; знать строевые приёмы на месте без оружия; выполнять строевые приёмы на месте без оружия. </w:t>
      </w:r>
    </w:p>
    <w:p w:rsidR="00DD4217" w:rsidRPr="00BD62B9" w:rsidRDefault="00DD4217">
      <w:pPr>
        <w:spacing w:after="5" w:line="270" w:lineRule="auto"/>
        <w:ind w:left="-15" w:right="0" w:firstLine="601"/>
        <w:rPr>
          <w:lang w:val="ru-RU"/>
        </w:rPr>
      </w:pPr>
      <w:r w:rsidRPr="00BD62B9">
        <w:rPr>
          <w:b/>
          <w:lang w:val="ru-RU"/>
        </w:rPr>
        <w:t>Предметные результаты по модулю № 3 «Культура безопасности жизнедеятельности в современном обществе»:</w:t>
      </w:r>
    </w:p>
    <w:p w:rsidR="00DD4217" w:rsidRPr="00BD62B9" w:rsidRDefault="00DD4217">
      <w:pPr>
        <w:spacing w:after="10"/>
        <w:ind w:left="611" w:right="24"/>
        <w:rPr>
          <w:lang w:val="ru-RU"/>
        </w:rPr>
      </w:pPr>
      <w:r w:rsidRPr="00BD62B9">
        <w:rPr>
          <w:lang w:val="ru-RU"/>
        </w:rPr>
        <w:t xml:space="preserve">характеризовать значение безопасности жизнедеятельности для человека; </w:t>
      </w:r>
    </w:p>
    <w:p w:rsidR="00DD4217" w:rsidRPr="00BD62B9" w:rsidRDefault="00DD4217">
      <w:pPr>
        <w:ind w:left="611" w:right="24"/>
        <w:rPr>
          <w:lang w:val="ru-RU"/>
        </w:rPr>
      </w:pPr>
      <w:r w:rsidRPr="00BD62B9">
        <w:rPr>
          <w:lang w:val="ru-RU"/>
        </w:rPr>
        <w:t xml:space="preserve">раскрывать смысл понятий «опасность», «безопасность», «риск», «культура безопасности </w:t>
      </w:r>
    </w:p>
    <w:p w:rsidR="00DD4217" w:rsidRPr="00BD62B9" w:rsidRDefault="00DD4217">
      <w:pPr>
        <w:ind w:left="586" w:right="3207" w:hanging="601"/>
        <w:rPr>
          <w:lang w:val="ru-RU"/>
        </w:rPr>
      </w:pPr>
      <w:r w:rsidRPr="00BD62B9">
        <w:rPr>
          <w:lang w:val="ru-RU"/>
        </w:rPr>
        <w:t xml:space="preserve">жизнедеятельности»; классифицировать и характеризовать источники опасности; </w:t>
      </w:r>
    </w:p>
    <w:p w:rsidR="00DD4217" w:rsidRPr="00BD62B9" w:rsidRDefault="00DD4217">
      <w:pPr>
        <w:ind w:left="611" w:right="24"/>
        <w:rPr>
          <w:lang w:val="ru-RU"/>
        </w:rPr>
      </w:pPr>
      <w:r w:rsidRPr="00BD62B9">
        <w:rPr>
          <w:lang w:val="ru-RU"/>
        </w:rPr>
        <w:t xml:space="preserve">раскрывать и обосновывать общие принципы безопасного поведения; моделировать </w:t>
      </w:r>
    </w:p>
    <w:p w:rsidR="00DD4217" w:rsidRPr="00BD62B9" w:rsidRDefault="00DD4217">
      <w:pPr>
        <w:ind w:left="586" w:right="2486" w:hanging="601"/>
        <w:rPr>
          <w:lang w:val="ru-RU"/>
        </w:rPr>
      </w:pPr>
      <w:r w:rsidRPr="00BD62B9">
        <w:rPr>
          <w:lang w:val="ru-RU"/>
        </w:rPr>
        <w:t xml:space="preserve">реальные ситуации и решать ситуационные задачи; объяснять сходство и различия опасной и чрезвычайной ситуаций; </w:t>
      </w:r>
    </w:p>
    <w:p w:rsidR="00DD4217" w:rsidRPr="00BD62B9" w:rsidRDefault="00DD4217">
      <w:pPr>
        <w:spacing w:after="5" w:line="273" w:lineRule="auto"/>
        <w:ind w:left="601" w:right="474" w:firstLine="0"/>
        <w:jc w:val="left"/>
        <w:rPr>
          <w:lang w:val="ru-RU"/>
        </w:rPr>
      </w:pPr>
      <w:r w:rsidRPr="00BD62B9">
        <w:rPr>
          <w:lang w:val="ru-RU"/>
        </w:rPr>
        <w:t xml:space="preserve">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 </w:t>
      </w:r>
    </w:p>
    <w:p w:rsidR="00DD4217" w:rsidRPr="00BD62B9" w:rsidRDefault="00DD4217">
      <w:pPr>
        <w:spacing w:after="5" w:line="273" w:lineRule="auto"/>
        <w:ind w:left="601" w:right="2069" w:firstLine="0"/>
        <w:jc w:val="left"/>
        <w:rPr>
          <w:lang w:val="ru-RU"/>
        </w:rPr>
      </w:pPr>
      <w:r w:rsidRPr="00BD62B9">
        <w:rPr>
          <w:b/>
          <w:lang w:val="ru-RU"/>
        </w:rPr>
        <w:t>Предметные результаты по модулю № 4 «Безопасность в быту»:</w:t>
      </w:r>
      <w:r w:rsidRPr="00BD62B9">
        <w:rPr>
          <w:lang w:val="ru-RU"/>
        </w:rPr>
        <w:t xml:space="preserve"> объяснять особенности жизнеобеспечения жилища; классифицировать основные источники опасности в быту; </w:t>
      </w:r>
    </w:p>
    <w:p w:rsidR="00DD4217" w:rsidRPr="00BD62B9" w:rsidRDefault="00DD4217">
      <w:pPr>
        <w:spacing w:after="10"/>
        <w:ind w:left="611" w:right="24"/>
        <w:rPr>
          <w:lang w:val="ru-RU"/>
        </w:rPr>
      </w:pPr>
      <w:r w:rsidRPr="00BD62B9">
        <w:rPr>
          <w:lang w:val="ru-RU"/>
        </w:rPr>
        <w:t xml:space="preserve">объяснять права потребителя, выработать навыки безопасного выбора продуктов питания; характеризовать бытовые отравления и причины их возникновения; </w:t>
      </w:r>
    </w:p>
    <w:p w:rsidR="00DD4217" w:rsidRPr="00BD62B9" w:rsidRDefault="00DD4217">
      <w:pPr>
        <w:ind w:left="-15" w:right="24" w:firstLine="601"/>
        <w:rPr>
          <w:lang w:val="ru-RU"/>
        </w:rPr>
      </w:pPr>
      <w:r w:rsidRPr="00BD62B9">
        <w:rPr>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w:t>
      </w:r>
    </w:p>
    <w:p w:rsidR="00DD4217" w:rsidRPr="00BD62B9" w:rsidRDefault="00DD4217">
      <w:pPr>
        <w:spacing w:after="5" w:line="273" w:lineRule="auto"/>
        <w:ind w:left="596" w:right="1591" w:hanging="611"/>
        <w:jc w:val="left"/>
        <w:rPr>
          <w:lang w:val="ru-RU"/>
        </w:rPr>
      </w:pPr>
      <w:r w:rsidRPr="00BD62B9">
        <w:rPr>
          <w:lang w:val="ru-RU"/>
        </w:rPr>
        <w:t xml:space="preserve">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w:t>
      </w:r>
    </w:p>
    <w:p w:rsidR="00DD4217" w:rsidRPr="00BD62B9" w:rsidRDefault="00DD4217">
      <w:pPr>
        <w:ind w:left="611" w:right="24"/>
        <w:rPr>
          <w:lang w:val="ru-RU"/>
        </w:rPr>
      </w:pPr>
      <w:r w:rsidRPr="00BD62B9">
        <w:rPr>
          <w:lang w:val="ru-RU"/>
        </w:rPr>
        <w:t xml:space="preserve">знать правила и иметь навыки оказания первой помощи при ушибах, переломах, </w:t>
      </w:r>
    </w:p>
    <w:p w:rsidR="00DD4217" w:rsidRPr="00BD62B9" w:rsidRDefault="00DD4217">
      <w:pPr>
        <w:ind w:left="586" w:right="1512" w:hanging="601"/>
        <w:rPr>
          <w:lang w:val="ru-RU"/>
        </w:rPr>
      </w:pPr>
      <w:r w:rsidRPr="00BD62B9">
        <w:rPr>
          <w:lang w:val="ru-RU"/>
        </w:rPr>
        <w:t xml:space="preserve">растяжении, вывихе, сотрясении мозга, укусах животных, кровотечениях; владеть правилами комплектования и хранения домашней аптечки; </w:t>
      </w:r>
    </w:p>
    <w:p w:rsidR="00DD4217" w:rsidRPr="00BD62B9" w:rsidRDefault="00DD4217">
      <w:pPr>
        <w:ind w:left="611" w:right="24"/>
        <w:rPr>
          <w:lang w:val="ru-RU"/>
        </w:rPr>
      </w:pPr>
      <w:r w:rsidRPr="00BD62B9">
        <w:rPr>
          <w:lang w:val="ru-RU"/>
        </w:rPr>
        <w:t>владеть правилами безопасного поведения и иметь навыки безопасных действий при</w:t>
      </w:r>
    </w:p>
    <w:p w:rsidR="00DD4217" w:rsidRPr="00BD62B9" w:rsidRDefault="00DD4217">
      <w:pPr>
        <w:ind w:left="586" w:right="24" w:hanging="601"/>
        <w:rPr>
          <w:lang w:val="ru-RU"/>
        </w:rPr>
      </w:pPr>
      <w:r w:rsidRPr="00BD62B9">
        <w:rPr>
          <w:lang w:val="ru-RU"/>
        </w:rPr>
        <w:t>обращении с газовыми и электрическими приборами; владеть правилами безопасного поведения и иметь навыки безопасных действий при</w:t>
      </w:r>
    </w:p>
    <w:p w:rsidR="00DD4217" w:rsidRPr="00BD62B9" w:rsidRDefault="00DD4217">
      <w:pPr>
        <w:ind w:left="586" w:right="24" w:hanging="601"/>
        <w:rPr>
          <w:lang w:val="ru-RU"/>
        </w:rPr>
      </w:pPr>
      <w:r w:rsidRPr="00BD62B9">
        <w:rPr>
          <w:lang w:val="ru-RU"/>
        </w:rPr>
        <w:t xml:space="preserve">опасных ситуациях в подъезде и лифте; владеть правилами и иметь навыки приёмов оказания первой помощи при отравлении газом </w:t>
      </w:r>
    </w:p>
    <w:p w:rsidR="00DD4217" w:rsidRPr="00BD62B9" w:rsidRDefault="00DD4217">
      <w:pPr>
        <w:ind w:left="586" w:right="3600" w:hanging="601"/>
        <w:rPr>
          <w:lang w:val="ru-RU"/>
        </w:rPr>
      </w:pPr>
      <w:r w:rsidRPr="00BD62B9">
        <w:rPr>
          <w:lang w:val="ru-RU"/>
        </w:rPr>
        <w:t xml:space="preserve">и электротравме; характеризовать пожар, его факторы и стадии развития; </w:t>
      </w:r>
    </w:p>
    <w:p w:rsidR="00DD4217" w:rsidRPr="00BD62B9" w:rsidRDefault="00DD4217">
      <w:pPr>
        <w:ind w:left="611" w:right="24"/>
        <w:rPr>
          <w:lang w:val="ru-RU"/>
        </w:rPr>
      </w:pPr>
      <w:r w:rsidRPr="00BD62B9">
        <w:rPr>
          <w:lang w:val="ru-RU"/>
        </w:rPr>
        <w:t xml:space="preserve">объяснять условия и причины возникновения пожаров, характеризовать их возможные </w:t>
      </w:r>
    </w:p>
    <w:p w:rsidR="00DD4217" w:rsidRPr="00BD62B9" w:rsidRDefault="00DD4217">
      <w:pPr>
        <w:ind w:left="586" w:right="24" w:hanging="601"/>
        <w:rPr>
          <w:lang w:val="ru-RU"/>
        </w:rPr>
      </w:pPr>
      <w:r w:rsidRPr="00BD62B9">
        <w:rPr>
          <w:lang w:val="ru-RU"/>
        </w:rPr>
        <w:t xml:space="preserve">последствия; иметь навыки безопасных действий при пожаре дома, на балконе, в подъезде, в лифте; иметь навыки правильного использования первичных средств пожаротушения, оказания </w:t>
      </w:r>
    </w:p>
    <w:p w:rsidR="00DD4217" w:rsidRPr="00BD62B9" w:rsidRDefault="00DD4217">
      <w:pPr>
        <w:ind w:left="586" w:right="24" w:hanging="601"/>
        <w:rPr>
          <w:lang w:val="ru-RU"/>
        </w:rPr>
      </w:pPr>
      <w:r w:rsidRPr="00BD62B9">
        <w:rPr>
          <w:lang w:val="ru-RU"/>
        </w:rPr>
        <w:t xml:space="preserve">первой помощи; знать права, обязанности и иметь представление об ответственности граждан в области </w:t>
      </w:r>
    </w:p>
    <w:p w:rsidR="00DD4217" w:rsidRPr="00BD62B9" w:rsidRDefault="00DD4217">
      <w:pPr>
        <w:ind w:left="586" w:right="24" w:hanging="601"/>
        <w:rPr>
          <w:lang w:val="ru-RU"/>
        </w:rPr>
      </w:pPr>
      <w:r w:rsidRPr="00BD62B9">
        <w:rPr>
          <w:lang w:val="ru-RU"/>
        </w:rPr>
        <w:t>пожарной безопасности; знать порядок и иметь навыки вызова экстренных служб; знать порядок взаимодействия с</w:t>
      </w:r>
    </w:p>
    <w:p w:rsidR="00DD4217" w:rsidRPr="00BD62B9" w:rsidRDefault="00DD4217">
      <w:pPr>
        <w:ind w:left="586" w:right="2756" w:hanging="601"/>
        <w:rPr>
          <w:lang w:val="ru-RU"/>
        </w:rPr>
      </w:pPr>
      <w:r w:rsidRPr="00BD62B9">
        <w:rPr>
          <w:lang w:val="ru-RU"/>
        </w:rPr>
        <w:t xml:space="preserve">экстренным службами; иметь представление об ответственности за ложные сообщения; </w:t>
      </w:r>
    </w:p>
    <w:p w:rsidR="00DD4217" w:rsidRPr="00BD62B9" w:rsidRDefault="00DD4217">
      <w:pPr>
        <w:spacing w:after="5" w:line="273" w:lineRule="auto"/>
        <w:ind w:left="601" w:right="632" w:firstLine="0"/>
        <w:jc w:val="left"/>
        <w:rPr>
          <w:lang w:val="ru-RU"/>
        </w:rPr>
      </w:pPr>
      <w:r w:rsidRPr="00BD62B9">
        <w:rPr>
          <w:lang w:val="ru-RU"/>
        </w:rPr>
        <w:t xml:space="preserve">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w:t>
      </w:r>
    </w:p>
    <w:p w:rsidR="00DD4217" w:rsidRPr="00BD62B9" w:rsidRDefault="00DD4217">
      <w:pPr>
        <w:ind w:left="611" w:right="24"/>
        <w:rPr>
          <w:lang w:val="ru-RU"/>
        </w:rPr>
      </w:pPr>
      <w:r w:rsidRPr="00BD62B9">
        <w:rPr>
          <w:lang w:val="ru-RU"/>
        </w:rPr>
        <w:t xml:space="preserve">знать правила поведения и иметь навыки безопасных действий при попытке проникновения </w:t>
      </w:r>
    </w:p>
    <w:p w:rsidR="00DD4217" w:rsidRPr="00BD62B9" w:rsidRDefault="00DD4217">
      <w:pPr>
        <w:spacing w:after="5" w:line="273" w:lineRule="auto"/>
        <w:ind w:left="596" w:right="21" w:hanging="611"/>
        <w:jc w:val="left"/>
        <w:rPr>
          <w:lang w:val="ru-RU"/>
        </w:rPr>
      </w:pPr>
      <w:r w:rsidRPr="00BD62B9">
        <w:rPr>
          <w:lang w:val="ru-RU"/>
        </w:rPr>
        <w:t xml:space="preserve">в дом посторонних; классифицировать аварийные ситуации на коммунальных системах жизнеобеспечения; иметь </w:t>
      </w:r>
      <w:r w:rsidRPr="00BD62B9">
        <w:rPr>
          <w:lang w:val="ru-RU"/>
        </w:rPr>
        <w:tab/>
        <w:t xml:space="preserve">навыки </w:t>
      </w:r>
      <w:r w:rsidRPr="00BD62B9">
        <w:rPr>
          <w:lang w:val="ru-RU"/>
        </w:rPr>
        <w:tab/>
        <w:t xml:space="preserve">безопасных </w:t>
      </w:r>
      <w:r w:rsidRPr="00BD62B9">
        <w:rPr>
          <w:lang w:val="ru-RU"/>
        </w:rPr>
        <w:tab/>
        <w:t xml:space="preserve">действий </w:t>
      </w:r>
      <w:r w:rsidRPr="00BD62B9">
        <w:rPr>
          <w:lang w:val="ru-RU"/>
        </w:rPr>
        <w:tab/>
        <w:t xml:space="preserve">при авариях </w:t>
      </w:r>
      <w:r w:rsidRPr="00BD62B9">
        <w:rPr>
          <w:lang w:val="ru-RU"/>
        </w:rPr>
        <w:tab/>
        <w:t xml:space="preserve">на </w:t>
      </w:r>
      <w:r w:rsidRPr="00BD62B9">
        <w:rPr>
          <w:lang w:val="ru-RU"/>
        </w:rPr>
        <w:tab/>
        <w:t xml:space="preserve">коммунальных </w:t>
      </w:r>
      <w:r w:rsidRPr="00BD62B9">
        <w:rPr>
          <w:lang w:val="ru-RU"/>
        </w:rPr>
        <w:tab/>
        <w:t xml:space="preserve">системах </w:t>
      </w:r>
    </w:p>
    <w:p w:rsidR="00DD4217" w:rsidRPr="00BD62B9" w:rsidRDefault="00DD4217">
      <w:pPr>
        <w:ind w:left="-5" w:right="24"/>
        <w:rPr>
          <w:lang w:val="ru-RU"/>
        </w:rPr>
      </w:pPr>
      <w:r w:rsidRPr="00BD62B9">
        <w:rPr>
          <w:lang w:val="ru-RU"/>
        </w:rPr>
        <w:t xml:space="preserve">жизнеобеспечения. </w:t>
      </w:r>
    </w:p>
    <w:p w:rsidR="00DD4217" w:rsidRPr="00BD62B9" w:rsidRDefault="00DD4217">
      <w:pPr>
        <w:spacing w:after="5" w:line="270" w:lineRule="auto"/>
        <w:ind w:left="611" w:right="0"/>
        <w:rPr>
          <w:lang w:val="ru-RU"/>
        </w:rPr>
      </w:pPr>
      <w:r w:rsidRPr="00BD62B9">
        <w:rPr>
          <w:b/>
          <w:lang w:val="ru-RU"/>
        </w:rPr>
        <w:t>Предметные результаты по модулю № 5 «Безопасность на транспорте»:</w:t>
      </w:r>
    </w:p>
    <w:p w:rsidR="00DD4217" w:rsidRPr="00BD62B9" w:rsidRDefault="00DD4217">
      <w:pPr>
        <w:ind w:left="611" w:right="24"/>
        <w:rPr>
          <w:lang w:val="ru-RU"/>
        </w:rPr>
      </w:pPr>
      <w:r w:rsidRPr="00BD62B9">
        <w:rPr>
          <w:lang w:val="ru-RU"/>
        </w:rPr>
        <w:t xml:space="preserve">знать правила дорожного движения и объяснять их значение; </w:t>
      </w:r>
    </w:p>
    <w:p w:rsidR="00DD4217" w:rsidRPr="00BD62B9" w:rsidRDefault="00DD4217">
      <w:pPr>
        <w:spacing w:after="5" w:line="273" w:lineRule="auto"/>
        <w:ind w:left="601" w:right="637" w:firstLine="0"/>
        <w:jc w:val="left"/>
        <w:rPr>
          <w:lang w:val="ru-RU"/>
        </w:rPr>
      </w:pPr>
      <w:r w:rsidRPr="00BD62B9">
        <w:rPr>
          <w:lang w:val="ru-RU"/>
        </w:rPr>
        <w:t xml:space="preserve">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w:t>
      </w:r>
    </w:p>
    <w:p w:rsidR="00DD4217" w:rsidRPr="00BD62B9" w:rsidRDefault="00DD4217">
      <w:pPr>
        <w:spacing w:after="5" w:line="273" w:lineRule="auto"/>
        <w:ind w:left="601" w:right="2131" w:firstLine="0"/>
        <w:jc w:val="left"/>
        <w:rPr>
          <w:lang w:val="ru-RU"/>
        </w:rPr>
      </w:pPr>
      <w:r w:rsidRPr="00BD62B9">
        <w:rPr>
          <w:lang w:val="ru-RU"/>
        </w:rPr>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w:t>
      </w:r>
    </w:p>
    <w:p w:rsidR="00DD4217" w:rsidRPr="00BD62B9" w:rsidRDefault="00DD4217">
      <w:pPr>
        <w:ind w:left="611" w:right="24"/>
        <w:rPr>
          <w:lang w:val="ru-RU"/>
        </w:rPr>
      </w:pPr>
      <w:r w:rsidRPr="00BD62B9">
        <w:rPr>
          <w:lang w:val="ru-RU"/>
        </w:rPr>
        <w:t xml:space="preserve">знать обязанности пассажиров маршрутных транспортных средств; </w:t>
      </w:r>
    </w:p>
    <w:p w:rsidR="00DD4217" w:rsidRPr="00BD62B9" w:rsidRDefault="00DD4217">
      <w:pPr>
        <w:ind w:left="611" w:right="24"/>
        <w:rPr>
          <w:lang w:val="ru-RU"/>
        </w:rPr>
      </w:pPr>
      <w:r w:rsidRPr="00BD62B9">
        <w:rPr>
          <w:lang w:val="ru-RU"/>
        </w:rPr>
        <w:t>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w:t>
      </w:r>
    </w:p>
    <w:p w:rsidR="00DD4217" w:rsidRPr="00BD62B9" w:rsidRDefault="00DD4217">
      <w:pPr>
        <w:ind w:left="586" w:right="4443" w:hanging="601"/>
        <w:rPr>
          <w:lang w:val="ru-RU"/>
        </w:rPr>
      </w:pPr>
      <w:r w:rsidRPr="00BD62B9">
        <w:rPr>
          <w:lang w:val="ru-RU"/>
        </w:rPr>
        <w:t xml:space="preserve">маршрутных транспортных средствах; знать правила поведения пассажира мотоцикла; </w:t>
      </w:r>
    </w:p>
    <w:p w:rsidR="00DD4217" w:rsidRPr="00BD62B9" w:rsidRDefault="00DD4217">
      <w:pPr>
        <w:ind w:left="611" w:right="24"/>
        <w:rPr>
          <w:lang w:val="ru-RU"/>
        </w:rPr>
      </w:pPr>
      <w:r w:rsidRPr="00BD62B9">
        <w:rPr>
          <w:lang w:val="ru-RU"/>
        </w:rPr>
        <w:t xml:space="preserve">знать правила дорожного движения для водителя велосипеда, мопеда, лиц, использующих </w:t>
      </w:r>
    </w:p>
    <w:p w:rsidR="00DD4217" w:rsidRPr="00BD62B9" w:rsidRDefault="00DD4217">
      <w:pPr>
        <w:ind w:left="-5" w:right="24"/>
        <w:rPr>
          <w:lang w:val="ru-RU"/>
        </w:rPr>
      </w:pPr>
      <w:r w:rsidRPr="00BD62B9">
        <w:rPr>
          <w:lang w:val="ru-RU"/>
        </w:rPr>
        <w:t xml:space="preserve">средства индивидуальной мобильности; </w:t>
      </w:r>
    </w:p>
    <w:p w:rsidR="00DD4217" w:rsidRPr="00BD62B9" w:rsidRDefault="00DD4217">
      <w:pPr>
        <w:ind w:left="611" w:right="24"/>
        <w:rPr>
          <w:lang w:val="ru-RU"/>
        </w:rPr>
      </w:pPr>
      <w:r w:rsidRPr="00BD62B9">
        <w:rPr>
          <w:lang w:val="ru-RU"/>
        </w:rPr>
        <w:t xml:space="preserve">знать дорожные знаки для водителя велосипеда, сигналы велосипедиста; </w:t>
      </w:r>
    </w:p>
    <w:p w:rsidR="00DD4217" w:rsidRPr="00BD62B9" w:rsidRDefault="00DD4217">
      <w:pPr>
        <w:ind w:left="611" w:right="24"/>
        <w:rPr>
          <w:lang w:val="ru-RU"/>
        </w:rPr>
      </w:pPr>
      <w:r w:rsidRPr="00BD62B9">
        <w:rPr>
          <w:lang w:val="ru-RU"/>
        </w:rPr>
        <w:t xml:space="preserve">знать правила подготовки и выработать навыки безопасного использования велосипеда; знать требования правил дорожного движения к водителю мотоцикла; </w:t>
      </w:r>
    </w:p>
    <w:p w:rsidR="00DD4217" w:rsidRPr="00BD62B9" w:rsidRDefault="00DD4217">
      <w:pPr>
        <w:ind w:left="611" w:right="24"/>
        <w:rPr>
          <w:lang w:val="ru-RU"/>
        </w:rPr>
      </w:pPr>
      <w:r w:rsidRPr="00BD62B9">
        <w:rPr>
          <w:lang w:val="ru-RU"/>
        </w:rPr>
        <w:t xml:space="preserve">классифицировать дорожно-транспортные происшествия и характеризовать причины их </w:t>
      </w:r>
    </w:p>
    <w:p w:rsidR="00DD4217" w:rsidRPr="00BD62B9" w:rsidRDefault="00DD4217">
      <w:pPr>
        <w:spacing w:after="5" w:line="273" w:lineRule="auto"/>
        <w:ind w:left="596" w:right="542" w:hanging="611"/>
        <w:jc w:val="left"/>
        <w:rPr>
          <w:lang w:val="ru-RU"/>
        </w:rPr>
      </w:pPr>
      <w:r w:rsidRPr="00BD62B9">
        <w:rPr>
          <w:lang w:val="ru-RU"/>
        </w:rPr>
        <w:t xml:space="preserve">возникновения; иметь навыки безопасных действий очевидца дорожно-транспортного происшествия; знать порядок действий при пожаре на транспорте; </w:t>
      </w:r>
    </w:p>
    <w:p w:rsidR="00DD4217" w:rsidRPr="00BD62B9" w:rsidRDefault="00DD4217">
      <w:pPr>
        <w:ind w:left="611" w:right="24"/>
        <w:rPr>
          <w:lang w:val="ru-RU"/>
        </w:rPr>
      </w:pPr>
      <w:r w:rsidRPr="00BD62B9">
        <w:rPr>
          <w:lang w:val="ru-RU"/>
        </w:rPr>
        <w:t xml:space="preserve">знать особенности и опасности на различных видах транспорта (внеуличного, </w:t>
      </w:r>
    </w:p>
    <w:p w:rsidR="00DD4217" w:rsidRPr="00BD62B9" w:rsidRDefault="00DD4217">
      <w:pPr>
        <w:ind w:left="586" w:right="3136" w:hanging="601"/>
        <w:rPr>
          <w:lang w:val="ru-RU"/>
        </w:rPr>
      </w:pPr>
      <w:r w:rsidRPr="00BD62B9">
        <w:rPr>
          <w:lang w:val="ru-RU"/>
        </w:rPr>
        <w:t xml:space="preserve">железнодорожного, водного, воздушного); знать обязанности пассажиров отдельных видов транспорта; </w:t>
      </w:r>
    </w:p>
    <w:p w:rsidR="00DD4217" w:rsidRPr="00BD62B9" w:rsidRDefault="00DD4217">
      <w:pPr>
        <w:ind w:left="611" w:right="24"/>
        <w:rPr>
          <w:lang w:val="ru-RU"/>
        </w:rPr>
      </w:pPr>
      <w:r w:rsidRPr="00BD62B9">
        <w:rPr>
          <w:lang w:val="ru-RU"/>
        </w:rPr>
        <w:t>иметь навыки безопасного поведения пассажиров при различных происшествиях на</w:t>
      </w:r>
    </w:p>
    <w:p w:rsidR="00DD4217" w:rsidRPr="00BD62B9" w:rsidRDefault="00DD4217">
      <w:pPr>
        <w:ind w:left="586" w:right="24" w:hanging="601"/>
        <w:rPr>
          <w:lang w:val="ru-RU"/>
        </w:rPr>
      </w:pPr>
      <w:r w:rsidRPr="00BD62B9">
        <w:rPr>
          <w:lang w:val="ru-RU"/>
        </w:rPr>
        <w:t>отдельных видах транспорта; знать правила и иметь навыки оказания первой помощи при различных травмах в</w:t>
      </w:r>
    </w:p>
    <w:p w:rsidR="00DD4217" w:rsidRPr="00BD62B9" w:rsidRDefault="00DD4217">
      <w:pPr>
        <w:ind w:left="586" w:right="3522" w:hanging="601"/>
        <w:rPr>
          <w:lang w:val="ru-RU"/>
        </w:rPr>
      </w:pPr>
      <w:r w:rsidRPr="00BD62B9">
        <w:rPr>
          <w:lang w:val="ru-RU"/>
        </w:rPr>
        <w:t xml:space="preserve">результате чрезвычайных ситуаций на транспорте; знать способы извлечения пострадавшего из транспорта. </w:t>
      </w:r>
    </w:p>
    <w:p w:rsidR="00DD4217" w:rsidRPr="00BD62B9" w:rsidRDefault="00DD4217">
      <w:pPr>
        <w:ind w:left="611" w:right="24"/>
        <w:rPr>
          <w:lang w:val="ru-RU"/>
        </w:rPr>
      </w:pPr>
      <w:r w:rsidRPr="00BD62B9">
        <w:rPr>
          <w:b/>
          <w:lang w:val="ru-RU"/>
        </w:rPr>
        <w:t>Предметные результаты по модулю № 6 «Безопасность в общественных местах»:</w:t>
      </w:r>
      <w:r w:rsidRPr="00BD62B9">
        <w:rPr>
          <w:lang w:val="ru-RU"/>
        </w:rPr>
        <w:t xml:space="preserve"> классифицировать общественные места;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w:t>
      </w:r>
    </w:p>
    <w:p w:rsidR="00DD4217" w:rsidRPr="00BD62B9" w:rsidRDefault="00DD4217">
      <w:pPr>
        <w:ind w:left="586" w:right="24" w:hanging="601"/>
        <w:rPr>
          <w:lang w:val="ru-RU"/>
        </w:rPr>
      </w:pPr>
      <w:r w:rsidRPr="00BD62B9">
        <w:rPr>
          <w:lang w:val="ru-RU"/>
        </w:rPr>
        <w:t xml:space="preserve">посещению массовых мероприятий; иметь навыки безопасного поведения при беспорядках в местах массового пребывания </w:t>
      </w:r>
    </w:p>
    <w:p w:rsidR="00DD4217" w:rsidRPr="00BD62B9" w:rsidRDefault="00DD4217">
      <w:pPr>
        <w:spacing w:after="5" w:line="273" w:lineRule="auto"/>
        <w:ind w:left="596" w:right="21" w:hanging="611"/>
        <w:jc w:val="left"/>
        <w:rPr>
          <w:lang w:val="ru-RU"/>
        </w:rPr>
      </w:pPr>
      <w:r w:rsidRPr="00BD62B9">
        <w:rPr>
          <w:lang w:val="ru-RU"/>
        </w:rPr>
        <w:t xml:space="preserve">людей; 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 </w:t>
      </w:r>
    </w:p>
    <w:p w:rsidR="00DD4217" w:rsidRPr="00BD62B9" w:rsidRDefault="00DD4217">
      <w:pPr>
        <w:ind w:left="586" w:right="24" w:hanging="601"/>
        <w:rPr>
          <w:lang w:val="ru-RU"/>
        </w:rPr>
      </w:pPr>
      <w:r w:rsidRPr="00BD62B9">
        <w:rPr>
          <w:lang w:val="ru-RU"/>
        </w:rPr>
        <w:t>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w:t>
      </w:r>
    </w:p>
    <w:p w:rsidR="00DD4217" w:rsidRPr="00BD62B9" w:rsidRDefault="00DD4217">
      <w:pPr>
        <w:spacing w:after="5"/>
        <w:ind w:left="-5" w:right="24"/>
        <w:rPr>
          <w:lang w:val="ru-RU"/>
        </w:rPr>
      </w:pPr>
      <w:r w:rsidRPr="00BD62B9">
        <w:rPr>
          <w:lang w:val="ru-RU"/>
        </w:rPr>
        <w:t xml:space="preserve">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 </w:t>
      </w:r>
    </w:p>
    <w:p w:rsidR="00DD4217" w:rsidRPr="00BD62B9" w:rsidRDefault="00DD4217">
      <w:pPr>
        <w:spacing w:after="24" w:line="259" w:lineRule="auto"/>
        <w:ind w:left="601" w:right="0" w:firstLine="0"/>
        <w:jc w:val="left"/>
        <w:rPr>
          <w:lang w:val="ru-RU"/>
        </w:rPr>
      </w:pPr>
    </w:p>
    <w:p w:rsidR="00DD4217" w:rsidRPr="00BD62B9" w:rsidRDefault="00DD4217">
      <w:pPr>
        <w:spacing w:after="5" w:line="270" w:lineRule="auto"/>
        <w:ind w:left="611" w:right="0"/>
        <w:rPr>
          <w:lang w:val="ru-RU"/>
        </w:rPr>
      </w:pPr>
      <w:r w:rsidRPr="00BD62B9">
        <w:rPr>
          <w:b/>
          <w:lang w:val="ru-RU"/>
        </w:rPr>
        <w:t>9 КЛАСС</w:t>
      </w:r>
    </w:p>
    <w:p w:rsidR="00DD4217" w:rsidRPr="00BD62B9" w:rsidRDefault="00DD4217">
      <w:pPr>
        <w:spacing w:after="5" w:line="270" w:lineRule="auto"/>
        <w:ind w:left="611" w:right="0"/>
        <w:rPr>
          <w:lang w:val="ru-RU"/>
        </w:rPr>
      </w:pPr>
      <w:r w:rsidRPr="00BD62B9">
        <w:rPr>
          <w:b/>
          <w:lang w:val="ru-RU"/>
        </w:rPr>
        <w:t>Предметные результаты по модулю № 7 «Безопасность в природной среде»:</w:t>
      </w:r>
    </w:p>
    <w:p w:rsidR="00DD4217" w:rsidRPr="00BD62B9" w:rsidRDefault="00DD4217">
      <w:pPr>
        <w:ind w:left="611" w:right="24"/>
        <w:rPr>
          <w:lang w:val="ru-RU"/>
        </w:rPr>
      </w:pPr>
      <w:r w:rsidRPr="00BD62B9">
        <w:rPr>
          <w:lang w:val="ru-RU"/>
        </w:rPr>
        <w:t xml:space="preserve">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w:t>
      </w:r>
    </w:p>
    <w:p w:rsidR="00DD4217" w:rsidRPr="00BD62B9" w:rsidRDefault="00DD4217">
      <w:pPr>
        <w:ind w:left="586" w:right="24" w:hanging="601"/>
        <w:rPr>
          <w:lang w:val="ru-RU"/>
        </w:rPr>
      </w:pPr>
      <w:r w:rsidRPr="00BD62B9">
        <w:rPr>
          <w:lang w:val="ru-RU"/>
        </w:rPr>
        <w:t xml:space="preserve">паукообразные, ядовитые грибы и растения; иметь представление о безопасных действиях при встрече с дикими животными, змеями, </w:t>
      </w:r>
    </w:p>
    <w:p w:rsidR="00DD4217" w:rsidRPr="00BD62B9" w:rsidRDefault="00DD4217">
      <w:pPr>
        <w:ind w:left="586" w:right="24" w:hanging="601"/>
        <w:rPr>
          <w:lang w:val="ru-RU"/>
        </w:rPr>
      </w:pPr>
      <w:r w:rsidRPr="00BD62B9">
        <w:rPr>
          <w:lang w:val="ru-RU"/>
        </w:rPr>
        <w:t xml:space="preserve">насекомыми и паукообразными; знать правила поведения для снижения риска отравления ядовитыми грибами и </w:t>
      </w:r>
    </w:p>
    <w:p w:rsidR="00DD4217" w:rsidRPr="00BD62B9" w:rsidRDefault="00DD4217">
      <w:pPr>
        <w:ind w:left="586" w:right="24" w:hanging="601"/>
        <w:rPr>
          <w:lang w:val="ru-RU"/>
        </w:rPr>
      </w:pPr>
      <w:r w:rsidRPr="00BD62B9">
        <w:rPr>
          <w:lang w:val="ru-RU"/>
        </w:rPr>
        <w:t>растениями; характеризовать автономные условия, раскрывать их опасности и порядок подготовки к</w:t>
      </w:r>
    </w:p>
    <w:p w:rsidR="00DD4217" w:rsidRPr="00BD62B9" w:rsidRDefault="00DD4217">
      <w:pPr>
        <w:ind w:left="-5" w:right="24"/>
        <w:rPr>
          <w:lang w:val="ru-RU"/>
        </w:rPr>
      </w:pPr>
      <w:r w:rsidRPr="00BD62B9">
        <w:rPr>
          <w:lang w:val="ru-RU"/>
        </w:rPr>
        <w:t xml:space="preserve">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w:t>
      </w:r>
    </w:p>
    <w:p w:rsidR="00DD4217" w:rsidRPr="00BD62B9" w:rsidRDefault="00DD4217">
      <w:pPr>
        <w:ind w:left="611" w:right="24"/>
        <w:rPr>
          <w:lang w:val="ru-RU"/>
        </w:rPr>
      </w:pPr>
      <w:r w:rsidRPr="00BD62B9">
        <w:rPr>
          <w:lang w:val="ru-RU"/>
        </w:rPr>
        <w:t xml:space="preserve">иметь представления о безопасных действиях при нахождении в зоне природного пожара; иметь представление о правилах безопасного поведения в горах; </w:t>
      </w:r>
    </w:p>
    <w:p w:rsidR="00DD4217" w:rsidRPr="00BD62B9" w:rsidRDefault="00DD4217">
      <w:pPr>
        <w:ind w:left="611" w:right="24"/>
        <w:rPr>
          <w:lang w:val="ru-RU"/>
        </w:rPr>
      </w:pPr>
      <w:r w:rsidRPr="00BD62B9">
        <w:rPr>
          <w:lang w:val="ru-RU"/>
        </w:rPr>
        <w:t xml:space="preserve">характеризовать снежные лавины, камнепады, сели, оползни, их внешние признаки и </w:t>
      </w:r>
    </w:p>
    <w:p w:rsidR="00DD4217" w:rsidRPr="00BD62B9" w:rsidRDefault="00DD4217">
      <w:pPr>
        <w:ind w:left="586" w:right="24" w:hanging="601"/>
        <w:rPr>
          <w:lang w:val="ru-RU"/>
        </w:rPr>
      </w:pPr>
      <w:r w:rsidRPr="00BD62B9">
        <w:rPr>
          <w:lang w:val="ru-RU"/>
        </w:rPr>
        <w:t xml:space="preserve">опасности; иметь представления о безопасных действиях, необходимых для снижения риска </w:t>
      </w:r>
    </w:p>
    <w:p w:rsidR="00DD4217" w:rsidRPr="00BD62B9" w:rsidRDefault="00DD4217">
      <w:pPr>
        <w:ind w:left="586" w:right="752" w:hanging="601"/>
        <w:rPr>
          <w:lang w:val="ru-RU"/>
        </w:rPr>
      </w:pPr>
      <w:r w:rsidRPr="00BD62B9">
        <w:rPr>
          <w:lang w:val="ru-RU"/>
        </w:rPr>
        <w:t xml:space="preserve">попадания в лавину, под камнепад, при попадании в зону селя, при начале оползня; знать общие правила безопасного поведения на водоёмах; </w:t>
      </w:r>
    </w:p>
    <w:p w:rsidR="00DD4217" w:rsidRPr="00BD62B9" w:rsidRDefault="00DD4217">
      <w:pPr>
        <w:ind w:left="611" w:right="24"/>
        <w:rPr>
          <w:lang w:val="ru-RU"/>
        </w:rPr>
      </w:pPr>
      <w:r w:rsidRPr="00BD62B9">
        <w:rPr>
          <w:lang w:val="ru-RU"/>
        </w:rPr>
        <w:t xml:space="preserve">знать правила купания, понимать различия между оборудованными и необорудованными </w:t>
      </w:r>
    </w:p>
    <w:p w:rsidR="00DD4217" w:rsidRPr="00BD62B9" w:rsidRDefault="00DD4217">
      <w:pPr>
        <w:ind w:left="586" w:right="2555" w:hanging="601"/>
        <w:rPr>
          <w:lang w:val="ru-RU"/>
        </w:rPr>
      </w:pPr>
      <w:r w:rsidRPr="00BD62B9">
        <w:rPr>
          <w:lang w:val="ru-RU"/>
        </w:rPr>
        <w:t xml:space="preserve">пляжами; знать правила само- и взаимопомощи терпящим бедствие на воде; </w:t>
      </w:r>
    </w:p>
    <w:p w:rsidR="00DD4217" w:rsidRPr="00BD62B9" w:rsidRDefault="00DD4217">
      <w:pPr>
        <w:ind w:left="611" w:right="24"/>
        <w:rPr>
          <w:lang w:val="ru-RU"/>
        </w:rPr>
      </w:pPr>
      <w:r w:rsidRPr="00BD62B9">
        <w:rPr>
          <w:lang w:val="ru-RU"/>
        </w:rPr>
        <w:t xml:space="preserve">иметь представление о безопасных действиях при обнаружении тонущего человека летом </w:t>
      </w:r>
    </w:p>
    <w:p w:rsidR="00DD4217" w:rsidRPr="00BD62B9" w:rsidRDefault="00DD4217">
      <w:pPr>
        <w:spacing w:after="5" w:line="273" w:lineRule="auto"/>
        <w:ind w:left="596" w:right="2143" w:hanging="611"/>
        <w:jc w:val="left"/>
        <w:rPr>
          <w:lang w:val="ru-RU"/>
        </w:rPr>
      </w:pPr>
      <w:r w:rsidRPr="00BD62B9">
        <w:rPr>
          <w:lang w:val="ru-RU"/>
        </w:rPr>
        <w:t xml:space="preserve">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w:t>
      </w:r>
    </w:p>
    <w:p w:rsidR="00DD4217" w:rsidRPr="00BD62B9" w:rsidRDefault="00DD4217">
      <w:pPr>
        <w:spacing w:after="5" w:line="273" w:lineRule="auto"/>
        <w:ind w:left="601" w:right="1328" w:firstLine="0"/>
        <w:jc w:val="left"/>
        <w:rPr>
          <w:lang w:val="ru-RU"/>
        </w:rPr>
      </w:pPr>
      <w:r w:rsidRPr="00BD62B9">
        <w:rPr>
          <w:lang w:val="ru-RU"/>
        </w:rPr>
        <w:t xml:space="preserve">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w:t>
      </w:r>
    </w:p>
    <w:p w:rsidR="00DD4217" w:rsidRPr="00BD62B9" w:rsidRDefault="00DD4217">
      <w:pPr>
        <w:ind w:left="611" w:right="24"/>
        <w:rPr>
          <w:lang w:val="ru-RU"/>
        </w:rPr>
      </w:pPr>
      <w:r w:rsidRPr="00BD62B9">
        <w:rPr>
          <w:lang w:val="ru-RU"/>
        </w:rPr>
        <w:t>иметь представление о безопасных действиях при землетрясении, в том числе при</w:t>
      </w:r>
    </w:p>
    <w:p w:rsidR="00DD4217" w:rsidRPr="00BD62B9" w:rsidRDefault="00DD4217">
      <w:pPr>
        <w:ind w:left="-5" w:right="24"/>
        <w:rPr>
          <w:lang w:val="ru-RU"/>
        </w:rPr>
      </w:pPr>
      <w:r w:rsidRPr="00BD62B9">
        <w:rPr>
          <w:lang w:val="ru-RU"/>
        </w:rPr>
        <w:t xml:space="preserve">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 </w:t>
      </w:r>
    </w:p>
    <w:p w:rsidR="00DD4217" w:rsidRPr="00BD62B9" w:rsidRDefault="00DD4217">
      <w:pPr>
        <w:spacing w:after="5" w:line="270" w:lineRule="auto"/>
        <w:ind w:left="-15" w:right="0" w:firstLine="601"/>
        <w:rPr>
          <w:lang w:val="ru-RU"/>
        </w:rPr>
      </w:pPr>
      <w:r w:rsidRPr="00BD62B9">
        <w:rPr>
          <w:b/>
          <w:lang w:val="ru-RU"/>
        </w:rPr>
        <w:t>Предметные результаты по модулю № 8 «Основы медицинских знаний. Оказание первой помощи»:</w:t>
      </w:r>
    </w:p>
    <w:p w:rsidR="00DD4217" w:rsidRPr="00BD62B9" w:rsidRDefault="00DD4217">
      <w:pPr>
        <w:ind w:left="611" w:right="24"/>
        <w:rPr>
          <w:lang w:val="ru-RU"/>
        </w:rPr>
      </w:pPr>
      <w:r w:rsidRPr="00BD62B9">
        <w:rPr>
          <w:lang w:val="ru-RU"/>
        </w:rPr>
        <w:t xml:space="preserve">раскрывать смысл понятий «здоровье» и «здоровый образ жизни» и их содержание, </w:t>
      </w:r>
    </w:p>
    <w:p w:rsidR="00DD4217" w:rsidRPr="00BD62B9" w:rsidRDefault="00DD4217">
      <w:pPr>
        <w:ind w:left="586" w:right="3245" w:hanging="601"/>
        <w:rPr>
          <w:lang w:val="ru-RU"/>
        </w:rPr>
      </w:pPr>
      <w:r w:rsidRPr="00BD62B9">
        <w:rPr>
          <w:lang w:val="ru-RU"/>
        </w:rPr>
        <w:t xml:space="preserve">объяснять значение здоровья для человека; характеризовать факторы, влияющие на здоровье человека; </w:t>
      </w:r>
    </w:p>
    <w:p w:rsidR="00DD4217" w:rsidRPr="00BD62B9" w:rsidRDefault="00DD4217">
      <w:pPr>
        <w:ind w:left="611" w:right="24"/>
        <w:rPr>
          <w:lang w:val="ru-RU"/>
        </w:rPr>
      </w:pPr>
      <w:r w:rsidRPr="00BD62B9">
        <w:rPr>
          <w:lang w:val="ru-RU"/>
        </w:rPr>
        <w:t xml:space="preserve">раскрывать содержание элементов здорового образа жизни, объяснять пагубность вредных </w:t>
      </w:r>
    </w:p>
    <w:p w:rsidR="00DD4217" w:rsidRPr="00BD62B9" w:rsidRDefault="00DD4217">
      <w:pPr>
        <w:ind w:left="586" w:right="24" w:hanging="601"/>
        <w:rPr>
          <w:lang w:val="ru-RU"/>
        </w:rPr>
      </w:pPr>
      <w:r w:rsidRPr="00BD62B9">
        <w:rPr>
          <w:lang w:val="ru-RU"/>
        </w:rPr>
        <w:t xml:space="preserve">привычек; обосновывать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w:t>
      </w:r>
    </w:p>
    <w:p w:rsidR="00DD4217" w:rsidRPr="00BD62B9" w:rsidRDefault="00DD4217">
      <w:pPr>
        <w:ind w:left="586" w:right="24" w:hanging="601"/>
        <w:rPr>
          <w:lang w:val="ru-RU"/>
        </w:rPr>
      </w:pPr>
      <w:r w:rsidRPr="00BD62B9">
        <w:rPr>
          <w:lang w:val="ru-RU"/>
        </w:rPr>
        <w:t xml:space="preserve">навыки соблюдения мер их профилактики и защиты от них; иметь представление о безопасных действиях при возникновении чрезвычайных ситуаций </w:t>
      </w:r>
    </w:p>
    <w:p w:rsidR="00DD4217" w:rsidRPr="00BD62B9" w:rsidRDefault="00DD4217">
      <w:pPr>
        <w:ind w:left="586" w:right="24" w:hanging="601"/>
        <w:rPr>
          <w:lang w:val="ru-RU"/>
        </w:rPr>
      </w:pPr>
      <w:r w:rsidRPr="00BD62B9">
        <w:rPr>
          <w:lang w:val="ru-RU"/>
        </w:rPr>
        <w:t xml:space="preserve">биолого-социального происхождения (эпидемия, пандемия); характеризовать основные мероприятия, проводимые государством по обеспечению </w:t>
      </w:r>
    </w:p>
    <w:p w:rsidR="00DD4217" w:rsidRPr="00BD62B9" w:rsidRDefault="00DD4217">
      <w:pPr>
        <w:ind w:left="-5" w:right="24"/>
        <w:rPr>
          <w:lang w:val="ru-RU"/>
        </w:rPr>
      </w:pPr>
      <w:r w:rsidRPr="00BD62B9">
        <w:rPr>
          <w:lang w:val="ru-RU"/>
        </w:rPr>
        <w:t xml:space="preserve">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классификацию; характеризовать факторы риска неинфекционных заболеваний; </w:t>
      </w:r>
    </w:p>
    <w:p w:rsidR="00DD4217" w:rsidRPr="00BD62B9" w:rsidRDefault="00DD4217">
      <w:pPr>
        <w:ind w:left="611" w:right="24"/>
        <w:rPr>
          <w:lang w:val="ru-RU"/>
        </w:rPr>
      </w:pPr>
      <w:r w:rsidRPr="00BD62B9">
        <w:rPr>
          <w:lang w:val="ru-RU"/>
        </w:rPr>
        <w:t>иметь навыки соблюдения мер профилактики неинфекционных заболеваний и защиты от</w:t>
      </w:r>
    </w:p>
    <w:p w:rsidR="00DD4217" w:rsidRPr="00BD62B9" w:rsidRDefault="00DD4217">
      <w:pPr>
        <w:ind w:left="586" w:right="3277" w:hanging="601"/>
        <w:rPr>
          <w:lang w:val="ru-RU"/>
        </w:rPr>
      </w:pPr>
      <w:r w:rsidRPr="00BD62B9">
        <w:rPr>
          <w:lang w:val="ru-RU"/>
        </w:rPr>
        <w:t xml:space="preserve">них; знать назначение диспансеризации и раскрывать её задачи; </w:t>
      </w:r>
    </w:p>
    <w:p w:rsidR="00DD4217" w:rsidRPr="00BD62B9" w:rsidRDefault="00DD4217">
      <w:pPr>
        <w:ind w:left="611" w:right="322"/>
        <w:rPr>
          <w:lang w:val="ru-RU"/>
        </w:rPr>
      </w:pPr>
      <w:r w:rsidRPr="00BD62B9">
        <w:rPr>
          <w:lang w:val="ru-RU"/>
        </w:rPr>
        <w:t xml:space="preserve">раскрывать понятия «психическое здоровье» и «психическое благополучие»; объяснять понятие «стресс» и его влияние на человека; </w:t>
      </w:r>
    </w:p>
    <w:p w:rsidR="00DD4217" w:rsidRPr="00BD62B9" w:rsidRDefault="00DD4217">
      <w:pPr>
        <w:ind w:left="611" w:right="24"/>
        <w:rPr>
          <w:lang w:val="ru-RU"/>
        </w:rPr>
      </w:pPr>
      <w:r w:rsidRPr="00BD62B9">
        <w:rPr>
          <w:lang w:val="ru-RU"/>
        </w:rPr>
        <w:t>иметь навыки соблюдения мер профилактики стресса, раскрывать способы саморегуляции</w:t>
      </w:r>
    </w:p>
    <w:p w:rsidR="00DD4217" w:rsidRPr="00BD62B9" w:rsidRDefault="00DD4217">
      <w:pPr>
        <w:spacing w:after="5" w:line="273" w:lineRule="auto"/>
        <w:ind w:left="596" w:right="3641" w:hanging="611"/>
        <w:jc w:val="left"/>
        <w:rPr>
          <w:lang w:val="ru-RU"/>
        </w:rPr>
      </w:pPr>
      <w:r w:rsidRPr="00BD62B9">
        <w:rPr>
          <w:lang w:val="ru-RU"/>
        </w:rPr>
        <w:t xml:space="preserve">эмоциональных состояний; раскрывать понятие «первая помощь» и её содержание; знать состояния, требующие оказания первой помощи; </w:t>
      </w:r>
    </w:p>
    <w:p w:rsidR="00DD4217" w:rsidRPr="00BD62B9" w:rsidRDefault="00DD4217">
      <w:pPr>
        <w:ind w:left="611" w:right="24"/>
        <w:rPr>
          <w:lang w:val="ru-RU"/>
        </w:rPr>
      </w:pPr>
      <w:r w:rsidRPr="00BD62B9">
        <w:rPr>
          <w:lang w:val="ru-RU"/>
        </w:rPr>
        <w:t xml:space="preserve">знать универсальный алгоритм оказания первой помощи; знать назначение и состав </w:t>
      </w:r>
    </w:p>
    <w:p w:rsidR="00DD4217" w:rsidRPr="00BD62B9" w:rsidRDefault="00DD4217">
      <w:pPr>
        <w:spacing w:after="5" w:line="273" w:lineRule="auto"/>
        <w:ind w:left="596" w:right="1322" w:hanging="611"/>
        <w:jc w:val="left"/>
        <w:rPr>
          <w:lang w:val="ru-RU"/>
        </w:rPr>
      </w:pPr>
      <w:r w:rsidRPr="00BD62B9">
        <w:rPr>
          <w:lang w:val="ru-RU"/>
        </w:rPr>
        <w:t xml:space="preserve">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r w:rsidRPr="00BD62B9">
        <w:rPr>
          <w:b/>
          <w:lang w:val="ru-RU"/>
        </w:rPr>
        <w:t>Предметные результаты по модулю № 9 «Безопасность в социуме»:</w:t>
      </w:r>
    </w:p>
    <w:p w:rsidR="00DD4217" w:rsidRPr="00BD62B9" w:rsidRDefault="00DD4217">
      <w:pPr>
        <w:ind w:left="611" w:right="24"/>
        <w:rPr>
          <w:lang w:val="ru-RU"/>
        </w:rPr>
      </w:pPr>
      <w:r w:rsidRPr="00BD62B9">
        <w:rPr>
          <w:lang w:val="ru-RU"/>
        </w:rP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w:t>
      </w:r>
    </w:p>
    <w:p w:rsidR="00DD4217" w:rsidRPr="00BD62B9" w:rsidRDefault="00DD4217">
      <w:pPr>
        <w:ind w:left="586" w:right="2477" w:hanging="601"/>
        <w:rPr>
          <w:lang w:val="ru-RU"/>
        </w:rPr>
      </w:pPr>
      <w:r w:rsidRPr="00BD62B9">
        <w:rPr>
          <w:lang w:val="ru-RU"/>
        </w:rPr>
        <w:t xml:space="preserve">коммуникации и комфортного взаимодействия в группе; раскрывать признаки конструктивного и деструктивного общения; </w:t>
      </w:r>
    </w:p>
    <w:p w:rsidR="00DD4217" w:rsidRPr="00BD62B9" w:rsidRDefault="00DD4217">
      <w:pPr>
        <w:ind w:left="611" w:right="24"/>
        <w:rPr>
          <w:lang w:val="ru-RU"/>
        </w:rPr>
      </w:pPr>
      <w:r w:rsidRPr="00BD62B9">
        <w:rPr>
          <w:lang w:val="ru-RU"/>
        </w:rPr>
        <w:t xml:space="preserve">раскрывать понятие «конфликт» и характеризовать стадии его развития, факторы и </w:t>
      </w:r>
    </w:p>
    <w:p w:rsidR="00DD4217" w:rsidRPr="00BD62B9" w:rsidRDefault="00DD4217">
      <w:pPr>
        <w:ind w:left="586" w:right="24" w:hanging="601"/>
        <w:rPr>
          <w:lang w:val="ru-RU"/>
        </w:rPr>
      </w:pPr>
      <w:r w:rsidRPr="00BD62B9">
        <w:rPr>
          <w:lang w:val="ru-RU"/>
        </w:rPr>
        <w:t xml:space="preserve">причины развития; иметь представление о ситуациях возникновения межличностных и групповых </w:t>
      </w:r>
    </w:p>
    <w:p w:rsidR="00DD4217" w:rsidRPr="00BD62B9" w:rsidRDefault="00DD4217">
      <w:pPr>
        <w:ind w:left="586" w:right="24" w:hanging="601"/>
        <w:rPr>
          <w:lang w:val="ru-RU"/>
        </w:rPr>
      </w:pPr>
      <w:r w:rsidRPr="00BD62B9">
        <w:rPr>
          <w:lang w:val="ru-RU"/>
        </w:rPr>
        <w:t xml:space="preserve">конфликтов; характеризовать </w:t>
      </w:r>
      <w:r w:rsidRPr="00BD62B9">
        <w:rPr>
          <w:lang w:val="ru-RU"/>
        </w:rPr>
        <w:tab/>
        <w:t xml:space="preserve">безопасные </w:t>
      </w:r>
      <w:r w:rsidRPr="00BD62B9">
        <w:rPr>
          <w:lang w:val="ru-RU"/>
        </w:rPr>
        <w:tab/>
        <w:t xml:space="preserve">и </w:t>
      </w:r>
      <w:r w:rsidRPr="00BD62B9">
        <w:rPr>
          <w:lang w:val="ru-RU"/>
        </w:rPr>
        <w:tab/>
        <w:t xml:space="preserve">эффективные </w:t>
      </w:r>
      <w:r w:rsidRPr="00BD62B9">
        <w:rPr>
          <w:lang w:val="ru-RU"/>
        </w:rPr>
        <w:tab/>
        <w:t xml:space="preserve">способы </w:t>
      </w:r>
      <w:r w:rsidRPr="00BD62B9">
        <w:rPr>
          <w:lang w:val="ru-RU"/>
        </w:rPr>
        <w:tab/>
        <w:t xml:space="preserve">избегания </w:t>
      </w:r>
      <w:r w:rsidRPr="00BD62B9">
        <w:rPr>
          <w:lang w:val="ru-RU"/>
        </w:rPr>
        <w:tab/>
        <w:t xml:space="preserve">и </w:t>
      </w:r>
      <w:r w:rsidRPr="00BD62B9">
        <w:rPr>
          <w:lang w:val="ru-RU"/>
        </w:rPr>
        <w:tab/>
        <w:t xml:space="preserve">разрешения </w:t>
      </w:r>
    </w:p>
    <w:p w:rsidR="00DD4217" w:rsidRPr="00BD62B9" w:rsidRDefault="00DD4217">
      <w:pPr>
        <w:ind w:left="586" w:right="24" w:hanging="601"/>
        <w:rPr>
          <w:lang w:val="ru-RU"/>
        </w:rPr>
      </w:pPr>
      <w:r w:rsidRPr="00BD62B9">
        <w:rPr>
          <w:lang w:val="ru-RU"/>
        </w:rPr>
        <w:t xml:space="preserve">конфликтных ситуаций; иметь навыки безопасного поведения для снижения риска конфликта и безопасных </w:t>
      </w:r>
    </w:p>
    <w:p w:rsidR="00DD4217" w:rsidRPr="00BD62B9" w:rsidRDefault="00DD4217">
      <w:pPr>
        <w:ind w:left="586" w:right="24" w:hanging="601"/>
        <w:rPr>
          <w:lang w:val="ru-RU"/>
        </w:rPr>
      </w:pPr>
      <w:r w:rsidRPr="00BD62B9">
        <w:rPr>
          <w:lang w:val="ru-RU"/>
        </w:rPr>
        <w:t xml:space="preserve">действий при его опасных проявлениях; 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w:t>
      </w:r>
    </w:p>
    <w:p w:rsidR="00DD4217" w:rsidRPr="00BD62B9" w:rsidRDefault="00DD4217">
      <w:pPr>
        <w:ind w:left="-5" w:right="24"/>
        <w:rPr>
          <w:lang w:val="ru-RU"/>
        </w:rPr>
      </w:pPr>
      <w:r w:rsidRPr="00BD62B9">
        <w:rPr>
          <w:lang w:val="ru-RU"/>
        </w:rPr>
        <w:t xml:space="preserve">насилие и буллинг;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w:t>
      </w:r>
    </w:p>
    <w:p w:rsidR="00DD4217" w:rsidRPr="00BD62B9" w:rsidRDefault="00DD4217">
      <w:pPr>
        <w:ind w:left="586" w:right="930" w:hanging="601"/>
        <w:rPr>
          <w:lang w:val="ru-RU"/>
        </w:rPr>
      </w:pPr>
      <w:r w:rsidRPr="00BD62B9">
        <w:rPr>
          <w:lang w:val="ru-RU"/>
        </w:rPr>
        <w:t xml:space="preserve">знать правила безопасного поведения; иметь навыки безопасного поведения при коммуникации с незнакомыми людьми. </w:t>
      </w:r>
    </w:p>
    <w:p w:rsidR="00DD4217" w:rsidRPr="00BD62B9" w:rsidRDefault="00DD4217">
      <w:pPr>
        <w:spacing w:after="5" w:line="270" w:lineRule="auto"/>
        <w:ind w:left="-15" w:right="0" w:firstLine="601"/>
        <w:rPr>
          <w:lang w:val="ru-RU"/>
        </w:rPr>
      </w:pPr>
      <w:r w:rsidRPr="00BD62B9">
        <w:rPr>
          <w:b/>
          <w:lang w:val="ru-RU"/>
        </w:rPr>
        <w:t>Предметные результаты по модулю № 10 «Безопасность в информационном пространстве»:</w:t>
      </w:r>
    </w:p>
    <w:p w:rsidR="00DD4217" w:rsidRPr="00BD62B9" w:rsidRDefault="00DD4217">
      <w:pPr>
        <w:ind w:left="611" w:right="24"/>
        <w:rPr>
          <w:lang w:val="ru-RU"/>
        </w:rPr>
      </w:pPr>
      <w:r w:rsidRPr="00BD62B9">
        <w:rPr>
          <w:lang w:val="ru-RU"/>
        </w:rPr>
        <w:t xml:space="preserve">раскрывать понятие «цифровая среда», её характеристики и приводить примеры </w:t>
      </w:r>
    </w:p>
    <w:p w:rsidR="00DD4217" w:rsidRPr="00BD62B9" w:rsidRDefault="00DD4217">
      <w:pPr>
        <w:spacing w:after="5" w:line="273" w:lineRule="auto"/>
        <w:ind w:left="596" w:right="2816" w:hanging="611"/>
        <w:jc w:val="left"/>
        <w:rPr>
          <w:lang w:val="ru-RU"/>
        </w:rPr>
      </w:pPr>
      <w:r w:rsidRPr="00BD62B9">
        <w:rPr>
          <w:lang w:val="ru-RU"/>
        </w:rPr>
        <w:t xml:space="preserve">информационных и компьютерных угроз; объяснять положительные возможности цифровой среды; характеризовать риски и угрозы при использовании Интернета; </w:t>
      </w:r>
    </w:p>
    <w:p w:rsidR="00DD4217" w:rsidRPr="00BD62B9" w:rsidRDefault="00DD4217">
      <w:pPr>
        <w:ind w:left="611" w:right="24"/>
        <w:rPr>
          <w:lang w:val="ru-RU"/>
        </w:rPr>
      </w:pPr>
      <w:r w:rsidRPr="00BD62B9">
        <w:rPr>
          <w:lang w:val="ru-RU"/>
        </w:rPr>
        <w:t xml:space="preserve">знать общие принципы безопасного поведения, необходимые для предупреждения </w:t>
      </w:r>
    </w:p>
    <w:p w:rsidR="00DD4217" w:rsidRPr="00BD62B9" w:rsidRDefault="00DD4217">
      <w:pPr>
        <w:ind w:left="586" w:right="1138" w:hanging="601"/>
        <w:rPr>
          <w:lang w:val="ru-RU"/>
        </w:rPr>
      </w:pPr>
      <w:r w:rsidRPr="00BD62B9">
        <w:rPr>
          <w:lang w:val="ru-RU"/>
        </w:rPr>
        <w:t xml:space="preserve">возникновения опасных ситуаций в личном цифровом пространстве; характеризовать опасные явления цифровой среды; </w:t>
      </w:r>
    </w:p>
    <w:p w:rsidR="00DD4217" w:rsidRPr="00BD62B9" w:rsidRDefault="00DD4217">
      <w:pPr>
        <w:ind w:left="611" w:right="24"/>
        <w:rPr>
          <w:lang w:val="ru-RU"/>
        </w:rPr>
      </w:pPr>
      <w:r w:rsidRPr="00BD62B9">
        <w:rPr>
          <w:lang w:val="ru-RU"/>
        </w:rPr>
        <w:t xml:space="preserve">классифицировать и оценивать риски вредоносных программ и приложений, их </w:t>
      </w:r>
    </w:p>
    <w:p w:rsidR="00DD4217" w:rsidRPr="00BD62B9" w:rsidRDefault="00DD4217">
      <w:pPr>
        <w:ind w:left="586" w:right="24" w:hanging="601"/>
        <w:rPr>
          <w:lang w:val="ru-RU"/>
        </w:rPr>
      </w:pPr>
      <w:r w:rsidRPr="00BD62B9">
        <w:rPr>
          <w:lang w:val="ru-RU"/>
        </w:rPr>
        <w:t xml:space="preserve">разновидностей; иметь навыки соблюдения правил кибергигиены для предупреждения возникновения </w:t>
      </w:r>
    </w:p>
    <w:p w:rsidR="00DD4217" w:rsidRPr="00BD62B9" w:rsidRDefault="00DD4217">
      <w:pPr>
        <w:ind w:left="586" w:right="24" w:hanging="601"/>
        <w:rPr>
          <w:lang w:val="ru-RU"/>
        </w:rPr>
      </w:pPr>
      <w:r w:rsidRPr="00BD62B9">
        <w:rPr>
          <w:lang w:val="ru-RU"/>
        </w:rPr>
        <w:t xml:space="preserve">опасных ситуаций в цифровой среде; характеризовать основные виды опасного и запрещённого контента в Интернете и </w:t>
      </w:r>
    </w:p>
    <w:p w:rsidR="00DD4217" w:rsidRPr="00BD62B9" w:rsidRDefault="00DD4217">
      <w:pPr>
        <w:spacing w:after="5" w:line="273" w:lineRule="auto"/>
        <w:ind w:left="596" w:right="1323" w:hanging="611"/>
        <w:jc w:val="left"/>
        <w:rPr>
          <w:lang w:val="ru-RU"/>
        </w:rPr>
      </w:pPr>
      <w:r w:rsidRPr="00BD62B9">
        <w:rPr>
          <w:lang w:val="ru-RU"/>
        </w:rPr>
        <w:t xml:space="preserve">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rsidR="00DD4217" w:rsidRPr="00BD62B9" w:rsidRDefault="00DD4217">
      <w:pPr>
        <w:ind w:left="-15" w:right="24" w:firstLine="601"/>
        <w:rPr>
          <w:lang w:val="ru-RU"/>
        </w:rPr>
      </w:pPr>
      <w:r w:rsidRPr="00BD62B9">
        <w:rPr>
          <w:lang w:val="ru-RU"/>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w:t>
      </w:r>
    </w:p>
    <w:p w:rsidR="00DD4217" w:rsidRPr="00BD62B9" w:rsidRDefault="00DD4217">
      <w:pPr>
        <w:spacing w:after="10"/>
        <w:ind w:left="-5" w:right="24"/>
        <w:rPr>
          <w:lang w:val="ru-RU"/>
        </w:rPr>
      </w:pPr>
      <w:r w:rsidRPr="00BD62B9">
        <w:rPr>
          <w:lang w:val="ru-RU"/>
        </w:rPr>
        <w:t xml:space="preserve">для снижения рисков и угроз вовлечения в различную деструктивную деятельность. </w:t>
      </w:r>
    </w:p>
    <w:p w:rsidR="00DD4217" w:rsidRPr="00BD62B9" w:rsidRDefault="00DD4217">
      <w:pPr>
        <w:spacing w:after="5" w:line="270" w:lineRule="auto"/>
        <w:ind w:left="-15" w:right="0" w:firstLine="601"/>
        <w:rPr>
          <w:lang w:val="ru-RU"/>
        </w:rPr>
      </w:pPr>
      <w:r w:rsidRPr="00BD62B9">
        <w:rPr>
          <w:b/>
          <w:lang w:val="ru-RU"/>
        </w:rPr>
        <w:t>Предметные результаты по модулю № 11 «Основы противодействия экстремизму и терроризму»:</w:t>
      </w:r>
    </w:p>
    <w:p w:rsidR="00DD4217" w:rsidRPr="00BD62B9" w:rsidRDefault="00DD4217">
      <w:pPr>
        <w:tabs>
          <w:tab w:val="center" w:pos="1118"/>
          <w:tab w:val="center" w:pos="2317"/>
          <w:tab w:val="center" w:pos="3709"/>
          <w:tab w:val="center" w:pos="4747"/>
          <w:tab w:val="center" w:pos="5760"/>
          <w:tab w:val="center" w:pos="7286"/>
          <w:tab w:val="center" w:pos="8256"/>
          <w:tab w:val="right" w:pos="9950"/>
        </w:tabs>
        <w:spacing w:after="24" w:line="259" w:lineRule="auto"/>
        <w:ind w:left="0" w:right="0" w:firstLine="0"/>
        <w:jc w:val="left"/>
        <w:rPr>
          <w:lang w:val="ru-RU"/>
        </w:rPr>
      </w:pPr>
      <w:r w:rsidRPr="00BD62B9">
        <w:rPr>
          <w:rFonts w:ascii="Calibri" w:hAnsi="Calibri" w:cs="Calibri"/>
          <w:sz w:val="22"/>
          <w:lang w:val="ru-RU"/>
        </w:rPr>
        <w:tab/>
      </w:r>
      <w:r w:rsidRPr="00BD62B9">
        <w:rPr>
          <w:lang w:val="ru-RU"/>
        </w:rPr>
        <w:t xml:space="preserve">объяснять </w:t>
      </w:r>
      <w:r w:rsidRPr="00BD62B9">
        <w:rPr>
          <w:lang w:val="ru-RU"/>
        </w:rPr>
        <w:tab/>
        <w:t xml:space="preserve">понятия </w:t>
      </w:r>
      <w:r w:rsidRPr="00BD62B9">
        <w:rPr>
          <w:lang w:val="ru-RU"/>
        </w:rPr>
        <w:tab/>
        <w:t xml:space="preserve">«экстремизм» </w:t>
      </w:r>
      <w:r w:rsidRPr="00BD62B9">
        <w:rPr>
          <w:lang w:val="ru-RU"/>
        </w:rPr>
        <w:tab/>
        <w:t xml:space="preserve">и </w:t>
      </w:r>
      <w:r w:rsidRPr="00BD62B9">
        <w:rPr>
          <w:lang w:val="ru-RU"/>
        </w:rPr>
        <w:tab/>
        <w:t xml:space="preserve">«терроризм», </w:t>
      </w:r>
      <w:r w:rsidRPr="00BD62B9">
        <w:rPr>
          <w:lang w:val="ru-RU"/>
        </w:rPr>
        <w:tab/>
        <w:t xml:space="preserve">раскрывать </w:t>
      </w:r>
      <w:r w:rsidRPr="00BD62B9">
        <w:rPr>
          <w:lang w:val="ru-RU"/>
        </w:rPr>
        <w:tab/>
        <w:t xml:space="preserve">их </w:t>
      </w:r>
      <w:r w:rsidRPr="00BD62B9">
        <w:rPr>
          <w:lang w:val="ru-RU"/>
        </w:rPr>
        <w:tab/>
        <w:t xml:space="preserve">содержание, </w:t>
      </w:r>
    </w:p>
    <w:p w:rsidR="00DD4217" w:rsidRPr="00BD62B9" w:rsidRDefault="00DD4217">
      <w:pPr>
        <w:ind w:left="586" w:right="24" w:hanging="601"/>
        <w:rPr>
          <w:lang w:val="ru-RU"/>
        </w:rPr>
      </w:pPr>
      <w:r w:rsidRPr="00BD62B9">
        <w:rPr>
          <w:lang w:val="ru-RU"/>
        </w:rPr>
        <w:t xml:space="preserve">характеризовать причины, возможные варианты проявления и их последствия; раскрывать цели и формы проявления террористических актов, характеризовать их </w:t>
      </w:r>
    </w:p>
    <w:p w:rsidR="00DD4217" w:rsidRPr="00BD62B9" w:rsidRDefault="00DD4217">
      <w:pPr>
        <w:ind w:left="586" w:right="24" w:hanging="601"/>
        <w:rPr>
          <w:lang w:val="ru-RU"/>
        </w:rPr>
      </w:pPr>
      <w:r w:rsidRPr="00BD62B9">
        <w:rPr>
          <w:lang w:val="ru-RU"/>
        </w:rPr>
        <w:t xml:space="preserve">последствия; раскрывать </w:t>
      </w:r>
      <w:r w:rsidRPr="00BD62B9">
        <w:rPr>
          <w:lang w:val="ru-RU"/>
        </w:rPr>
        <w:tab/>
        <w:t xml:space="preserve">основы </w:t>
      </w:r>
      <w:r w:rsidRPr="00BD62B9">
        <w:rPr>
          <w:lang w:val="ru-RU"/>
        </w:rPr>
        <w:tab/>
        <w:t xml:space="preserve">общественно-государственной </w:t>
      </w:r>
      <w:r w:rsidRPr="00BD62B9">
        <w:rPr>
          <w:lang w:val="ru-RU"/>
        </w:rPr>
        <w:tab/>
        <w:t xml:space="preserve">системы, </w:t>
      </w:r>
      <w:r w:rsidRPr="00BD62B9">
        <w:rPr>
          <w:lang w:val="ru-RU"/>
        </w:rPr>
        <w:tab/>
        <w:t xml:space="preserve">роль </w:t>
      </w:r>
      <w:r w:rsidRPr="00BD62B9">
        <w:rPr>
          <w:lang w:val="ru-RU"/>
        </w:rPr>
        <w:tab/>
        <w:t xml:space="preserve">личности </w:t>
      </w:r>
      <w:r w:rsidRPr="00BD62B9">
        <w:rPr>
          <w:lang w:val="ru-RU"/>
        </w:rPr>
        <w:tab/>
        <w:t>в</w:t>
      </w:r>
    </w:p>
    <w:p w:rsidR="00DD4217" w:rsidRPr="00BD62B9" w:rsidRDefault="00DD4217">
      <w:pPr>
        <w:spacing w:after="5" w:line="273" w:lineRule="auto"/>
        <w:ind w:left="596" w:right="658" w:hanging="611"/>
        <w:jc w:val="left"/>
        <w:rPr>
          <w:lang w:val="ru-RU"/>
        </w:rPr>
      </w:pPr>
      <w:r w:rsidRPr="00BD62B9">
        <w:rPr>
          <w:lang w:val="ru-RU"/>
        </w:rPr>
        <w:t xml:space="preserve">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w:t>
      </w:r>
    </w:p>
    <w:p w:rsidR="00DD4217" w:rsidRPr="00BD62B9" w:rsidRDefault="00DD4217">
      <w:pPr>
        <w:spacing w:after="24" w:line="259" w:lineRule="auto"/>
        <w:ind w:right="22"/>
        <w:jc w:val="right"/>
        <w:rPr>
          <w:lang w:val="ru-RU"/>
        </w:rPr>
      </w:pPr>
      <w:r w:rsidRPr="00BD62B9">
        <w:rPr>
          <w:lang w:val="ru-RU"/>
        </w:rPr>
        <w:t xml:space="preserve">иметь навыки соблюдения правил антитеррористического поведения и безопасных </w:t>
      </w:r>
    </w:p>
    <w:p w:rsidR="00DD4217" w:rsidRPr="00BD62B9" w:rsidRDefault="00DD4217">
      <w:pPr>
        <w:ind w:left="586" w:right="24" w:hanging="601"/>
        <w:rPr>
          <w:lang w:val="ru-RU"/>
        </w:rPr>
      </w:pPr>
      <w:r w:rsidRPr="00BD62B9">
        <w:rPr>
          <w:lang w:val="ru-RU"/>
        </w:rPr>
        <w:t xml:space="preserve">действий при обнаружении признаков вербовки; иметь представление о признаках подготовки различных форм терактов, объяснять </w:t>
      </w:r>
    </w:p>
    <w:p w:rsidR="00DD4217" w:rsidRPr="00BD62B9" w:rsidRDefault="00DD4217">
      <w:pPr>
        <w:spacing w:after="4"/>
        <w:ind w:left="-5" w:right="24"/>
        <w:rPr>
          <w:lang w:val="ru-RU"/>
        </w:rPr>
      </w:pPr>
      <w:r w:rsidRPr="00BD62B9">
        <w:rPr>
          <w:lang w:val="ru-RU"/>
        </w:rPr>
        <w:t xml:space="preserve">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DD4217" w:rsidRPr="00BD62B9" w:rsidRDefault="00DD4217">
      <w:pPr>
        <w:spacing w:after="25" w:line="259" w:lineRule="auto"/>
        <w:ind w:left="601" w:right="0" w:firstLine="0"/>
        <w:jc w:val="left"/>
        <w:rPr>
          <w:lang w:val="ru-RU"/>
        </w:rPr>
      </w:pPr>
    </w:p>
    <w:p w:rsidR="00DD4217" w:rsidRDefault="00DD4217">
      <w:pPr>
        <w:spacing w:after="0" w:line="269" w:lineRule="auto"/>
        <w:ind w:left="1117" w:right="1140"/>
        <w:jc w:val="center"/>
      </w:pPr>
      <w:r>
        <w:rPr>
          <w:b/>
        </w:rPr>
        <w:t>ТЕМАТИЧЕСКОЕ ПЛАНИРОВАНИЕ</w:t>
      </w:r>
    </w:p>
    <w:p w:rsidR="00DD4217" w:rsidRDefault="00DD4217">
      <w:pPr>
        <w:numPr>
          <w:ilvl w:val="0"/>
          <w:numId w:val="3"/>
        </w:numPr>
        <w:spacing w:after="0" w:line="269" w:lineRule="auto"/>
        <w:ind w:right="1125" w:hanging="180"/>
        <w:jc w:val="center"/>
      </w:pPr>
      <w:r>
        <w:rPr>
          <w:b/>
        </w:rPr>
        <w:t xml:space="preserve">КЛАСС </w:t>
      </w:r>
    </w:p>
    <w:p w:rsidR="00DD4217" w:rsidRDefault="00DD4217">
      <w:pPr>
        <w:spacing w:after="0" w:line="259" w:lineRule="auto"/>
        <w:ind w:left="35" w:right="0" w:firstLine="0"/>
        <w:jc w:val="center"/>
      </w:pPr>
    </w:p>
    <w:tbl>
      <w:tblPr>
        <w:tblW w:w="9930" w:type="dxa"/>
        <w:tblInd w:w="-3" w:type="dxa"/>
        <w:tblCellMar>
          <w:top w:w="94" w:type="dxa"/>
          <w:left w:w="102" w:type="dxa"/>
          <w:right w:w="88" w:type="dxa"/>
        </w:tblCellMar>
        <w:tblLook w:val="00A0"/>
      </w:tblPr>
      <w:tblGrid>
        <w:gridCol w:w="420"/>
        <w:gridCol w:w="2008"/>
        <w:gridCol w:w="577"/>
        <w:gridCol w:w="1607"/>
        <w:gridCol w:w="1649"/>
        <w:gridCol w:w="3881"/>
      </w:tblGrid>
      <w:tr w:rsidR="00DD4217" w:rsidTr="0064549B">
        <w:trPr>
          <w:trHeight w:val="280"/>
        </w:trPr>
        <w:tc>
          <w:tcPr>
            <w:tcW w:w="551"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16" w:line="259" w:lineRule="auto"/>
              <w:ind w:left="70" w:right="0" w:firstLine="0"/>
              <w:jc w:val="left"/>
            </w:pPr>
            <w:r w:rsidRPr="0064549B">
              <w:rPr>
                <w:b/>
                <w:sz w:val="20"/>
              </w:rPr>
              <w:t xml:space="preserve">№ </w:t>
            </w:r>
          </w:p>
          <w:p w:rsidR="00DD4217" w:rsidRDefault="00DD4217" w:rsidP="0064549B">
            <w:pPr>
              <w:spacing w:after="0" w:line="259" w:lineRule="auto"/>
              <w:ind w:left="25" w:right="0" w:firstLine="0"/>
              <w:jc w:val="left"/>
            </w:pPr>
            <w:r w:rsidRPr="0064549B">
              <w:rPr>
                <w:b/>
                <w:sz w:val="20"/>
              </w:rPr>
              <w:t>п/п</w:t>
            </w:r>
          </w:p>
        </w:tc>
        <w:tc>
          <w:tcPr>
            <w:tcW w:w="2681" w:type="dxa"/>
            <w:vMerge w:val="restart"/>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center"/>
              <w:rPr>
                <w:lang w:val="ru-RU"/>
              </w:rPr>
            </w:pPr>
            <w:r w:rsidRPr="00BD62B9">
              <w:rPr>
                <w:b/>
                <w:sz w:val="20"/>
                <w:lang w:val="ru-RU"/>
              </w:rPr>
              <w:t>Наименование разделов и тем программы</w:t>
            </w:r>
          </w:p>
        </w:tc>
        <w:tc>
          <w:tcPr>
            <w:tcW w:w="1016" w:type="dxa"/>
            <w:tcBorders>
              <w:top w:val="single" w:sz="2" w:space="0" w:color="000000"/>
              <w:left w:val="single" w:sz="2" w:space="0" w:color="000000"/>
              <w:bottom w:val="single" w:sz="2" w:space="0" w:color="000000"/>
              <w:right w:val="nil"/>
            </w:tcBorders>
          </w:tcPr>
          <w:p w:rsidR="00DD4217" w:rsidRPr="00BD62B9" w:rsidRDefault="00DD4217" w:rsidP="0064549B">
            <w:pPr>
              <w:spacing w:after="160" w:line="259" w:lineRule="auto"/>
              <w:ind w:left="0" w:right="0" w:firstLine="0"/>
              <w:jc w:val="left"/>
              <w:rPr>
                <w:lang w:val="ru-RU"/>
              </w:rPr>
            </w:pPr>
          </w:p>
        </w:tc>
        <w:tc>
          <w:tcPr>
            <w:tcW w:w="3151" w:type="dxa"/>
            <w:gridSpan w:val="2"/>
            <w:tcBorders>
              <w:top w:val="single" w:sz="2" w:space="0" w:color="000000"/>
              <w:left w:val="nil"/>
              <w:bottom w:val="single" w:sz="2" w:space="0" w:color="000000"/>
              <w:right w:val="single" w:sz="2" w:space="0" w:color="000000"/>
            </w:tcBorders>
          </w:tcPr>
          <w:p w:rsidR="00DD4217" w:rsidRDefault="00DD4217" w:rsidP="0064549B">
            <w:pPr>
              <w:spacing w:after="0" w:line="259" w:lineRule="auto"/>
              <w:ind w:left="145" w:right="0" w:firstLine="0"/>
              <w:jc w:val="left"/>
            </w:pPr>
            <w:r w:rsidRPr="0064549B">
              <w:rPr>
                <w:b/>
                <w:sz w:val="20"/>
              </w:rPr>
              <w:t>Количествочасов</w:t>
            </w:r>
          </w:p>
        </w:tc>
        <w:tc>
          <w:tcPr>
            <w:tcW w:w="2531" w:type="dxa"/>
            <w:vMerge w:val="restart"/>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firstLine="0"/>
              <w:jc w:val="center"/>
            </w:pPr>
            <w:r w:rsidRPr="0064549B">
              <w:rPr>
                <w:b/>
                <w:sz w:val="20"/>
              </w:rPr>
              <w:t>Электронные</w:t>
            </w:r>
          </w:p>
          <w:p w:rsidR="00DD4217" w:rsidRDefault="00DD4217" w:rsidP="0064549B">
            <w:pPr>
              <w:spacing w:after="0" w:line="259" w:lineRule="auto"/>
              <w:ind w:left="3" w:right="0" w:firstLine="0"/>
              <w:jc w:val="center"/>
            </w:pPr>
            <w:r w:rsidRPr="0064549B">
              <w:rPr>
                <w:b/>
                <w:sz w:val="20"/>
              </w:rPr>
              <w:t>(цифровые) образовательныересурсы</w:t>
            </w:r>
          </w:p>
        </w:tc>
      </w:tr>
      <w:tr w:rsidR="00DD4217" w:rsidTr="0064549B">
        <w:trPr>
          <w:trHeight w:val="685"/>
        </w:trPr>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1" w:firstLine="0"/>
              <w:jc w:val="center"/>
            </w:pPr>
            <w:r w:rsidRPr="0064549B">
              <w:rPr>
                <w:b/>
                <w:sz w:val="20"/>
              </w:rPr>
              <w:t>Всего</w:t>
            </w:r>
          </w:p>
        </w:tc>
        <w:tc>
          <w:tcPr>
            <w:tcW w:w="1540"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Контрольныеработы</w:t>
            </w:r>
          </w:p>
        </w:tc>
        <w:tc>
          <w:tcPr>
            <w:tcW w:w="16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Практическиеработы</w:t>
            </w: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r>
      <w:tr w:rsidR="00DD4217" w:rsidRPr="00292875" w:rsidTr="0064549B">
        <w:trPr>
          <w:trHeight w:val="970"/>
        </w:trPr>
        <w:tc>
          <w:tcPr>
            <w:tcW w:w="55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 </w:t>
            </w:r>
          </w:p>
        </w:tc>
        <w:tc>
          <w:tcPr>
            <w:tcW w:w="268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"Безопасное и устойчивое развитие личности, общества, государства" </w:t>
            </w: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5" w:firstLine="0"/>
              <w:jc w:val="center"/>
            </w:pPr>
            <w:r w:rsidRPr="0064549B">
              <w:rPr>
                <w:sz w:val="20"/>
              </w:rPr>
              <w:t xml:space="preserve">4  </w:t>
            </w:r>
          </w:p>
        </w:tc>
        <w:tc>
          <w:tcPr>
            <w:tcW w:w="154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0" w:right="0" w:firstLine="0"/>
              <w:jc w:val="center"/>
            </w:pPr>
          </w:p>
        </w:tc>
        <w:tc>
          <w:tcPr>
            <w:tcW w:w="16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1" w:right="0" w:firstLine="0"/>
              <w:jc w:val="center"/>
            </w:pPr>
          </w:p>
        </w:tc>
        <w:tc>
          <w:tcPr>
            <w:tcW w:w="2531"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6">
              <w:r w:rsidRPr="0064549B">
                <w:rPr>
                  <w:sz w:val="20"/>
                  <w:u w:val="single" w:color="000000"/>
                </w:rPr>
                <w:t>https</w:t>
              </w:r>
            </w:hyperlink>
            <w:hyperlink r:id="rId7">
              <w:r w:rsidRPr="00BD62B9">
                <w:rPr>
                  <w:sz w:val="20"/>
                  <w:u w:val="single" w:color="000000"/>
                  <w:lang w:val="ru-RU"/>
                </w:rPr>
                <w:t>://</w:t>
              </w:r>
            </w:hyperlink>
            <w:hyperlink r:id="rId8">
              <w:r w:rsidRPr="0064549B">
                <w:rPr>
                  <w:sz w:val="20"/>
                  <w:u w:val="single" w:color="000000"/>
                </w:rPr>
                <w:t>m</w:t>
              </w:r>
            </w:hyperlink>
            <w:hyperlink r:id="rId9">
              <w:r w:rsidRPr="00BD62B9">
                <w:rPr>
                  <w:sz w:val="20"/>
                  <w:u w:val="single" w:color="000000"/>
                  <w:lang w:val="ru-RU"/>
                </w:rPr>
                <w:t>.</w:t>
              </w:r>
            </w:hyperlink>
            <w:hyperlink r:id="rId10">
              <w:r w:rsidRPr="0064549B">
                <w:rPr>
                  <w:sz w:val="20"/>
                  <w:u w:val="single" w:color="000000"/>
                </w:rPr>
                <w:t>edsoo</w:t>
              </w:r>
            </w:hyperlink>
            <w:hyperlink r:id="rId11">
              <w:r w:rsidRPr="00BD62B9">
                <w:rPr>
                  <w:sz w:val="20"/>
                  <w:u w:val="single" w:color="000000"/>
                  <w:lang w:val="ru-RU"/>
                </w:rPr>
                <w:t>.</w:t>
              </w:r>
            </w:hyperlink>
            <w:hyperlink r:id="rId12">
              <w:r w:rsidRPr="0064549B">
                <w:rPr>
                  <w:sz w:val="20"/>
                  <w:u w:val="single" w:color="000000"/>
                </w:rPr>
                <w:t>ru</w:t>
              </w:r>
            </w:hyperlink>
            <w:hyperlink r:id="rId13">
              <w:r w:rsidRPr="00292875">
                <w:rPr>
                  <w:sz w:val="20"/>
                  <w:u w:val="single" w:color="000000"/>
                  <w:lang w:val="ru-RU"/>
                </w:rPr>
                <w:t>/7</w:t>
              </w:r>
            </w:hyperlink>
            <w:hyperlink r:id="rId14">
              <w:r w:rsidRPr="0064549B">
                <w:rPr>
                  <w:sz w:val="20"/>
                  <w:u w:val="single" w:color="000000"/>
                </w:rPr>
                <w:t>f</w:t>
              </w:r>
            </w:hyperlink>
            <w:hyperlink r:id="rId15">
              <w:r w:rsidRPr="00292875">
                <w:rPr>
                  <w:sz w:val="20"/>
                  <w:u w:val="single" w:color="000000"/>
                  <w:lang w:val="ru-RU"/>
                </w:rPr>
                <w:t>419506</w:t>
              </w:r>
            </w:hyperlink>
            <w:hyperlink r:id="rId16">
              <w:r w:rsidRPr="002C6D71">
                <w:rPr>
                  <w:rStyle w:val="Hyperlink"/>
                </w:rPr>
                <w:t>https://m.edsoo.ru/7f419506</w:t>
              </w:r>
            </w:hyperlink>
          </w:p>
        </w:tc>
      </w:tr>
      <w:tr w:rsidR="00DD4217" w:rsidRPr="00292875" w:rsidTr="0064549B">
        <w:trPr>
          <w:trHeight w:val="740"/>
        </w:trPr>
        <w:tc>
          <w:tcPr>
            <w:tcW w:w="55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 </w:t>
            </w:r>
          </w:p>
        </w:tc>
        <w:tc>
          <w:tcPr>
            <w:tcW w:w="268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"Военная подготовка. Основы военных знаний" </w:t>
            </w: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5" w:firstLine="0"/>
              <w:jc w:val="center"/>
            </w:pPr>
            <w:r w:rsidRPr="0064549B">
              <w:rPr>
                <w:sz w:val="20"/>
              </w:rPr>
              <w:t xml:space="preserve">9  </w:t>
            </w:r>
          </w:p>
        </w:tc>
        <w:tc>
          <w:tcPr>
            <w:tcW w:w="154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0" w:right="0" w:firstLine="0"/>
              <w:jc w:val="center"/>
            </w:pPr>
          </w:p>
        </w:tc>
        <w:tc>
          <w:tcPr>
            <w:tcW w:w="16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1" w:right="0" w:firstLine="0"/>
              <w:jc w:val="center"/>
            </w:pPr>
          </w:p>
        </w:tc>
        <w:tc>
          <w:tcPr>
            <w:tcW w:w="2531"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17">
              <w:r w:rsidRPr="0064549B">
                <w:rPr>
                  <w:sz w:val="20"/>
                  <w:u w:val="single" w:color="000000"/>
                </w:rPr>
                <w:t>https</w:t>
              </w:r>
            </w:hyperlink>
            <w:hyperlink r:id="rId18">
              <w:r w:rsidRPr="00BD62B9">
                <w:rPr>
                  <w:sz w:val="20"/>
                  <w:u w:val="single" w:color="000000"/>
                  <w:lang w:val="ru-RU"/>
                </w:rPr>
                <w:t>://</w:t>
              </w:r>
            </w:hyperlink>
            <w:hyperlink r:id="rId19">
              <w:r w:rsidRPr="0064549B">
                <w:rPr>
                  <w:sz w:val="20"/>
                  <w:u w:val="single" w:color="000000"/>
                </w:rPr>
                <w:t>m</w:t>
              </w:r>
            </w:hyperlink>
            <w:hyperlink r:id="rId20">
              <w:r w:rsidRPr="00BD62B9">
                <w:rPr>
                  <w:sz w:val="20"/>
                  <w:u w:val="single" w:color="000000"/>
                  <w:lang w:val="ru-RU"/>
                </w:rPr>
                <w:t>.</w:t>
              </w:r>
            </w:hyperlink>
            <w:hyperlink r:id="rId21">
              <w:r w:rsidRPr="0064549B">
                <w:rPr>
                  <w:sz w:val="20"/>
                  <w:u w:val="single" w:color="000000"/>
                </w:rPr>
                <w:t>edsoo</w:t>
              </w:r>
            </w:hyperlink>
            <w:hyperlink r:id="rId22">
              <w:r w:rsidRPr="00BD62B9">
                <w:rPr>
                  <w:sz w:val="20"/>
                  <w:u w:val="single" w:color="000000"/>
                  <w:lang w:val="ru-RU"/>
                </w:rPr>
                <w:t>.</w:t>
              </w:r>
            </w:hyperlink>
            <w:hyperlink r:id="rId23">
              <w:r w:rsidRPr="0064549B">
                <w:rPr>
                  <w:sz w:val="20"/>
                  <w:u w:val="single" w:color="000000"/>
                </w:rPr>
                <w:t>ru</w:t>
              </w:r>
            </w:hyperlink>
            <w:hyperlink r:id="rId24">
              <w:r w:rsidRPr="00292875">
                <w:rPr>
                  <w:sz w:val="20"/>
                  <w:u w:val="single" w:color="000000"/>
                  <w:lang w:val="ru-RU"/>
                </w:rPr>
                <w:t>/7</w:t>
              </w:r>
            </w:hyperlink>
            <w:hyperlink r:id="rId25">
              <w:r w:rsidRPr="0064549B">
                <w:rPr>
                  <w:sz w:val="20"/>
                  <w:u w:val="single" w:color="000000"/>
                </w:rPr>
                <w:t>f</w:t>
              </w:r>
            </w:hyperlink>
            <w:hyperlink r:id="rId26">
              <w:r w:rsidRPr="00292875">
                <w:rPr>
                  <w:sz w:val="20"/>
                  <w:u w:val="single" w:color="000000"/>
                  <w:lang w:val="ru-RU"/>
                </w:rPr>
                <w:t>419506</w:t>
              </w:r>
            </w:hyperlink>
            <w:hyperlink r:id="rId27">
              <w:r w:rsidRPr="002C6D71">
                <w:rPr>
                  <w:rStyle w:val="Hyperlink"/>
                </w:rPr>
                <w:t>https://m.edsoo.ru/7f419506</w:t>
              </w:r>
            </w:hyperlink>
          </w:p>
        </w:tc>
      </w:tr>
      <w:tr w:rsidR="00DD4217" w:rsidRPr="00292875" w:rsidTr="0064549B">
        <w:trPr>
          <w:trHeight w:val="971"/>
        </w:trPr>
        <w:tc>
          <w:tcPr>
            <w:tcW w:w="55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 </w:t>
            </w:r>
          </w:p>
        </w:tc>
        <w:tc>
          <w:tcPr>
            <w:tcW w:w="268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"Культура безопасности жизнедеятельности в современном обществе" </w:t>
            </w: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5" w:firstLine="0"/>
              <w:jc w:val="center"/>
            </w:pPr>
            <w:r w:rsidRPr="0064549B">
              <w:rPr>
                <w:sz w:val="20"/>
              </w:rPr>
              <w:t xml:space="preserve">2  </w:t>
            </w:r>
          </w:p>
        </w:tc>
        <w:tc>
          <w:tcPr>
            <w:tcW w:w="154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0" w:right="0" w:firstLine="0"/>
              <w:jc w:val="center"/>
            </w:pPr>
          </w:p>
        </w:tc>
        <w:tc>
          <w:tcPr>
            <w:tcW w:w="16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1" w:right="0" w:firstLine="0"/>
              <w:jc w:val="center"/>
            </w:pPr>
          </w:p>
        </w:tc>
        <w:tc>
          <w:tcPr>
            <w:tcW w:w="2531"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28">
              <w:r w:rsidRPr="0064549B">
                <w:rPr>
                  <w:sz w:val="20"/>
                  <w:u w:val="single" w:color="000000"/>
                </w:rPr>
                <w:t>https</w:t>
              </w:r>
            </w:hyperlink>
            <w:hyperlink r:id="rId29">
              <w:r w:rsidRPr="00BD62B9">
                <w:rPr>
                  <w:sz w:val="20"/>
                  <w:u w:val="single" w:color="000000"/>
                  <w:lang w:val="ru-RU"/>
                </w:rPr>
                <w:t>://</w:t>
              </w:r>
            </w:hyperlink>
            <w:hyperlink r:id="rId30">
              <w:r w:rsidRPr="0064549B">
                <w:rPr>
                  <w:sz w:val="20"/>
                  <w:u w:val="single" w:color="000000"/>
                </w:rPr>
                <w:t>m</w:t>
              </w:r>
            </w:hyperlink>
            <w:hyperlink r:id="rId31">
              <w:r w:rsidRPr="00BD62B9">
                <w:rPr>
                  <w:sz w:val="20"/>
                  <w:u w:val="single" w:color="000000"/>
                  <w:lang w:val="ru-RU"/>
                </w:rPr>
                <w:t>.</w:t>
              </w:r>
            </w:hyperlink>
            <w:hyperlink r:id="rId32">
              <w:r w:rsidRPr="0064549B">
                <w:rPr>
                  <w:sz w:val="20"/>
                  <w:u w:val="single" w:color="000000"/>
                </w:rPr>
                <w:t>edsoo</w:t>
              </w:r>
            </w:hyperlink>
            <w:hyperlink r:id="rId33">
              <w:r w:rsidRPr="00BD62B9">
                <w:rPr>
                  <w:sz w:val="20"/>
                  <w:u w:val="single" w:color="000000"/>
                  <w:lang w:val="ru-RU"/>
                </w:rPr>
                <w:t>.</w:t>
              </w:r>
            </w:hyperlink>
            <w:hyperlink r:id="rId34">
              <w:r w:rsidRPr="0064549B">
                <w:rPr>
                  <w:sz w:val="20"/>
                  <w:u w:val="single" w:color="000000"/>
                </w:rPr>
                <w:t>ru</w:t>
              </w:r>
            </w:hyperlink>
            <w:hyperlink r:id="rId35">
              <w:r w:rsidRPr="00292875">
                <w:rPr>
                  <w:sz w:val="20"/>
                  <w:u w:val="single" w:color="000000"/>
                  <w:lang w:val="ru-RU"/>
                </w:rPr>
                <w:t>/7</w:t>
              </w:r>
            </w:hyperlink>
            <w:hyperlink r:id="rId36">
              <w:r w:rsidRPr="0064549B">
                <w:rPr>
                  <w:sz w:val="20"/>
                  <w:u w:val="single" w:color="000000"/>
                </w:rPr>
                <w:t>f</w:t>
              </w:r>
            </w:hyperlink>
            <w:hyperlink r:id="rId37">
              <w:r w:rsidRPr="00292875">
                <w:rPr>
                  <w:sz w:val="20"/>
                  <w:u w:val="single" w:color="000000"/>
                  <w:lang w:val="ru-RU"/>
                </w:rPr>
                <w:t>419506</w:t>
              </w:r>
            </w:hyperlink>
            <w:hyperlink r:id="rId38">
              <w:r w:rsidRPr="002C6D71">
                <w:rPr>
                  <w:rStyle w:val="Hyperlink"/>
                </w:rPr>
                <w:t>https://m.edsoo.ru/7f419506</w:t>
              </w:r>
            </w:hyperlink>
          </w:p>
        </w:tc>
      </w:tr>
      <w:tr w:rsidR="00DD4217" w:rsidRPr="00292875" w:rsidTr="0064549B">
        <w:trPr>
          <w:trHeight w:val="510"/>
        </w:trPr>
        <w:tc>
          <w:tcPr>
            <w:tcW w:w="55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4 </w:t>
            </w:r>
          </w:p>
        </w:tc>
        <w:tc>
          <w:tcPr>
            <w:tcW w:w="268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 xml:space="preserve">Модуль "Безопасность в быту" </w:t>
            </w: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5" w:firstLine="0"/>
              <w:jc w:val="center"/>
            </w:pPr>
            <w:r w:rsidRPr="0064549B">
              <w:rPr>
                <w:sz w:val="20"/>
              </w:rPr>
              <w:t xml:space="preserve"> 6  </w:t>
            </w:r>
          </w:p>
        </w:tc>
        <w:tc>
          <w:tcPr>
            <w:tcW w:w="154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0" w:right="0" w:firstLine="0"/>
              <w:jc w:val="center"/>
            </w:pPr>
          </w:p>
        </w:tc>
        <w:tc>
          <w:tcPr>
            <w:tcW w:w="16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1" w:right="0" w:firstLine="0"/>
              <w:jc w:val="center"/>
            </w:pPr>
          </w:p>
        </w:tc>
        <w:tc>
          <w:tcPr>
            <w:tcW w:w="25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39">
              <w:r w:rsidRPr="0064549B">
                <w:rPr>
                  <w:sz w:val="20"/>
                  <w:u w:val="single" w:color="000000"/>
                </w:rPr>
                <w:t>https</w:t>
              </w:r>
            </w:hyperlink>
            <w:hyperlink r:id="rId40">
              <w:r w:rsidRPr="00BD62B9">
                <w:rPr>
                  <w:sz w:val="20"/>
                  <w:u w:val="single" w:color="000000"/>
                  <w:lang w:val="ru-RU"/>
                </w:rPr>
                <w:t>://</w:t>
              </w:r>
            </w:hyperlink>
            <w:hyperlink r:id="rId41">
              <w:r w:rsidRPr="0064549B">
                <w:rPr>
                  <w:sz w:val="20"/>
                  <w:u w:val="single" w:color="000000"/>
                </w:rPr>
                <w:t>m</w:t>
              </w:r>
            </w:hyperlink>
            <w:hyperlink r:id="rId42">
              <w:r w:rsidRPr="00BD62B9">
                <w:rPr>
                  <w:sz w:val="20"/>
                  <w:u w:val="single" w:color="000000"/>
                  <w:lang w:val="ru-RU"/>
                </w:rPr>
                <w:t>.</w:t>
              </w:r>
            </w:hyperlink>
            <w:hyperlink r:id="rId43">
              <w:r w:rsidRPr="0064549B">
                <w:rPr>
                  <w:sz w:val="20"/>
                  <w:u w:val="single" w:color="000000"/>
                </w:rPr>
                <w:t>edsoo</w:t>
              </w:r>
            </w:hyperlink>
            <w:hyperlink r:id="rId44">
              <w:r w:rsidRPr="00BD62B9">
                <w:rPr>
                  <w:sz w:val="20"/>
                  <w:u w:val="single" w:color="000000"/>
                  <w:lang w:val="ru-RU"/>
                </w:rPr>
                <w:t>.</w:t>
              </w:r>
            </w:hyperlink>
            <w:hyperlink r:id="rId45">
              <w:r w:rsidRPr="0064549B">
                <w:rPr>
                  <w:sz w:val="20"/>
                  <w:u w:val="single" w:color="000000"/>
                </w:rPr>
                <w:t>ru</w:t>
              </w:r>
            </w:hyperlink>
            <w:hyperlink r:id="rId46">
              <w:r w:rsidRPr="00292875">
                <w:rPr>
                  <w:sz w:val="20"/>
                  <w:u w:val="single" w:color="000000"/>
                  <w:lang w:val="ru-RU"/>
                </w:rPr>
                <w:t>/7</w:t>
              </w:r>
            </w:hyperlink>
            <w:hyperlink r:id="rId47">
              <w:r w:rsidRPr="0064549B">
                <w:rPr>
                  <w:sz w:val="20"/>
                  <w:u w:val="single" w:color="000000"/>
                </w:rPr>
                <w:t>f</w:t>
              </w:r>
            </w:hyperlink>
            <w:hyperlink r:id="rId48">
              <w:r w:rsidRPr="00292875">
                <w:rPr>
                  <w:sz w:val="20"/>
                  <w:u w:val="single" w:color="000000"/>
                  <w:lang w:val="ru-RU"/>
                </w:rPr>
                <w:t>419506</w:t>
              </w:r>
            </w:hyperlink>
            <w:hyperlink r:id="rId49">
              <w:r w:rsidRPr="002C6D71">
                <w:rPr>
                  <w:rStyle w:val="Hyperlink"/>
                </w:rPr>
                <w:t>https://m.edsoo.ru/7f419506</w:t>
              </w:r>
            </w:hyperlink>
          </w:p>
        </w:tc>
      </w:tr>
      <w:tr w:rsidR="00DD4217" w:rsidRPr="00292875" w:rsidTr="0064549B">
        <w:trPr>
          <w:trHeight w:val="510"/>
        </w:trPr>
        <w:tc>
          <w:tcPr>
            <w:tcW w:w="55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5 </w:t>
            </w:r>
          </w:p>
        </w:tc>
        <w:tc>
          <w:tcPr>
            <w:tcW w:w="268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 xml:space="preserve">Модуль "Безопасностьнатранспорте" </w:t>
            </w: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5" w:firstLine="0"/>
              <w:jc w:val="center"/>
            </w:pPr>
            <w:r w:rsidRPr="0064549B">
              <w:rPr>
                <w:sz w:val="20"/>
              </w:rPr>
              <w:t xml:space="preserve"> 7  </w:t>
            </w:r>
          </w:p>
        </w:tc>
        <w:tc>
          <w:tcPr>
            <w:tcW w:w="154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0" w:right="0" w:firstLine="0"/>
              <w:jc w:val="center"/>
            </w:pPr>
          </w:p>
        </w:tc>
        <w:tc>
          <w:tcPr>
            <w:tcW w:w="16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1" w:right="0" w:firstLine="0"/>
              <w:jc w:val="center"/>
            </w:pPr>
          </w:p>
        </w:tc>
        <w:tc>
          <w:tcPr>
            <w:tcW w:w="25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50">
              <w:r w:rsidRPr="0064549B">
                <w:rPr>
                  <w:sz w:val="20"/>
                  <w:u w:val="single" w:color="000000"/>
                </w:rPr>
                <w:t>https</w:t>
              </w:r>
            </w:hyperlink>
            <w:hyperlink r:id="rId51">
              <w:r w:rsidRPr="00BD62B9">
                <w:rPr>
                  <w:sz w:val="20"/>
                  <w:u w:val="single" w:color="000000"/>
                  <w:lang w:val="ru-RU"/>
                </w:rPr>
                <w:t>://</w:t>
              </w:r>
            </w:hyperlink>
            <w:hyperlink r:id="rId52">
              <w:r w:rsidRPr="0064549B">
                <w:rPr>
                  <w:sz w:val="20"/>
                  <w:u w:val="single" w:color="000000"/>
                </w:rPr>
                <w:t>m</w:t>
              </w:r>
            </w:hyperlink>
            <w:hyperlink r:id="rId53">
              <w:r w:rsidRPr="00BD62B9">
                <w:rPr>
                  <w:sz w:val="20"/>
                  <w:u w:val="single" w:color="000000"/>
                  <w:lang w:val="ru-RU"/>
                </w:rPr>
                <w:t>.</w:t>
              </w:r>
            </w:hyperlink>
            <w:hyperlink r:id="rId54">
              <w:r w:rsidRPr="0064549B">
                <w:rPr>
                  <w:sz w:val="20"/>
                  <w:u w:val="single" w:color="000000"/>
                </w:rPr>
                <w:t>edsoo</w:t>
              </w:r>
            </w:hyperlink>
            <w:hyperlink r:id="rId55">
              <w:r w:rsidRPr="00BD62B9">
                <w:rPr>
                  <w:sz w:val="20"/>
                  <w:u w:val="single" w:color="000000"/>
                  <w:lang w:val="ru-RU"/>
                </w:rPr>
                <w:t>.</w:t>
              </w:r>
            </w:hyperlink>
            <w:hyperlink r:id="rId56">
              <w:r w:rsidRPr="0064549B">
                <w:rPr>
                  <w:sz w:val="20"/>
                  <w:u w:val="single" w:color="000000"/>
                </w:rPr>
                <w:t>ru</w:t>
              </w:r>
            </w:hyperlink>
            <w:hyperlink r:id="rId57">
              <w:r w:rsidRPr="00292875">
                <w:rPr>
                  <w:sz w:val="20"/>
                  <w:u w:val="single" w:color="000000"/>
                  <w:lang w:val="ru-RU"/>
                </w:rPr>
                <w:t>/7</w:t>
              </w:r>
            </w:hyperlink>
            <w:hyperlink r:id="rId58">
              <w:r w:rsidRPr="0064549B">
                <w:rPr>
                  <w:sz w:val="20"/>
                  <w:u w:val="single" w:color="000000"/>
                </w:rPr>
                <w:t>f</w:t>
              </w:r>
            </w:hyperlink>
            <w:hyperlink r:id="rId59">
              <w:r w:rsidRPr="00292875">
                <w:rPr>
                  <w:sz w:val="20"/>
                  <w:u w:val="single" w:color="000000"/>
                  <w:lang w:val="ru-RU"/>
                </w:rPr>
                <w:t>419506</w:t>
              </w:r>
            </w:hyperlink>
            <w:hyperlink r:id="rId60">
              <w:r w:rsidRPr="002C6D71">
                <w:rPr>
                  <w:rStyle w:val="Hyperlink"/>
                </w:rPr>
                <w:t>https://m.edsoo.ru/7f419506</w:t>
              </w:r>
            </w:hyperlink>
          </w:p>
        </w:tc>
      </w:tr>
      <w:tr w:rsidR="00DD4217" w:rsidRPr="00292875" w:rsidTr="0064549B">
        <w:trPr>
          <w:trHeight w:val="510"/>
        </w:trPr>
        <w:tc>
          <w:tcPr>
            <w:tcW w:w="55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6 </w:t>
            </w:r>
          </w:p>
        </w:tc>
        <w:tc>
          <w:tcPr>
            <w:tcW w:w="268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"Безопасность в общественных местах" </w:t>
            </w: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5" w:firstLine="0"/>
              <w:jc w:val="center"/>
            </w:pPr>
            <w:r w:rsidRPr="0064549B">
              <w:rPr>
                <w:sz w:val="20"/>
              </w:rPr>
              <w:t xml:space="preserve">6  </w:t>
            </w:r>
          </w:p>
        </w:tc>
        <w:tc>
          <w:tcPr>
            <w:tcW w:w="154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0" w:right="0" w:firstLine="0"/>
              <w:jc w:val="center"/>
            </w:pPr>
          </w:p>
        </w:tc>
        <w:tc>
          <w:tcPr>
            <w:tcW w:w="16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1" w:right="0" w:firstLine="0"/>
              <w:jc w:val="center"/>
            </w:pPr>
          </w:p>
        </w:tc>
        <w:tc>
          <w:tcPr>
            <w:tcW w:w="25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61">
              <w:r w:rsidRPr="0064549B">
                <w:rPr>
                  <w:sz w:val="20"/>
                  <w:u w:val="single" w:color="000000"/>
                </w:rPr>
                <w:t>https</w:t>
              </w:r>
            </w:hyperlink>
            <w:hyperlink r:id="rId62">
              <w:r w:rsidRPr="00BD62B9">
                <w:rPr>
                  <w:sz w:val="20"/>
                  <w:u w:val="single" w:color="000000"/>
                  <w:lang w:val="ru-RU"/>
                </w:rPr>
                <w:t>://</w:t>
              </w:r>
            </w:hyperlink>
            <w:hyperlink r:id="rId63">
              <w:r w:rsidRPr="0064549B">
                <w:rPr>
                  <w:sz w:val="20"/>
                  <w:u w:val="single" w:color="000000"/>
                </w:rPr>
                <w:t>m</w:t>
              </w:r>
            </w:hyperlink>
            <w:hyperlink r:id="rId64">
              <w:r w:rsidRPr="00BD62B9">
                <w:rPr>
                  <w:sz w:val="20"/>
                  <w:u w:val="single" w:color="000000"/>
                  <w:lang w:val="ru-RU"/>
                </w:rPr>
                <w:t>.</w:t>
              </w:r>
            </w:hyperlink>
            <w:hyperlink r:id="rId65">
              <w:r w:rsidRPr="0064549B">
                <w:rPr>
                  <w:sz w:val="20"/>
                  <w:u w:val="single" w:color="000000"/>
                </w:rPr>
                <w:t>edsoo</w:t>
              </w:r>
            </w:hyperlink>
            <w:hyperlink r:id="rId66">
              <w:r w:rsidRPr="00BD62B9">
                <w:rPr>
                  <w:sz w:val="20"/>
                  <w:u w:val="single" w:color="000000"/>
                  <w:lang w:val="ru-RU"/>
                </w:rPr>
                <w:t>.</w:t>
              </w:r>
            </w:hyperlink>
            <w:hyperlink r:id="rId67">
              <w:r w:rsidRPr="0064549B">
                <w:rPr>
                  <w:sz w:val="20"/>
                  <w:u w:val="single" w:color="000000"/>
                </w:rPr>
                <w:t>ru</w:t>
              </w:r>
            </w:hyperlink>
            <w:hyperlink r:id="rId68">
              <w:r w:rsidRPr="00292875">
                <w:rPr>
                  <w:sz w:val="20"/>
                  <w:u w:val="single" w:color="000000"/>
                  <w:lang w:val="ru-RU"/>
                </w:rPr>
                <w:t>/7</w:t>
              </w:r>
            </w:hyperlink>
            <w:hyperlink r:id="rId69">
              <w:r w:rsidRPr="0064549B">
                <w:rPr>
                  <w:sz w:val="20"/>
                  <w:u w:val="single" w:color="000000"/>
                </w:rPr>
                <w:t>f</w:t>
              </w:r>
            </w:hyperlink>
            <w:hyperlink r:id="rId70">
              <w:r w:rsidRPr="00292875">
                <w:rPr>
                  <w:sz w:val="20"/>
                  <w:u w:val="single" w:color="000000"/>
                  <w:lang w:val="ru-RU"/>
                </w:rPr>
                <w:t>419506</w:t>
              </w:r>
            </w:hyperlink>
            <w:hyperlink r:id="rId71">
              <w:r w:rsidRPr="002C6D71">
                <w:rPr>
                  <w:rStyle w:val="Hyperlink"/>
                </w:rPr>
                <w:t>https://m.edsoo.ru/7f419506</w:t>
              </w:r>
            </w:hyperlink>
          </w:p>
        </w:tc>
      </w:tr>
      <w:tr w:rsidR="00DD4217" w:rsidTr="0064549B">
        <w:trPr>
          <w:trHeight w:val="505"/>
        </w:trPr>
        <w:tc>
          <w:tcPr>
            <w:tcW w:w="3232" w:type="dxa"/>
            <w:gridSpan w:val="2"/>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ОБЩЕЕ КОЛИЧЕСТВО ЧАСОВ ПО ПРОГРАММЕ </w:t>
            </w:r>
          </w:p>
        </w:tc>
        <w:tc>
          <w:tcPr>
            <w:tcW w:w="10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5" w:firstLine="0"/>
              <w:jc w:val="center"/>
            </w:pPr>
            <w:r w:rsidRPr="0064549B">
              <w:rPr>
                <w:sz w:val="20"/>
              </w:rPr>
              <w:t xml:space="preserve">34  </w:t>
            </w:r>
          </w:p>
        </w:tc>
        <w:tc>
          <w:tcPr>
            <w:tcW w:w="154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r w:rsidRPr="0064549B">
              <w:rPr>
                <w:sz w:val="20"/>
              </w:rPr>
              <w:t xml:space="preserve"> 0  </w:t>
            </w:r>
          </w:p>
        </w:tc>
        <w:tc>
          <w:tcPr>
            <w:tcW w:w="16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19" w:firstLine="0"/>
              <w:jc w:val="center"/>
            </w:pPr>
            <w:r w:rsidRPr="0064549B">
              <w:rPr>
                <w:sz w:val="20"/>
              </w:rPr>
              <w:t xml:space="preserve"> 0  </w:t>
            </w:r>
          </w:p>
        </w:tc>
        <w:tc>
          <w:tcPr>
            <w:tcW w:w="2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bl>
    <w:p w:rsidR="00DD4217" w:rsidRDefault="00DD4217">
      <w:pPr>
        <w:numPr>
          <w:ilvl w:val="0"/>
          <w:numId w:val="3"/>
        </w:numPr>
        <w:spacing w:after="0" w:line="269" w:lineRule="auto"/>
        <w:ind w:right="1125" w:hanging="180"/>
        <w:jc w:val="center"/>
      </w:pPr>
      <w:r>
        <w:rPr>
          <w:b/>
        </w:rPr>
        <w:t xml:space="preserve">КЛАСС </w:t>
      </w:r>
    </w:p>
    <w:p w:rsidR="00DD4217" w:rsidRDefault="00DD4217">
      <w:pPr>
        <w:spacing w:after="0" w:line="259" w:lineRule="auto"/>
        <w:ind w:left="35" w:right="0" w:firstLine="0"/>
        <w:jc w:val="center"/>
      </w:pPr>
    </w:p>
    <w:tbl>
      <w:tblPr>
        <w:tblW w:w="9930" w:type="dxa"/>
        <w:tblInd w:w="-3" w:type="dxa"/>
        <w:tblCellMar>
          <w:top w:w="94" w:type="dxa"/>
          <w:left w:w="102" w:type="dxa"/>
          <w:right w:w="59" w:type="dxa"/>
        </w:tblCellMar>
        <w:tblLook w:val="00A0"/>
      </w:tblPr>
      <w:tblGrid>
        <w:gridCol w:w="426"/>
        <w:gridCol w:w="1391"/>
        <w:gridCol w:w="605"/>
        <w:gridCol w:w="1716"/>
        <w:gridCol w:w="1762"/>
        <w:gridCol w:w="4213"/>
      </w:tblGrid>
      <w:tr w:rsidR="00DD4217" w:rsidTr="0064549B">
        <w:trPr>
          <w:trHeight w:val="280"/>
        </w:trPr>
        <w:tc>
          <w:tcPr>
            <w:tcW w:w="576"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16" w:line="259" w:lineRule="auto"/>
              <w:ind w:left="80" w:right="0" w:firstLine="0"/>
              <w:jc w:val="left"/>
            </w:pPr>
            <w:r w:rsidRPr="0064549B">
              <w:rPr>
                <w:b/>
                <w:sz w:val="20"/>
              </w:rPr>
              <w:t xml:space="preserve">№ </w:t>
            </w:r>
          </w:p>
          <w:p w:rsidR="00DD4217" w:rsidRDefault="00DD4217" w:rsidP="0064549B">
            <w:pPr>
              <w:spacing w:after="0" w:line="259" w:lineRule="auto"/>
              <w:ind w:left="40" w:right="0" w:firstLine="0"/>
              <w:jc w:val="left"/>
            </w:pPr>
            <w:r w:rsidRPr="0064549B">
              <w:rPr>
                <w:b/>
                <w:sz w:val="20"/>
              </w:rPr>
              <w:t>п/п</w:t>
            </w:r>
          </w:p>
        </w:tc>
        <w:tc>
          <w:tcPr>
            <w:tcW w:w="2571" w:type="dxa"/>
            <w:vMerge w:val="restart"/>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center"/>
              <w:rPr>
                <w:lang w:val="ru-RU"/>
              </w:rPr>
            </w:pPr>
            <w:r w:rsidRPr="00BD62B9">
              <w:rPr>
                <w:b/>
                <w:sz w:val="20"/>
                <w:lang w:val="ru-RU"/>
              </w:rPr>
              <w:t>Наименование разделов и тем программы</w:t>
            </w:r>
          </w:p>
        </w:tc>
        <w:tc>
          <w:tcPr>
            <w:tcW w:w="1031" w:type="dxa"/>
            <w:tcBorders>
              <w:top w:val="single" w:sz="2" w:space="0" w:color="000000"/>
              <w:left w:val="single" w:sz="2" w:space="0" w:color="000000"/>
              <w:bottom w:val="single" w:sz="2" w:space="0" w:color="000000"/>
              <w:right w:val="nil"/>
            </w:tcBorders>
          </w:tcPr>
          <w:p w:rsidR="00DD4217" w:rsidRPr="00BD62B9" w:rsidRDefault="00DD4217" w:rsidP="0064549B">
            <w:pPr>
              <w:spacing w:after="160" w:line="259" w:lineRule="auto"/>
              <w:ind w:left="0" w:right="0" w:firstLine="0"/>
              <w:jc w:val="left"/>
              <w:rPr>
                <w:lang w:val="ru-RU"/>
              </w:rPr>
            </w:pPr>
          </w:p>
        </w:tc>
        <w:tc>
          <w:tcPr>
            <w:tcW w:w="3186" w:type="dxa"/>
            <w:gridSpan w:val="2"/>
            <w:tcBorders>
              <w:top w:val="single" w:sz="2" w:space="0" w:color="000000"/>
              <w:left w:val="nil"/>
              <w:bottom w:val="single" w:sz="2" w:space="0" w:color="000000"/>
              <w:right w:val="single" w:sz="2" w:space="0" w:color="000000"/>
            </w:tcBorders>
          </w:tcPr>
          <w:p w:rsidR="00DD4217" w:rsidRDefault="00DD4217" w:rsidP="0064549B">
            <w:pPr>
              <w:spacing w:after="0" w:line="259" w:lineRule="auto"/>
              <w:ind w:left="160" w:right="0" w:firstLine="0"/>
              <w:jc w:val="left"/>
            </w:pPr>
            <w:r w:rsidRPr="0064549B">
              <w:rPr>
                <w:b/>
                <w:sz w:val="20"/>
              </w:rPr>
              <w:t>Количествочасов</w:t>
            </w:r>
          </w:p>
        </w:tc>
        <w:tc>
          <w:tcPr>
            <w:tcW w:w="2566" w:type="dxa"/>
            <w:vMerge w:val="restart"/>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22" w:firstLine="0"/>
              <w:jc w:val="center"/>
            </w:pPr>
            <w:r w:rsidRPr="0064549B">
              <w:rPr>
                <w:b/>
                <w:sz w:val="20"/>
              </w:rPr>
              <w:t>Электронные (цифровые) образовательныересурсы</w:t>
            </w:r>
          </w:p>
        </w:tc>
      </w:tr>
      <w:tr w:rsidR="00DD4217" w:rsidTr="0064549B">
        <w:trPr>
          <w:trHeight w:val="511"/>
        </w:trPr>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0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4" w:firstLine="0"/>
              <w:jc w:val="center"/>
            </w:pPr>
            <w:r w:rsidRPr="0064549B">
              <w:rPr>
                <w:b/>
                <w:sz w:val="20"/>
              </w:rPr>
              <w:t>Всего</w:t>
            </w:r>
          </w:p>
        </w:tc>
        <w:tc>
          <w:tcPr>
            <w:tcW w:w="1560"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Контрольныеработы</w:t>
            </w:r>
          </w:p>
        </w:tc>
        <w:tc>
          <w:tcPr>
            <w:tcW w:w="1626"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Практическиеработы</w:t>
            </w: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r>
      <w:tr w:rsidR="00DD4217" w:rsidRPr="00292875" w:rsidTr="0064549B">
        <w:trPr>
          <w:trHeight w:val="510"/>
        </w:trPr>
        <w:tc>
          <w:tcPr>
            <w:tcW w:w="57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 </w:t>
            </w:r>
          </w:p>
        </w:tc>
        <w:tc>
          <w:tcPr>
            <w:tcW w:w="257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"Безопасность в природной среде" </w:t>
            </w:r>
          </w:p>
        </w:tc>
        <w:tc>
          <w:tcPr>
            <w:tcW w:w="10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9" w:firstLine="0"/>
              <w:jc w:val="center"/>
            </w:pPr>
            <w:r w:rsidRPr="0064549B">
              <w:rPr>
                <w:sz w:val="20"/>
              </w:rPr>
              <w:t xml:space="preserve">9  </w:t>
            </w:r>
          </w:p>
        </w:tc>
        <w:tc>
          <w:tcPr>
            <w:tcW w:w="15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2" w:right="0" w:firstLine="0"/>
              <w:jc w:val="center"/>
            </w:pPr>
          </w:p>
        </w:tc>
        <w:tc>
          <w:tcPr>
            <w:tcW w:w="16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8" w:right="0" w:firstLine="0"/>
              <w:jc w:val="center"/>
            </w:pPr>
          </w:p>
        </w:tc>
        <w:tc>
          <w:tcPr>
            <w:tcW w:w="25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72">
              <w:r w:rsidRPr="0064549B">
                <w:rPr>
                  <w:sz w:val="20"/>
                  <w:u w:val="single" w:color="000000"/>
                </w:rPr>
                <w:t>https</w:t>
              </w:r>
            </w:hyperlink>
            <w:hyperlink r:id="rId73">
              <w:r w:rsidRPr="00BD62B9">
                <w:rPr>
                  <w:sz w:val="20"/>
                  <w:u w:val="single" w:color="000000"/>
                  <w:lang w:val="ru-RU"/>
                </w:rPr>
                <w:t>://</w:t>
              </w:r>
            </w:hyperlink>
            <w:hyperlink r:id="rId74">
              <w:r w:rsidRPr="0064549B">
                <w:rPr>
                  <w:sz w:val="20"/>
                  <w:u w:val="single" w:color="000000"/>
                </w:rPr>
                <w:t>m</w:t>
              </w:r>
            </w:hyperlink>
            <w:hyperlink r:id="rId75">
              <w:r w:rsidRPr="00BD62B9">
                <w:rPr>
                  <w:sz w:val="20"/>
                  <w:u w:val="single" w:color="000000"/>
                  <w:lang w:val="ru-RU"/>
                </w:rPr>
                <w:t>.</w:t>
              </w:r>
            </w:hyperlink>
            <w:hyperlink r:id="rId76">
              <w:r w:rsidRPr="0064549B">
                <w:rPr>
                  <w:sz w:val="20"/>
                  <w:u w:val="single" w:color="000000"/>
                </w:rPr>
                <w:t>edsoo</w:t>
              </w:r>
            </w:hyperlink>
            <w:hyperlink r:id="rId77">
              <w:r w:rsidRPr="00BD62B9">
                <w:rPr>
                  <w:sz w:val="20"/>
                  <w:u w:val="single" w:color="000000"/>
                  <w:lang w:val="ru-RU"/>
                </w:rPr>
                <w:t>.</w:t>
              </w:r>
            </w:hyperlink>
            <w:hyperlink r:id="rId78">
              <w:r w:rsidRPr="0064549B">
                <w:rPr>
                  <w:sz w:val="20"/>
                  <w:u w:val="single" w:color="000000"/>
                </w:rPr>
                <w:t>ru</w:t>
              </w:r>
            </w:hyperlink>
            <w:hyperlink r:id="rId79">
              <w:r w:rsidRPr="00292875">
                <w:rPr>
                  <w:sz w:val="20"/>
                  <w:u w:val="single" w:color="000000"/>
                  <w:lang w:val="ru-RU"/>
                </w:rPr>
                <w:t>/7</w:t>
              </w:r>
            </w:hyperlink>
            <w:hyperlink r:id="rId80">
              <w:r w:rsidRPr="0064549B">
                <w:rPr>
                  <w:sz w:val="20"/>
                  <w:u w:val="single" w:color="000000"/>
                </w:rPr>
                <w:t>f</w:t>
              </w:r>
            </w:hyperlink>
            <w:hyperlink r:id="rId81">
              <w:r w:rsidRPr="00292875">
                <w:rPr>
                  <w:sz w:val="20"/>
                  <w:u w:val="single" w:color="000000"/>
                  <w:lang w:val="ru-RU"/>
                </w:rPr>
                <w:t>41</w:t>
              </w:r>
            </w:hyperlink>
            <w:hyperlink r:id="rId82">
              <w:r w:rsidRPr="0064549B">
                <w:rPr>
                  <w:sz w:val="20"/>
                  <w:u w:val="single" w:color="000000"/>
                </w:rPr>
                <w:t>b</w:t>
              </w:r>
            </w:hyperlink>
            <w:hyperlink r:id="rId83">
              <w:r w:rsidRPr="00292875">
                <w:rPr>
                  <w:sz w:val="20"/>
                  <w:u w:val="single" w:color="000000"/>
                  <w:lang w:val="ru-RU"/>
                </w:rPr>
                <w:t>590</w:t>
              </w:r>
            </w:hyperlink>
            <w:hyperlink r:id="rId84">
              <w:r w:rsidRPr="002C6D71">
                <w:rPr>
                  <w:rStyle w:val="Hyperlink"/>
                </w:rPr>
                <w:t>https://m.edsoo.ru/7f41b590</w:t>
              </w:r>
            </w:hyperlink>
          </w:p>
        </w:tc>
      </w:tr>
      <w:tr w:rsidR="00DD4217" w:rsidRPr="00292875" w:rsidTr="0064549B">
        <w:trPr>
          <w:trHeight w:val="740"/>
        </w:trPr>
        <w:tc>
          <w:tcPr>
            <w:tcW w:w="57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 </w:t>
            </w:r>
          </w:p>
        </w:tc>
        <w:tc>
          <w:tcPr>
            <w:tcW w:w="257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"Основы медицинских знаний. Оказание первой помощи" </w:t>
            </w:r>
          </w:p>
        </w:tc>
        <w:tc>
          <w:tcPr>
            <w:tcW w:w="10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9" w:firstLine="0"/>
              <w:jc w:val="center"/>
            </w:pPr>
            <w:r w:rsidRPr="0064549B">
              <w:rPr>
                <w:sz w:val="20"/>
              </w:rPr>
              <w:t xml:space="preserve">7  </w:t>
            </w:r>
          </w:p>
        </w:tc>
        <w:tc>
          <w:tcPr>
            <w:tcW w:w="15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2" w:right="0" w:firstLine="0"/>
              <w:jc w:val="center"/>
            </w:pPr>
          </w:p>
        </w:tc>
        <w:tc>
          <w:tcPr>
            <w:tcW w:w="16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8" w:right="0" w:firstLine="0"/>
              <w:jc w:val="center"/>
            </w:pPr>
          </w:p>
        </w:tc>
        <w:tc>
          <w:tcPr>
            <w:tcW w:w="25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85">
              <w:r w:rsidRPr="0064549B">
                <w:rPr>
                  <w:sz w:val="20"/>
                  <w:u w:val="single" w:color="000000"/>
                </w:rPr>
                <w:t>https</w:t>
              </w:r>
            </w:hyperlink>
            <w:hyperlink r:id="rId86">
              <w:r w:rsidRPr="00BD62B9">
                <w:rPr>
                  <w:sz w:val="20"/>
                  <w:u w:val="single" w:color="000000"/>
                  <w:lang w:val="ru-RU"/>
                </w:rPr>
                <w:t>://</w:t>
              </w:r>
            </w:hyperlink>
            <w:hyperlink r:id="rId87">
              <w:r w:rsidRPr="0064549B">
                <w:rPr>
                  <w:sz w:val="20"/>
                  <w:u w:val="single" w:color="000000"/>
                </w:rPr>
                <w:t>m</w:t>
              </w:r>
            </w:hyperlink>
            <w:hyperlink r:id="rId88">
              <w:r w:rsidRPr="00BD62B9">
                <w:rPr>
                  <w:sz w:val="20"/>
                  <w:u w:val="single" w:color="000000"/>
                  <w:lang w:val="ru-RU"/>
                </w:rPr>
                <w:t>.</w:t>
              </w:r>
            </w:hyperlink>
            <w:hyperlink r:id="rId89">
              <w:r w:rsidRPr="0064549B">
                <w:rPr>
                  <w:sz w:val="20"/>
                  <w:u w:val="single" w:color="000000"/>
                </w:rPr>
                <w:t>edsoo</w:t>
              </w:r>
            </w:hyperlink>
            <w:hyperlink r:id="rId90">
              <w:r w:rsidRPr="00BD62B9">
                <w:rPr>
                  <w:sz w:val="20"/>
                  <w:u w:val="single" w:color="000000"/>
                  <w:lang w:val="ru-RU"/>
                </w:rPr>
                <w:t>.</w:t>
              </w:r>
            </w:hyperlink>
            <w:hyperlink r:id="rId91">
              <w:r w:rsidRPr="0064549B">
                <w:rPr>
                  <w:sz w:val="20"/>
                  <w:u w:val="single" w:color="000000"/>
                </w:rPr>
                <w:t>ru</w:t>
              </w:r>
            </w:hyperlink>
            <w:hyperlink r:id="rId92">
              <w:r w:rsidRPr="00292875">
                <w:rPr>
                  <w:sz w:val="20"/>
                  <w:u w:val="single" w:color="000000"/>
                  <w:lang w:val="ru-RU"/>
                </w:rPr>
                <w:t>/7</w:t>
              </w:r>
            </w:hyperlink>
            <w:hyperlink r:id="rId93">
              <w:r w:rsidRPr="0064549B">
                <w:rPr>
                  <w:sz w:val="20"/>
                  <w:u w:val="single" w:color="000000"/>
                </w:rPr>
                <w:t>f</w:t>
              </w:r>
            </w:hyperlink>
            <w:hyperlink r:id="rId94">
              <w:r w:rsidRPr="00292875">
                <w:rPr>
                  <w:sz w:val="20"/>
                  <w:u w:val="single" w:color="000000"/>
                  <w:lang w:val="ru-RU"/>
                </w:rPr>
                <w:t>41</w:t>
              </w:r>
            </w:hyperlink>
            <w:hyperlink r:id="rId95">
              <w:r w:rsidRPr="0064549B">
                <w:rPr>
                  <w:sz w:val="20"/>
                  <w:u w:val="single" w:color="000000"/>
                </w:rPr>
                <w:t>b</w:t>
              </w:r>
            </w:hyperlink>
            <w:hyperlink r:id="rId96">
              <w:r w:rsidRPr="00292875">
                <w:rPr>
                  <w:sz w:val="20"/>
                  <w:u w:val="single" w:color="000000"/>
                  <w:lang w:val="ru-RU"/>
                </w:rPr>
                <w:t>590</w:t>
              </w:r>
            </w:hyperlink>
            <w:hyperlink r:id="rId97">
              <w:r w:rsidRPr="002C6D71">
                <w:rPr>
                  <w:rStyle w:val="Hyperlink"/>
                </w:rPr>
                <w:t>https://m.edsoo.ru/7f41b590</w:t>
              </w:r>
            </w:hyperlink>
          </w:p>
        </w:tc>
      </w:tr>
      <w:tr w:rsidR="00DD4217" w:rsidRPr="00292875" w:rsidTr="0064549B">
        <w:trPr>
          <w:trHeight w:val="511"/>
        </w:trPr>
        <w:tc>
          <w:tcPr>
            <w:tcW w:w="57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 </w:t>
            </w:r>
          </w:p>
        </w:tc>
        <w:tc>
          <w:tcPr>
            <w:tcW w:w="257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 xml:space="preserve">Модуль "Безопасность в социуме" </w:t>
            </w:r>
          </w:p>
        </w:tc>
        <w:tc>
          <w:tcPr>
            <w:tcW w:w="10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9" w:firstLine="0"/>
              <w:jc w:val="center"/>
            </w:pPr>
            <w:r w:rsidRPr="0064549B">
              <w:rPr>
                <w:sz w:val="20"/>
              </w:rPr>
              <w:t xml:space="preserve"> 6  </w:t>
            </w:r>
          </w:p>
        </w:tc>
        <w:tc>
          <w:tcPr>
            <w:tcW w:w="15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2" w:right="0" w:firstLine="0"/>
              <w:jc w:val="center"/>
            </w:pPr>
          </w:p>
        </w:tc>
        <w:tc>
          <w:tcPr>
            <w:tcW w:w="16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8" w:right="0" w:firstLine="0"/>
              <w:jc w:val="center"/>
            </w:pPr>
          </w:p>
        </w:tc>
        <w:tc>
          <w:tcPr>
            <w:tcW w:w="25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98">
              <w:r w:rsidRPr="0064549B">
                <w:rPr>
                  <w:sz w:val="20"/>
                  <w:u w:val="single" w:color="000000"/>
                </w:rPr>
                <w:t>https</w:t>
              </w:r>
            </w:hyperlink>
            <w:hyperlink r:id="rId99">
              <w:r w:rsidRPr="00BD62B9">
                <w:rPr>
                  <w:sz w:val="20"/>
                  <w:u w:val="single" w:color="000000"/>
                  <w:lang w:val="ru-RU"/>
                </w:rPr>
                <w:t>://</w:t>
              </w:r>
            </w:hyperlink>
            <w:hyperlink r:id="rId100">
              <w:r w:rsidRPr="0064549B">
                <w:rPr>
                  <w:sz w:val="20"/>
                  <w:u w:val="single" w:color="000000"/>
                </w:rPr>
                <w:t>m</w:t>
              </w:r>
            </w:hyperlink>
            <w:hyperlink r:id="rId101">
              <w:r w:rsidRPr="00BD62B9">
                <w:rPr>
                  <w:sz w:val="20"/>
                  <w:u w:val="single" w:color="000000"/>
                  <w:lang w:val="ru-RU"/>
                </w:rPr>
                <w:t>.</w:t>
              </w:r>
            </w:hyperlink>
            <w:hyperlink r:id="rId102">
              <w:r w:rsidRPr="0064549B">
                <w:rPr>
                  <w:sz w:val="20"/>
                  <w:u w:val="single" w:color="000000"/>
                </w:rPr>
                <w:t>edsoo</w:t>
              </w:r>
            </w:hyperlink>
            <w:hyperlink r:id="rId103">
              <w:r w:rsidRPr="00BD62B9">
                <w:rPr>
                  <w:sz w:val="20"/>
                  <w:u w:val="single" w:color="000000"/>
                  <w:lang w:val="ru-RU"/>
                </w:rPr>
                <w:t>.</w:t>
              </w:r>
            </w:hyperlink>
            <w:hyperlink r:id="rId104">
              <w:r w:rsidRPr="0064549B">
                <w:rPr>
                  <w:sz w:val="20"/>
                  <w:u w:val="single" w:color="000000"/>
                </w:rPr>
                <w:t>ru</w:t>
              </w:r>
            </w:hyperlink>
            <w:hyperlink r:id="rId105">
              <w:r w:rsidRPr="00292875">
                <w:rPr>
                  <w:sz w:val="20"/>
                  <w:u w:val="single" w:color="000000"/>
                  <w:lang w:val="ru-RU"/>
                </w:rPr>
                <w:t>/7</w:t>
              </w:r>
            </w:hyperlink>
            <w:hyperlink r:id="rId106">
              <w:r w:rsidRPr="0064549B">
                <w:rPr>
                  <w:sz w:val="20"/>
                  <w:u w:val="single" w:color="000000"/>
                </w:rPr>
                <w:t>f</w:t>
              </w:r>
            </w:hyperlink>
            <w:hyperlink r:id="rId107">
              <w:r w:rsidRPr="00292875">
                <w:rPr>
                  <w:sz w:val="20"/>
                  <w:u w:val="single" w:color="000000"/>
                  <w:lang w:val="ru-RU"/>
                </w:rPr>
                <w:t>41</w:t>
              </w:r>
            </w:hyperlink>
            <w:hyperlink r:id="rId108">
              <w:r w:rsidRPr="0064549B">
                <w:rPr>
                  <w:sz w:val="20"/>
                  <w:u w:val="single" w:color="000000"/>
                </w:rPr>
                <w:t>b</w:t>
              </w:r>
            </w:hyperlink>
            <w:hyperlink r:id="rId109">
              <w:r w:rsidRPr="00292875">
                <w:rPr>
                  <w:sz w:val="20"/>
                  <w:u w:val="single" w:color="000000"/>
                  <w:lang w:val="ru-RU"/>
                </w:rPr>
                <w:t>590</w:t>
              </w:r>
            </w:hyperlink>
            <w:hyperlink r:id="rId110">
              <w:r w:rsidRPr="002C6D71">
                <w:rPr>
                  <w:rStyle w:val="Hyperlink"/>
                </w:rPr>
                <w:t>https://m.edsoo.ru/7f41b590</w:t>
              </w:r>
            </w:hyperlink>
          </w:p>
        </w:tc>
      </w:tr>
      <w:tr w:rsidR="00DD4217" w:rsidRPr="00292875" w:rsidTr="0064549B">
        <w:trPr>
          <w:trHeight w:val="735"/>
        </w:trPr>
        <w:tc>
          <w:tcPr>
            <w:tcW w:w="57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4 </w:t>
            </w:r>
          </w:p>
        </w:tc>
        <w:tc>
          <w:tcPr>
            <w:tcW w:w="257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"Безопасность в информационном пространстве" </w:t>
            </w:r>
          </w:p>
        </w:tc>
        <w:tc>
          <w:tcPr>
            <w:tcW w:w="10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9" w:firstLine="0"/>
              <w:jc w:val="center"/>
            </w:pPr>
            <w:r w:rsidRPr="0064549B">
              <w:rPr>
                <w:sz w:val="20"/>
              </w:rPr>
              <w:t xml:space="preserve">5  </w:t>
            </w:r>
          </w:p>
        </w:tc>
        <w:tc>
          <w:tcPr>
            <w:tcW w:w="15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2" w:right="0" w:firstLine="0"/>
              <w:jc w:val="center"/>
            </w:pPr>
          </w:p>
        </w:tc>
        <w:tc>
          <w:tcPr>
            <w:tcW w:w="16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8" w:right="0" w:firstLine="0"/>
              <w:jc w:val="center"/>
            </w:pPr>
          </w:p>
        </w:tc>
        <w:tc>
          <w:tcPr>
            <w:tcW w:w="25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111">
              <w:r w:rsidRPr="0064549B">
                <w:rPr>
                  <w:sz w:val="20"/>
                  <w:u w:val="single" w:color="000000"/>
                </w:rPr>
                <w:t>https</w:t>
              </w:r>
            </w:hyperlink>
            <w:hyperlink r:id="rId112">
              <w:r w:rsidRPr="00BD62B9">
                <w:rPr>
                  <w:sz w:val="20"/>
                  <w:u w:val="single" w:color="000000"/>
                  <w:lang w:val="ru-RU"/>
                </w:rPr>
                <w:t>://</w:t>
              </w:r>
            </w:hyperlink>
            <w:hyperlink r:id="rId113">
              <w:r w:rsidRPr="0064549B">
                <w:rPr>
                  <w:sz w:val="20"/>
                  <w:u w:val="single" w:color="000000"/>
                </w:rPr>
                <w:t>m</w:t>
              </w:r>
            </w:hyperlink>
            <w:hyperlink r:id="rId114">
              <w:r w:rsidRPr="00BD62B9">
                <w:rPr>
                  <w:sz w:val="20"/>
                  <w:u w:val="single" w:color="000000"/>
                  <w:lang w:val="ru-RU"/>
                </w:rPr>
                <w:t>.</w:t>
              </w:r>
            </w:hyperlink>
            <w:hyperlink r:id="rId115">
              <w:r w:rsidRPr="0064549B">
                <w:rPr>
                  <w:sz w:val="20"/>
                  <w:u w:val="single" w:color="000000"/>
                </w:rPr>
                <w:t>edsoo</w:t>
              </w:r>
            </w:hyperlink>
            <w:hyperlink r:id="rId116">
              <w:r w:rsidRPr="00BD62B9">
                <w:rPr>
                  <w:sz w:val="20"/>
                  <w:u w:val="single" w:color="000000"/>
                  <w:lang w:val="ru-RU"/>
                </w:rPr>
                <w:t>.</w:t>
              </w:r>
            </w:hyperlink>
            <w:hyperlink r:id="rId117">
              <w:r w:rsidRPr="0064549B">
                <w:rPr>
                  <w:sz w:val="20"/>
                  <w:u w:val="single" w:color="000000"/>
                </w:rPr>
                <w:t>ru</w:t>
              </w:r>
            </w:hyperlink>
            <w:hyperlink r:id="rId118">
              <w:r w:rsidRPr="00292875">
                <w:rPr>
                  <w:sz w:val="20"/>
                  <w:u w:val="single" w:color="000000"/>
                  <w:lang w:val="ru-RU"/>
                </w:rPr>
                <w:t>/7</w:t>
              </w:r>
            </w:hyperlink>
            <w:hyperlink r:id="rId119">
              <w:r w:rsidRPr="0064549B">
                <w:rPr>
                  <w:sz w:val="20"/>
                  <w:u w:val="single" w:color="000000"/>
                </w:rPr>
                <w:t>f</w:t>
              </w:r>
            </w:hyperlink>
            <w:hyperlink r:id="rId120">
              <w:r w:rsidRPr="00292875">
                <w:rPr>
                  <w:sz w:val="20"/>
                  <w:u w:val="single" w:color="000000"/>
                  <w:lang w:val="ru-RU"/>
                </w:rPr>
                <w:t>41</w:t>
              </w:r>
            </w:hyperlink>
            <w:hyperlink r:id="rId121">
              <w:r w:rsidRPr="0064549B">
                <w:rPr>
                  <w:sz w:val="20"/>
                  <w:u w:val="single" w:color="000000"/>
                </w:rPr>
                <w:t>b</w:t>
              </w:r>
            </w:hyperlink>
            <w:hyperlink r:id="rId122">
              <w:r w:rsidRPr="00292875">
                <w:rPr>
                  <w:sz w:val="20"/>
                  <w:u w:val="single" w:color="000000"/>
                  <w:lang w:val="ru-RU"/>
                </w:rPr>
                <w:t>590</w:t>
              </w:r>
            </w:hyperlink>
            <w:hyperlink r:id="rId123">
              <w:r w:rsidRPr="002C6D71">
                <w:rPr>
                  <w:rStyle w:val="Hyperlink"/>
                </w:rPr>
                <w:t>https://m.edsoo.ru/7f41b590</w:t>
              </w:r>
            </w:hyperlink>
          </w:p>
        </w:tc>
      </w:tr>
      <w:tr w:rsidR="00DD4217" w:rsidRPr="00292875" w:rsidTr="0064549B">
        <w:trPr>
          <w:trHeight w:val="971"/>
        </w:trPr>
        <w:tc>
          <w:tcPr>
            <w:tcW w:w="57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5 </w:t>
            </w:r>
          </w:p>
        </w:tc>
        <w:tc>
          <w:tcPr>
            <w:tcW w:w="257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Модуль "Основы противодействия экстремизму и терроризму" </w:t>
            </w:r>
          </w:p>
        </w:tc>
        <w:tc>
          <w:tcPr>
            <w:tcW w:w="10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r w:rsidRPr="0064549B">
              <w:rPr>
                <w:sz w:val="20"/>
              </w:rPr>
              <w:t xml:space="preserve">7  </w:t>
            </w:r>
          </w:p>
        </w:tc>
        <w:tc>
          <w:tcPr>
            <w:tcW w:w="15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68" w:right="0" w:firstLine="0"/>
              <w:jc w:val="center"/>
            </w:pPr>
          </w:p>
        </w:tc>
        <w:tc>
          <w:tcPr>
            <w:tcW w:w="16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63" w:right="0" w:firstLine="0"/>
              <w:jc w:val="center"/>
            </w:pPr>
          </w:p>
        </w:tc>
        <w:tc>
          <w:tcPr>
            <w:tcW w:w="25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0" w:right="0" w:firstLine="0"/>
              <w:jc w:val="left"/>
              <w:rPr>
                <w:lang w:val="ru-RU"/>
              </w:rPr>
            </w:pPr>
            <w:hyperlink r:id="rId124">
              <w:r w:rsidRPr="0064549B">
                <w:rPr>
                  <w:sz w:val="20"/>
                  <w:u w:val="single" w:color="000000"/>
                </w:rPr>
                <w:t>https</w:t>
              </w:r>
            </w:hyperlink>
            <w:hyperlink r:id="rId125">
              <w:r w:rsidRPr="00BD62B9">
                <w:rPr>
                  <w:sz w:val="20"/>
                  <w:u w:val="single" w:color="000000"/>
                  <w:lang w:val="ru-RU"/>
                </w:rPr>
                <w:t>://</w:t>
              </w:r>
            </w:hyperlink>
            <w:hyperlink r:id="rId126">
              <w:r w:rsidRPr="0064549B">
                <w:rPr>
                  <w:sz w:val="20"/>
                  <w:u w:val="single" w:color="000000"/>
                </w:rPr>
                <w:t>m</w:t>
              </w:r>
            </w:hyperlink>
            <w:hyperlink r:id="rId127">
              <w:r w:rsidRPr="00BD62B9">
                <w:rPr>
                  <w:sz w:val="20"/>
                  <w:u w:val="single" w:color="000000"/>
                  <w:lang w:val="ru-RU"/>
                </w:rPr>
                <w:t>.</w:t>
              </w:r>
            </w:hyperlink>
            <w:hyperlink r:id="rId128">
              <w:r w:rsidRPr="0064549B">
                <w:rPr>
                  <w:sz w:val="20"/>
                  <w:u w:val="single" w:color="000000"/>
                </w:rPr>
                <w:t>edsoo</w:t>
              </w:r>
            </w:hyperlink>
            <w:hyperlink r:id="rId129">
              <w:r w:rsidRPr="00BD62B9">
                <w:rPr>
                  <w:sz w:val="20"/>
                  <w:u w:val="single" w:color="000000"/>
                  <w:lang w:val="ru-RU"/>
                </w:rPr>
                <w:t>.</w:t>
              </w:r>
            </w:hyperlink>
            <w:hyperlink r:id="rId130">
              <w:r w:rsidRPr="0064549B">
                <w:rPr>
                  <w:sz w:val="20"/>
                  <w:u w:val="single" w:color="000000"/>
                </w:rPr>
                <w:t>ru</w:t>
              </w:r>
            </w:hyperlink>
            <w:hyperlink r:id="rId131">
              <w:r w:rsidRPr="00292875">
                <w:rPr>
                  <w:sz w:val="20"/>
                  <w:u w:val="single" w:color="000000"/>
                  <w:lang w:val="ru-RU"/>
                </w:rPr>
                <w:t>/7</w:t>
              </w:r>
            </w:hyperlink>
            <w:hyperlink r:id="rId132">
              <w:r w:rsidRPr="0064549B">
                <w:rPr>
                  <w:sz w:val="20"/>
                  <w:u w:val="single" w:color="000000"/>
                </w:rPr>
                <w:t>f</w:t>
              </w:r>
            </w:hyperlink>
            <w:hyperlink r:id="rId133">
              <w:r w:rsidRPr="00292875">
                <w:rPr>
                  <w:sz w:val="20"/>
                  <w:u w:val="single" w:color="000000"/>
                  <w:lang w:val="ru-RU"/>
                </w:rPr>
                <w:t>41</w:t>
              </w:r>
            </w:hyperlink>
            <w:hyperlink r:id="rId134">
              <w:r w:rsidRPr="0064549B">
                <w:rPr>
                  <w:sz w:val="20"/>
                  <w:u w:val="single" w:color="000000"/>
                </w:rPr>
                <w:t>b</w:t>
              </w:r>
            </w:hyperlink>
            <w:hyperlink r:id="rId135">
              <w:r w:rsidRPr="00292875">
                <w:rPr>
                  <w:sz w:val="20"/>
                  <w:u w:val="single" w:color="000000"/>
                  <w:lang w:val="ru-RU"/>
                </w:rPr>
                <w:t>590</w:t>
              </w:r>
            </w:hyperlink>
            <w:hyperlink r:id="rId136">
              <w:r w:rsidRPr="002C6D71">
                <w:rPr>
                  <w:rStyle w:val="Hyperlink"/>
                </w:rPr>
                <w:t>https://m.edsoo.ru/7f41b590</w:t>
              </w:r>
            </w:hyperlink>
          </w:p>
        </w:tc>
      </w:tr>
      <w:tr w:rsidR="00DD4217" w:rsidTr="0064549B">
        <w:trPr>
          <w:trHeight w:val="505"/>
        </w:trPr>
        <w:tc>
          <w:tcPr>
            <w:tcW w:w="3147" w:type="dxa"/>
            <w:gridSpan w:val="2"/>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ОБЩЕЕ КОЛИЧЕСТВО ЧАСОВ ПО ПРОГРАММЕ </w:t>
            </w:r>
          </w:p>
        </w:tc>
        <w:tc>
          <w:tcPr>
            <w:tcW w:w="10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r w:rsidRPr="0064549B">
              <w:rPr>
                <w:sz w:val="20"/>
              </w:rPr>
              <w:t xml:space="preserve">34  </w:t>
            </w:r>
          </w:p>
        </w:tc>
        <w:tc>
          <w:tcPr>
            <w:tcW w:w="15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8" w:right="0" w:firstLine="0"/>
              <w:jc w:val="center"/>
            </w:pPr>
            <w:r w:rsidRPr="0064549B">
              <w:rPr>
                <w:sz w:val="20"/>
              </w:rPr>
              <w:t xml:space="preserve"> 0  </w:t>
            </w:r>
          </w:p>
        </w:tc>
        <w:tc>
          <w:tcPr>
            <w:tcW w:w="16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3" w:right="0" w:firstLine="0"/>
              <w:jc w:val="center"/>
            </w:pPr>
            <w:r w:rsidRPr="0064549B">
              <w:rPr>
                <w:sz w:val="20"/>
              </w:rPr>
              <w:t xml:space="preserve"> 0  </w:t>
            </w:r>
          </w:p>
        </w:tc>
        <w:tc>
          <w:tcPr>
            <w:tcW w:w="25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bl>
    <w:p w:rsidR="00DD4217" w:rsidRDefault="00DD4217">
      <w:pPr>
        <w:spacing w:after="26" w:line="259" w:lineRule="auto"/>
        <w:ind w:left="0" w:right="0" w:firstLine="0"/>
        <w:jc w:val="left"/>
      </w:pPr>
    </w:p>
    <w:p w:rsidR="00DD4217" w:rsidRDefault="00DD4217">
      <w:pPr>
        <w:spacing w:after="0" w:line="259" w:lineRule="auto"/>
        <w:ind w:right="3109"/>
        <w:jc w:val="right"/>
      </w:pPr>
      <w:r>
        <w:rPr>
          <w:b/>
        </w:rPr>
        <w:t xml:space="preserve">ПОУРОЧНОЕ ПЛАНИРОВАНИЕ </w:t>
      </w:r>
    </w:p>
    <w:p w:rsidR="00DD4217" w:rsidRDefault="00DD4217">
      <w:pPr>
        <w:spacing w:after="23" w:line="259" w:lineRule="auto"/>
        <w:ind w:left="35" w:right="0" w:firstLine="0"/>
        <w:jc w:val="center"/>
      </w:pPr>
    </w:p>
    <w:p w:rsidR="00DD4217" w:rsidRDefault="00DD4217">
      <w:pPr>
        <w:numPr>
          <w:ilvl w:val="0"/>
          <w:numId w:val="4"/>
        </w:numPr>
        <w:spacing w:after="5" w:line="270" w:lineRule="auto"/>
        <w:ind w:right="2228" w:hanging="180"/>
      </w:pPr>
      <w:r>
        <w:rPr>
          <w:b/>
        </w:rPr>
        <w:t xml:space="preserve">КЛАСС </w:t>
      </w:r>
    </w:p>
    <w:p w:rsidR="00DD4217" w:rsidRDefault="00DD4217">
      <w:pPr>
        <w:spacing w:after="0" w:line="259" w:lineRule="auto"/>
        <w:ind w:left="0" w:right="0" w:firstLine="0"/>
        <w:jc w:val="left"/>
      </w:pPr>
    </w:p>
    <w:tbl>
      <w:tblPr>
        <w:tblW w:w="9930" w:type="dxa"/>
        <w:tblInd w:w="-3" w:type="dxa"/>
        <w:tblCellMar>
          <w:top w:w="93" w:type="dxa"/>
          <w:left w:w="102" w:type="dxa"/>
          <w:right w:w="58" w:type="dxa"/>
        </w:tblCellMar>
        <w:tblLook w:val="00A0"/>
      </w:tblPr>
      <w:tblGrid>
        <w:gridCol w:w="367"/>
        <w:gridCol w:w="1725"/>
        <w:gridCol w:w="538"/>
        <w:gridCol w:w="1519"/>
        <w:gridCol w:w="1559"/>
        <w:gridCol w:w="1063"/>
        <w:gridCol w:w="3341"/>
      </w:tblGrid>
      <w:tr w:rsidR="00DD4217" w:rsidTr="0064549B">
        <w:trPr>
          <w:trHeight w:val="280"/>
        </w:trPr>
        <w:tc>
          <w:tcPr>
            <w:tcW w:w="511"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16" w:line="259" w:lineRule="auto"/>
              <w:ind w:left="50" w:right="0" w:firstLine="0"/>
              <w:jc w:val="left"/>
            </w:pPr>
            <w:r w:rsidRPr="0064549B">
              <w:rPr>
                <w:b/>
                <w:sz w:val="20"/>
              </w:rPr>
              <w:t xml:space="preserve">№ </w:t>
            </w:r>
          </w:p>
          <w:p w:rsidR="00DD4217" w:rsidRDefault="00DD4217" w:rsidP="0064549B">
            <w:pPr>
              <w:spacing w:after="0" w:line="259" w:lineRule="auto"/>
              <w:ind w:left="5" w:right="0" w:firstLine="0"/>
              <w:jc w:val="left"/>
            </w:pPr>
            <w:r w:rsidRPr="0064549B">
              <w:rPr>
                <w:b/>
                <w:sz w:val="20"/>
              </w:rPr>
              <w:t>п/п</w:t>
            </w:r>
          </w:p>
        </w:tc>
        <w:tc>
          <w:tcPr>
            <w:tcW w:w="2131"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5" w:firstLine="0"/>
              <w:jc w:val="center"/>
            </w:pPr>
            <w:r w:rsidRPr="0064549B">
              <w:rPr>
                <w:b/>
                <w:sz w:val="20"/>
              </w:rPr>
              <w:t>Темаурока</w:t>
            </w:r>
          </w:p>
        </w:tc>
        <w:tc>
          <w:tcPr>
            <w:tcW w:w="3767" w:type="dxa"/>
            <w:gridSpan w:val="3"/>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53" w:firstLine="0"/>
              <w:jc w:val="center"/>
            </w:pPr>
            <w:r w:rsidRPr="0064549B">
              <w:rPr>
                <w:b/>
                <w:sz w:val="20"/>
              </w:rPr>
              <w:t>Количествочасов</w:t>
            </w:r>
          </w:p>
        </w:tc>
        <w:tc>
          <w:tcPr>
            <w:tcW w:w="1055"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center"/>
            </w:pPr>
            <w:r w:rsidRPr="0064549B">
              <w:rPr>
                <w:b/>
                <w:sz w:val="20"/>
              </w:rPr>
              <w:t>Датаизучения</w:t>
            </w:r>
          </w:p>
        </w:tc>
        <w:tc>
          <w:tcPr>
            <w:tcW w:w="2466" w:type="dxa"/>
            <w:vMerge w:val="restart"/>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Электронныецифровыеобразовательныересурсы</w:t>
            </w:r>
          </w:p>
        </w:tc>
      </w:tr>
      <w:tr w:rsidR="00DD4217" w:rsidTr="0064549B">
        <w:trPr>
          <w:trHeight w:val="511"/>
        </w:trPr>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0" w:right="0" w:firstLine="0"/>
              <w:jc w:val="left"/>
            </w:pPr>
            <w:r w:rsidRPr="0064549B">
              <w:rPr>
                <w:b/>
                <w:sz w:val="20"/>
              </w:rPr>
              <w:t>Всего</w:t>
            </w:r>
          </w:p>
        </w:tc>
        <w:tc>
          <w:tcPr>
            <w:tcW w:w="146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Контрольныеработы</w:t>
            </w:r>
          </w:p>
        </w:tc>
        <w:tc>
          <w:tcPr>
            <w:tcW w:w="15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Практическиеработы</w:t>
            </w: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r>
      <w:tr w:rsidR="00DD4217" w:rsidTr="0064549B">
        <w:trPr>
          <w:trHeight w:val="97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38" w:firstLine="0"/>
              <w:jc w:val="left"/>
              <w:rPr>
                <w:lang w:val="ru-RU"/>
              </w:rPr>
            </w:pPr>
            <w:r w:rsidRPr="00BD62B9">
              <w:rPr>
                <w:sz w:val="20"/>
                <w:lang w:val="ru-RU"/>
              </w:rPr>
              <w:t xml:space="preserve">Роль безопасности в жизни человека, общества, государства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166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76" w:firstLine="0"/>
              <w:jc w:val="left"/>
            </w:pPr>
            <w:r w:rsidRPr="00BD62B9">
              <w:rPr>
                <w:sz w:val="20"/>
                <w:lang w:val="ru-RU"/>
              </w:rPr>
              <w:t xml:space="preserve">Чрезвычайные ситуации природного, техногенного и биолого-социального характера. </w:t>
            </w:r>
            <w:r w:rsidRPr="0064549B">
              <w:rPr>
                <w:sz w:val="20"/>
              </w:rPr>
              <w:t>Входнойконтрользнаний</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120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Мероприятия по оповещению и защите населения при ЧС и возникновении угроз военного характера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74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4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89" w:firstLine="0"/>
              <w:rPr>
                <w:lang w:val="ru-RU"/>
              </w:rPr>
            </w:pPr>
            <w:r w:rsidRPr="00BD62B9">
              <w:rPr>
                <w:sz w:val="20"/>
                <w:lang w:val="ru-RU"/>
              </w:rPr>
              <w:t xml:space="preserve">Защита Отечества как долг и обязанность гражданина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971"/>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5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Вооруженные Силы </w:t>
            </w:r>
          </w:p>
          <w:p w:rsidR="00DD4217" w:rsidRPr="00BD62B9" w:rsidRDefault="00DD4217" w:rsidP="0064549B">
            <w:pPr>
              <w:spacing w:after="18" w:line="259" w:lineRule="auto"/>
              <w:ind w:left="0" w:right="0" w:firstLine="0"/>
              <w:jc w:val="left"/>
              <w:rPr>
                <w:lang w:val="ru-RU"/>
              </w:rPr>
            </w:pPr>
            <w:r w:rsidRPr="00BD62B9">
              <w:rPr>
                <w:sz w:val="20"/>
                <w:lang w:val="ru-RU"/>
              </w:rPr>
              <w:t xml:space="preserve">Российской </w:t>
            </w:r>
          </w:p>
          <w:p w:rsidR="00DD4217" w:rsidRPr="00BD62B9" w:rsidRDefault="00DD4217" w:rsidP="0064549B">
            <w:pPr>
              <w:spacing w:after="0" w:line="259" w:lineRule="auto"/>
              <w:ind w:left="0" w:right="0" w:firstLine="0"/>
              <w:jc w:val="left"/>
              <w:rPr>
                <w:lang w:val="ru-RU"/>
              </w:rPr>
            </w:pPr>
            <w:r w:rsidRPr="00BD62B9">
              <w:rPr>
                <w:sz w:val="20"/>
                <w:lang w:val="ru-RU"/>
              </w:rPr>
              <w:t xml:space="preserve">Федерации – защита нашего Отечества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97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6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Состав и назначение </w:t>
            </w:r>
          </w:p>
          <w:p w:rsidR="00DD4217" w:rsidRPr="00BD62B9" w:rsidRDefault="00DD4217" w:rsidP="0064549B">
            <w:pPr>
              <w:spacing w:after="0" w:line="259" w:lineRule="auto"/>
              <w:ind w:left="0" w:right="0" w:firstLine="0"/>
              <w:jc w:val="left"/>
              <w:rPr>
                <w:lang w:val="ru-RU"/>
              </w:rPr>
            </w:pPr>
            <w:r w:rsidRPr="00BD62B9">
              <w:rPr>
                <w:sz w:val="20"/>
                <w:lang w:val="ru-RU"/>
              </w:rPr>
              <w:t xml:space="preserve">Вооруженных Сил </w:t>
            </w:r>
          </w:p>
          <w:p w:rsidR="00DD4217" w:rsidRPr="00BD62B9" w:rsidRDefault="00DD4217" w:rsidP="0064549B">
            <w:pPr>
              <w:spacing w:after="0" w:line="259" w:lineRule="auto"/>
              <w:ind w:left="0" w:right="0" w:firstLine="0"/>
              <w:jc w:val="left"/>
              <w:rPr>
                <w:lang w:val="ru-RU"/>
              </w:rPr>
            </w:pPr>
            <w:r w:rsidRPr="00BD62B9">
              <w:rPr>
                <w:sz w:val="20"/>
                <w:lang w:val="ru-RU"/>
              </w:rPr>
              <w:t xml:space="preserve">Российской Федерации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189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7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38" w:lineRule="auto"/>
              <w:ind w:left="0" w:right="347" w:firstLine="0"/>
              <w:rPr>
                <w:lang w:val="ru-RU"/>
              </w:rPr>
            </w:pPr>
            <w:r w:rsidRPr="00BD62B9">
              <w:rPr>
                <w:sz w:val="20"/>
                <w:lang w:val="ru-RU"/>
              </w:rPr>
              <w:t xml:space="preserve">Основные образцы вооружения и военной техники </w:t>
            </w:r>
          </w:p>
          <w:p w:rsidR="00DD4217" w:rsidRPr="00BD62B9" w:rsidRDefault="00DD4217" w:rsidP="0064549B">
            <w:pPr>
              <w:spacing w:after="0" w:line="259" w:lineRule="auto"/>
              <w:ind w:left="0" w:right="0" w:firstLine="0"/>
              <w:jc w:val="left"/>
              <w:rPr>
                <w:lang w:val="ru-RU"/>
              </w:rPr>
            </w:pPr>
            <w:r w:rsidRPr="00BD62B9">
              <w:rPr>
                <w:sz w:val="20"/>
                <w:lang w:val="ru-RU"/>
              </w:rPr>
              <w:t xml:space="preserve">Вооруженных Сил </w:t>
            </w:r>
          </w:p>
          <w:p w:rsidR="00DD4217" w:rsidRPr="00BD62B9" w:rsidRDefault="00DD4217" w:rsidP="0064549B">
            <w:pPr>
              <w:spacing w:after="0" w:line="259" w:lineRule="auto"/>
              <w:ind w:left="0" w:right="264" w:firstLine="0"/>
              <w:rPr>
                <w:lang w:val="ru-RU"/>
              </w:rPr>
            </w:pPr>
            <w:r w:rsidRPr="00BD62B9">
              <w:rPr>
                <w:sz w:val="20"/>
                <w:lang w:val="ru-RU"/>
              </w:rPr>
              <w:t xml:space="preserve">Российской Федерации (основы технической подготовки и связи)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1431"/>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8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Организационноштатная структура мотострелкового отделения (взвода) (тактическая подготовка)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1655"/>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9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48" w:lineRule="auto"/>
              <w:ind w:left="0" w:right="0" w:firstLine="0"/>
              <w:jc w:val="left"/>
              <w:rPr>
                <w:lang w:val="ru-RU"/>
              </w:rPr>
            </w:pPr>
            <w:r w:rsidRPr="00BD62B9">
              <w:rPr>
                <w:sz w:val="20"/>
                <w:lang w:val="ru-RU"/>
              </w:rPr>
              <w:t xml:space="preserve">Виды, назначение и тактико-технические характеристики стрелкового оружия и ручных гранат </w:t>
            </w:r>
          </w:p>
          <w:p w:rsidR="00DD4217" w:rsidRDefault="00DD4217" w:rsidP="0064549B">
            <w:pPr>
              <w:spacing w:after="0" w:line="259" w:lineRule="auto"/>
              <w:ind w:left="0" w:right="0" w:firstLine="0"/>
              <w:jc w:val="left"/>
            </w:pPr>
            <w:r w:rsidRPr="0064549B">
              <w:rPr>
                <w:sz w:val="20"/>
              </w:rPr>
              <w:t>ВооруженныхСил</w:t>
            </w:r>
          </w:p>
          <w:p w:rsidR="00DD4217" w:rsidRDefault="00DD4217" w:rsidP="0064549B">
            <w:pPr>
              <w:spacing w:after="0" w:line="259" w:lineRule="auto"/>
              <w:ind w:left="0" w:right="0" w:firstLine="0"/>
              <w:jc w:val="left"/>
            </w:pPr>
            <w:r w:rsidRPr="0064549B">
              <w:rPr>
                <w:sz w:val="20"/>
              </w:rPr>
              <w:t>Российской</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2"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1"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bl>
    <w:p w:rsidR="00DD4217" w:rsidRDefault="00DD4217">
      <w:pPr>
        <w:spacing w:after="0" w:line="259" w:lineRule="auto"/>
        <w:ind w:left="-1276" w:right="23" w:firstLine="0"/>
      </w:pPr>
    </w:p>
    <w:tbl>
      <w:tblPr>
        <w:tblW w:w="9930" w:type="dxa"/>
        <w:tblInd w:w="-3" w:type="dxa"/>
        <w:tblCellMar>
          <w:top w:w="94" w:type="dxa"/>
          <w:left w:w="102" w:type="dxa"/>
          <w:right w:w="28" w:type="dxa"/>
        </w:tblCellMar>
        <w:tblLook w:val="00A0"/>
      </w:tblPr>
      <w:tblGrid>
        <w:gridCol w:w="311"/>
        <w:gridCol w:w="4120"/>
        <w:gridCol w:w="360"/>
        <w:gridCol w:w="265"/>
        <w:gridCol w:w="257"/>
        <w:gridCol w:w="148"/>
        <w:gridCol w:w="4621"/>
      </w:tblGrid>
      <w:tr w:rsidR="00DD4217" w:rsidTr="0064549B">
        <w:trPr>
          <w:trHeight w:val="511"/>
        </w:trPr>
        <w:tc>
          <w:tcPr>
            <w:tcW w:w="5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 xml:space="preserve">Федерации (огневаяподготовка) </w:t>
            </w:r>
          </w:p>
        </w:tc>
        <w:tc>
          <w:tcPr>
            <w:tcW w:w="775"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46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055"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r>
      <w:tr w:rsidR="00DD4217" w:rsidTr="0064549B">
        <w:trPr>
          <w:trHeight w:val="120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10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78" w:lineRule="auto"/>
              <w:ind w:left="0" w:right="78" w:firstLine="0"/>
              <w:jc w:val="left"/>
              <w:rPr>
                <w:lang w:val="ru-RU"/>
              </w:rPr>
            </w:pPr>
            <w:r w:rsidRPr="00BD62B9">
              <w:rPr>
                <w:sz w:val="20"/>
                <w:lang w:val="ru-RU"/>
              </w:rPr>
              <w:t xml:space="preserve">Общевоинские уставы – закон жизни </w:t>
            </w:r>
          </w:p>
          <w:p w:rsidR="00DD4217" w:rsidRPr="00BD62B9" w:rsidRDefault="00DD4217" w:rsidP="0064549B">
            <w:pPr>
              <w:spacing w:after="0" w:line="259" w:lineRule="auto"/>
              <w:ind w:left="0" w:right="0" w:firstLine="0"/>
              <w:jc w:val="left"/>
              <w:rPr>
                <w:lang w:val="ru-RU"/>
              </w:rPr>
            </w:pPr>
            <w:r w:rsidRPr="00BD62B9">
              <w:rPr>
                <w:sz w:val="20"/>
                <w:lang w:val="ru-RU"/>
              </w:rPr>
              <w:t xml:space="preserve">Вооруженных Сил </w:t>
            </w:r>
          </w:p>
          <w:p w:rsidR="00DD4217" w:rsidRDefault="00DD4217" w:rsidP="0064549B">
            <w:pPr>
              <w:spacing w:after="0" w:line="259" w:lineRule="auto"/>
              <w:ind w:left="0" w:right="15" w:firstLine="0"/>
              <w:jc w:val="left"/>
            </w:pPr>
            <w:r w:rsidRPr="0064549B">
              <w:rPr>
                <w:sz w:val="20"/>
              </w:rPr>
              <w:t>РоссийскойФедерации</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120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11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Военнослужащие и взаимоотношения между ними (общевоинские уставы)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741"/>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12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72" w:firstLine="0"/>
              <w:jc w:val="left"/>
              <w:rPr>
                <w:lang w:val="ru-RU"/>
              </w:rPr>
            </w:pPr>
            <w:r w:rsidRPr="00BD62B9">
              <w:rPr>
                <w:sz w:val="20"/>
                <w:lang w:val="ru-RU"/>
              </w:rPr>
              <w:t xml:space="preserve">Воинская дисциплина, ее сущность и значение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74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13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20" w:firstLine="0"/>
              <w:rPr>
                <w:lang w:val="ru-RU"/>
              </w:rPr>
            </w:pPr>
            <w:r w:rsidRPr="00BD62B9">
              <w:rPr>
                <w:sz w:val="20"/>
                <w:lang w:val="ru-RU"/>
              </w:rPr>
              <w:t xml:space="preserve">Строевые приёмы и движение без оружия (строевая подготовка)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51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14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Основыбезопасностижизнедеятельности</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RPr="00292875" w:rsidTr="0064549B">
        <w:trPr>
          <w:trHeight w:val="143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15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BD62B9">
              <w:rPr>
                <w:sz w:val="20"/>
                <w:lang w:val="ru-RU"/>
              </w:rPr>
              <w:t xml:space="preserve">Правила поведения в опасных и чрезвычайных ситуациях. </w:t>
            </w:r>
            <w:r w:rsidRPr="0064549B">
              <w:rPr>
                <w:sz w:val="20"/>
              </w:rPr>
              <w:t>Промежуточныйконтрользнаний</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1" w:right="0" w:firstLine="0"/>
              <w:jc w:val="left"/>
              <w:rPr>
                <w:lang w:val="ru-RU"/>
              </w:rPr>
            </w:pPr>
            <w:hyperlink r:id="rId137">
              <w:r w:rsidRPr="0064549B">
                <w:rPr>
                  <w:sz w:val="20"/>
                  <w:u w:val="single" w:color="000000"/>
                </w:rPr>
                <w:t>https</w:t>
              </w:r>
            </w:hyperlink>
            <w:hyperlink r:id="rId138">
              <w:r w:rsidRPr="00BD62B9">
                <w:rPr>
                  <w:sz w:val="20"/>
                  <w:u w:val="single" w:color="000000"/>
                  <w:lang w:val="ru-RU"/>
                </w:rPr>
                <w:t>://</w:t>
              </w:r>
            </w:hyperlink>
            <w:hyperlink r:id="rId139">
              <w:r w:rsidRPr="0064549B">
                <w:rPr>
                  <w:sz w:val="20"/>
                  <w:u w:val="single" w:color="000000"/>
                </w:rPr>
                <w:t>m</w:t>
              </w:r>
            </w:hyperlink>
            <w:hyperlink r:id="rId140">
              <w:r w:rsidRPr="00BD62B9">
                <w:rPr>
                  <w:sz w:val="20"/>
                  <w:u w:val="single" w:color="000000"/>
                  <w:lang w:val="ru-RU"/>
                </w:rPr>
                <w:t>.</w:t>
              </w:r>
            </w:hyperlink>
            <w:hyperlink r:id="rId141">
              <w:r w:rsidRPr="0064549B">
                <w:rPr>
                  <w:sz w:val="20"/>
                  <w:u w:val="single" w:color="000000"/>
                </w:rPr>
                <w:t>edsoo</w:t>
              </w:r>
            </w:hyperlink>
            <w:hyperlink r:id="rId142">
              <w:r w:rsidRPr="00BD62B9">
                <w:rPr>
                  <w:sz w:val="20"/>
                  <w:u w:val="single" w:color="000000"/>
                  <w:lang w:val="ru-RU"/>
                </w:rPr>
                <w:t>.</w:t>
              </w:r>
            </w:hyperlink>
            <w:hyperlink r:id="rId143">
              <w:r w:rsidRPr="0064549B">
                <w:rPr>
                  <w:sz w:val="20"/>
                  <w:u w:val="single" w:color="000000"/>
                </w:rPr>
                <w:t>ru</w:t>
              </w:r>
            </w:hyperlink>
            <w:hyperlink r:id="rId144">
              <w:r w:rsidRPr="00292875">
                <w:rPr>
                  <w:sz w:val="20"/>
                  <w:u w:val="single" w:color="000000"/>
                  <w:lang w:val="ru-RU"/>
                </w:rPr>
                <w:t>/</w:t>
              </w:r>
            </w:hyperlink>
            <w:hyperlink r:id="rId145">
              <w:r w:rsidRPr="0064549B">
                <w:rPr>
                  <w:sz w:val="20"/>
                  <w:u w:val="single" w:color="000000"/>
                </w:rPr>
                <w:t>f</w:t>
              </w:r>
            </w:hyperlink>
            <w:hyperlink r:id="rId146">
              <w:r w:rsidRPr="00292875">
                <w:rPr>
                  <w:sz w:val="20"/>
                  <w:u w:val="single" w:color="000000"/>
                  <w:lang w:val="ru-RU"/>
                </w:rPr>
                <w:t>5</w:t>
              </w:r>
            </w:hyperlink>
            <w:hyperlink r:id="rId147">
              <w:r w:rsidRPr="0064549B">
                <w:rPr>
                  <w:sz w:val="20"/>
                  <w:u w:val="single" w:color="000000"/>
                </w:rPr>
                <w:t>eac</w:t>
              </w:r>
            </w:hyperlink>
            <w:hyperlink r:id="rId148">
              <w:r w:rsidRPr="00292875">
                <w:rPr>
                  <w:sz w:val="20"/>
                  <w:u w:val="single" w:color="000000"/>
                  <w:lang w:val="ru-RU"/>
                </w:rPr>
                <w:t>746</w:t>
              </w:r>
            </w:hyperlink>
            <w:hyperlink r:id="rId149">
              <w:r w:rsidRPr="002C6D71">
                <w:rPr>
                  <w:rStyle w:val="Hyperlink"/>
                </w:rPr>
                <w:t>https://m.edsoo.ru/f5eac746</w:t>
              </w:r>
            </w:hyperlink>
          </w:p>
        </w:tc>
      </w:tr>
      <w:tr w:rsidR="00DD4217" w:rsidRPr="00292875" w:rsidTr="0064549B">
        <w:trPr>
          <w:trHeight w:val="97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16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38" w:lineRule="auto"/>
              <w:ind w:left="0" w:right="68" w:firstLine="0"/>
              <w:jc w:val="left"/>
              <w:rPr>
                <w:lang w:val="ru-RU"/>
              </w:rPr>
            </w:pPr>
            <w:r w:rsidRPr="00BD62B9">
              <w:rPr>
                <w:sz w:val="20"/>
                <w:lang w:val="ru-RU"/>
              </w:rPr>
              <w:t xml:space="preserve">Основные опасности в быту. </w:t>
            </w:r>
          </w:p>
          <w:p w:rsidR="00DD4217" w:rsidRPr="00BD62B9" w:rsidRDefault="00DD4217" w:rsidP="0064549B">
            <w:pPr>
              <w:spacing w:after="0" w:line="259" w:lineRule="auto"/>
              <w:ind w:left="0" w:right="0" w:firstLine="0"/>
              <w:jc w:val="left"/>
              <w:rPr>
                <w:lang w:val="ru-RU"/>
              </w:rPr>
            </w:pPr>
            <w:r w:rsidRPr="00BD62B9">
              <w:rPr>
                <w:sz w:val="20"/>
                <w:lang w:val="ru-RU"/>
              </w:rPr>
              <w:t xml:space="preserve">Предупреждение бытовых отравлений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1" w:right="0" w:firstLine="0"/>
              <w:jc w:val="left"/>
              <w:rPr>
                <w:lang w:val="ru-RU"/>
              </w:rPr>
            </w:pPr>
            <w:hyperlink r:id="rId150">
              <w:r w:rsidRPr="0064549B">
                <w:rPr>
                  <w:sz w:val="20"/>
                  <w:u w:val="single" w:color="000000"/>
                </w:rPr>
                <w:t>https</w:t>
              </w:r>
            </w:hyperlink>
            <w:hyperlink r:id="rId151">
              <w:r w:rsidRPr="00BD62B9">
                <w:rPr>
                  <w:sz w:val="20"/>
                  <w:u w:val="single" w:color="000000"/>
                  <w:lang w:val="ru-RU"/>
                </w:rPr>
                <w:t>://</w:t>
              </w:r>
            </w:hyperlink>
            <w:hyperlink r:id="rId152">
              <w:r w:rsidRPr="0064549B">
                <w:rPr>
                  <w:sz w:val="20"/>
                  <w:u w:val="single" w:color="000000"/>
                </w:rPr>
                <w:t>m</w:t>
              </w:r>
            </w:hyperlink>
            <w:hyperlink r:id="rId153">
              <w:r w:rsidRPr="00BD62B9">
                <w:rPr>
                  <w:sz w:val="20"/>
                  <w:u w:val="single" w:color="000000"/>
                  <w:lang w:val="ru-RU"/>
                </w:rPr>
                <w:t>.</w:t>
              </w:r>
            </w:hyperlink>
            <w:hyperlink r:id="rId154">
              <w:r w:rsidRPr="0064549B">
                <w:rPr>
                  <w:sz w:val="20"/>
                  <w:u w:val="single" w:color="000000"/>
                </w:rPr>
                <w:t>edsoo</w:t>
              </w:r>
            </w:hyperlink>
            <w:hyperlink r:id="rId155">
              <w:r w:rsidRPr="00BD62B9">
                <w:rPr>
                  <w:sz w:val="20"/>
                  <w:u w:val="single" w:color="000000"/>
                  <w:lang w:val="ru-RU"/>
                </w:rPr>
                <w:t>.</w:t>
              </w:r>
            </w:hyperlink>
            <w:hyperlink r:id="rId156">
              <w:r w:rsidRPr="0064549B">
                <w:rPr>
                  <w:sz w:val="20"/>
                  <w:u w:val="single" w:color="000000"/>
                </w:rPr>
                <w:t>ru</w:t>
              </w:r>
            </w:hyperlink>
            <w:hyperlink r:id="rId157">
              <w:r w:rsidRPr="00292875">
                <w:rPr>
                  <w:sz w:val="20"/>
                  <w:u w:val="single" w:color="000000"/>
                  <w:lang w:val="ru-RU"/>
                </w:rPr>
                <w:t>/</w:t>
              </w:r>
            </w:hyperlink>
            <w:hyperlink r:id="rId158">
              <w:r w:rsidRPr="0064549B">
                <w:rPr>
                  <w:sz w:val="20"/>
                  <w:u w:val="single" w:color="000000"/>
                </w:rPr>
                <w:t>f</w:t>
              </w:r>
            </w:hyperlink>
            <w:hyperlink r:id="rId159">
              <w:r w:rsidRPr="00292875">
                <w:rPr>
                  <w:sz w:val="20"/>
                  <w:u w:val="single" w:color="000000"/>
                  <w:lang w:val="ru-RU"/>
                </w:rPr>
                <w:t>5</w:t>
              </w:r>
            </w:hyperlink>
            <w:hyperlink r:id="rId160">
              <w:r w:rsidRPr="0064549B">
                <w:rPr>
                  <w:sz w:val="20"/>
                  <w:u w:val="single" w:color="000000"/>
                </w:rPr>
                <w:t>eac</w:t>
              </w:r>
            </w:hyperlink>
            <w:hyperlink r:id="rId161">
              <w:r w:rsidRPr="00292875">
                <w:rPr>
                  <w:sz w:val="20"/>
                  <w:u w:val="single" w:color="000000"/>
                  <w:lang w:val="ru-RU"/>
                </w:rPr>
                <w:t>8</w:t>
              </w:r>
            </w:hyperlink>
            <w:hyperlink r:id="rId162">
              <w:r w:rsidRPr="0064549B">
                <w:rPr>
                  <w:sz w:val="20"/>
                  <w:u w:val="single" w:color="000000"/>
                </w:rPr>
                <w:t>c</w:t>
              </w:r>
            </w:hyperlink>
            <w:hyperlink r:id="rId163">
              <w:r w:rsidRPr="00292875">
                <w:rPr>
                  <w:sz w:val="20"/>
                  <w:u w:val="single" w:color="000000"/>
                  <w:lang w:val="ru-RU"/>
                </w:rPr>
                <w:t>2</w:t>
              </w:r>
            </w:hyperlink>
            <w:hyperlink r:id="rId164">
              <w:r w:rsidRPr="002C6D71">
                <w:rPr>
                  <w:rStyle w:val="Hyperlink"/>
                </w:rPr>
                <w:t>https://m.edsoo.ru/f5eac8c2</w:t>
              </w:r>
            </w:hyperlink>
          </w:p>
        </w:tc>
      </w:tr>
      <w:tr w:rsidR="00DD4217" w:rsidRPr="00292875" w:rsidTr="0064549B">
        <w:trPr>
          <w:trHeight w:val="51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17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Предупреждениебытовыхтравм</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Pr="00292875" w:rsidRDefault="00DD4217" w:rsidP="0064549B">
            <w:pPr>
              <w:spacing w:after="0" w:line="259" w:lineRule="auto"/>
              <w:ind w:left="1" w:right="0" w:firstLine="0"/>
              <w:jc w:val="left"/>
              <w:rPr>
                <w:lang w:val="ru-RU"/>
              </w:rPr>
            </w:pPr>
            <w:hyperlink r:id="rId165">
              <w:r w:rsidRPr="0064549B">
                <w:rPr>
                  <w:sz w:val="20"/>
                  <w:u w:val="single" w:color="000000"/>
                </w:rPr>
                <w:t>https</w:t>
              </w:r>
            </w:hyperlink>
            <w:hyperlink r:id="rId166">
              <w:r w:rsidRPr="00BD62B9">
                <w:rPr>
                  <w:sz w:val="20"/>
                  <w:u w:val="single" w:color="000000"/>
                  <w:lang w:val="ru-RU"/>
                </w:rPr>
                <w:t>://</w:t>
              </w:r>
            </w:hyperlink>
            <w:hyperlink r:id="rId167">
              <w:r w:rsidRPr="0064549B">
                <w:rPr>
                  <w:sz w:val="20"/>
                  <w:u w:val="single" w:color="000000"/>
                </w:rPr>
                <w:t>m</w:t>
              </w:r>
            </w:hyperlink>
            <w:hyperlink r:id="rId168">
              <w:r w:rsidRPr="00BD62B9">
                <w:rPr>
                  <w:sz w:val="20"/>
                  <w:u w:val="single" w:color="000000"/>
                  <w:lang w:val="ru-RU"/>
                </w:rPr>
                <w:t>.</w:t>
              </w:r>
            </w:hyperlink>
            <w:hyperlink r:id="rId169">
              <w:r w:rsidRPr="0064549B">
                <w:rPr>
                  <w:sz w:val="20"/>
                  <w:u w:val="single" w:color="000000"/>
                </w:rPr>
                <w:t>edsoo</w:t>
              </w:r>
            </w:hyperlink>
            <w:hyperlink r:id="rId170">
              <w:r w:rsidRPr="00BD62B9">
                <w:rPr>
                  <w:sz w:val="20"/>
                  <w:u w:val="single" w:color="000000"/>
                  <w:lang w:val="ru-RU"/>
                </w:rPr>
                <w:t>.</w:t>
              </w:r>
            </w:hyperlink>
            <w:hyperlink r:id="rId171">
              <w:r w:rsidRPr="0064549B">
                <w:rPr>
                  <w:sz w:val="20"/>
                  <w:u w:val="single" w:color="000000"/>
                </w:rPr>
                <w:t>ru</w:t>
              </w:r>
            </w:hyperlink>
            <w:hyperlink r:id="rId172">
              <w:r w:rsidRPr="00292875">
                <w:rPr>
                  <w:sz w:val="20"/>
                  <w:u w:val="single" w:color="000000"/>
                  <w:lang w:val="ru-RU"/>
                </w:rPr>
                <w:t>/</w:t>
              </w:r>
            </w:hyperlink>
            <w:hyperlink r:id="rId173">
              <w:r w:rsidRPr="0064549B">
                <w:rPr>
                  <w:sz w:val="20"/>
                  <w:u w:val="single" w:color="000000"/>
                </w:rPr>
                <w:t>f</w:t>
              </w:r>
            </w:hyperlink>
            <w:hyperlink r:id="rId174">
              <w:r w:rsidRPr="00292875">
                <w:rPr>
                  <w:sz w:val="20"/>
                  <w:u w:val="single" w:color="000000"/>
                  <w:lang w:val="ru-RU"/>
                </w:rPr>
                <w:t>5</w:t>
              </w:r>
            </w:hyperlink>
            <w:hyperlink r:id="rId175">
              <w:r w:rsidRPr="0064549B">
                <w:rPr>
                  <w:sz w:val="20"/>
                  <w:u w:val="single" w:color="000000"/>
                </w:rPr>
                <w:t>eac</w:t>
              </w:r>
            </w:hyperlink>
            <w:hyperlink r:id="rId176">
              <w:r w:rsidRPr="00292875">
                <w:rPr>
                  <w:sz w:val="20"/>
                  <w:u w:val="single" w:color="000000"/>
                  <w:lang w:val="ru-RU"/>
                </w:rPr>
                <w:t>8</w:t>
              </w:r>
            </w:hyperlink>
            <w:hyperlink r:id="rId177">
              <w:r w:rsidRPr="0064549B">
                <w:rPr>
                  <w:sz w:val="20"/>
                  <w:u w:val="single" w:color="000000"/>
                </w:rPr>
                <w:t>c</w:t>
              </w:r>
            </w:hyperlink>
            <w:hyperlink r:id="rId178">
              <w:r w:rsidRPr="00292875">
                <w:rPr>
                  <w:sz w:val="20"/>
                  <w:u w:val="single" w:color="000000"/>
                  <w:lang w:val="ru-RU"/>
                </w:rPr>
                <w:t>2</w:t>
              </w:r>
            </w:hyperlink>
            <w:hyperlink r:id="rId179">
              <w:r w:rsidRPr="002C6D71">
                <w:rPr>
                  <w:rStyle w:val="Hyperlink"/>
                </w:rPr>
                <w:t>https://m.edsoo.ru/f5eac8c2</w:t>
              </w:r>
            </w:hyperlink>
          </w:p>
        </w:tc>
      </w:tr>
      <w:tr w:rsidR="00DD4217" w:rsidTr="0064549B">
        <w:trPr>
          <w:trHeight w:val="1201"/>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18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52" w:firstLine="0"/>
              <w:jc w:val="left"/>
              <w:rPr>
                <w:lang w:val="ru-RU"/>
              </w:rPr>
            </w:pPr>
            <w:r w:rsidRPr="00BD62B9">
              <w:rPr>
                <w:sz w:val="20"/>
                <w:lang w:val="ru-RU"/>
              </w:rPr>
              <w:t xml:space="preserve">Безопасная эксплуатация бытовых приборов и мест общего пользования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180">
              <w:r w:rsidRPr="0064549B">
                <w:rPr>
                  <w:sz w:val="20"/>
                  <w:u w:val="single" w:color="000000"/>
                </w:rPr>
                <w:t>https</w:t>
              </w:r>
            </w:hyperlink>
            <w:hyperlink r:id="rId181">
              <w:r w:rsidRPr="00BD62B9">
                <w:rPr>
                  <w:sz w:val="20"/>
                  <w:u w:val="single" w:color="000000"/>
                  <w:lang w:val="ru-RU"/>
                </w:rPr>
                <w:t>://</w:t>
              </w:r>
            </w:hyperlink>
            <w:hyperlink r:id="rId182">
              <w:r w:rsidRPr="0064549B">
                <w:rPr>
                  <w:sz w:val="20"/>
                  <w:u w:val="single" w:color="000000"/>
                </w:rPr>
                <w:t>m</w:t>
              </w:r>
            </w:hyperlink>
            <w:hyperlink r:id="rId183">
              <w:r w:rsidRPr="00BD62B9">
                <w:rPr>
                  <w:sz w:val="20"/>
                  <w:u w:val="single" w:color="000000"/>
                  <w:lang w:val="ru-RU"/>
                </w:rPr>
                <w:t>.</w:t>
              </w:r>
            </w:hyperlink>
            <w:hyperlink r:id="rId184">
              <w:r w:rsidRPr="0064549B">
                <w:rPr>
                  <w:sz w:val="20"/>
                  <w:u w:val="single" w:color="000000"/>
                </w:rPr>
                <w:t>edsoo</w:t>
              </w:r>
            </w:hyperlink>
            <w:hyperlink r:id="rId185">
              <w:r w:rsidRPr="00BD62B9">
                <w:rPr>
                  <w:sz w:val="20"/>
                  <w:u w:val="single" w:color="000000"/>
                  <w:lang w:val="ru-RU"/>
                </w:rPr>
                <w:t>.</w:t>
              </w:r>
            </w:hyperlink>
            <w:hyperlink r:id="rId186">
              <w:r w:rsidRPr="0064549B">
                <w:rPr>
                  <w:sz w:val="20"/>
                  <w:u w:val="single" w:color="000000"/>
                </w:rPr>
                <w:t>ru</w:t>
              </w:r>
            </w:hyperlink>
            <w:hyperlink r:id="rId187">
              <w:r w:rsidRPr="0064549B">
                <w:rPr>
                  <w:sz w:val="20"/>
                  <w:u w:val="single" w:color="000000"/>
                </w:rPr>
                <w:t>/</w:t>
              </w:r>
            </w:hyperlink>
            <w:hyperlink r:id="rId188">
              <w:r w:rsidRPr="0064549B">
                <w:rPr>
                  <w:sz w:val="20"/>
                  <w:u w:val="single" w:color="000000"/>
                </w:rPr>
                <w:t>f</w:t>
              </w:r>
            </w:hyperlink>
            <w:hyperlink r:id="rId189">
              <w:r w:rsidRPr="0064549B">
                <w:rPr>
                  <w:sz w:val="20"/>
                  <w:u w:val="single" w:color="000000"/>
                </w:rPr>
                <w:t>5</w:t>
              </w:r>
            </w:hyperlink>
            <w:hyperlink r:id="rId190">
              <w:r w:rsidRPr="0064549B">
                <w:rPr>
                  <w:sz w:val="20"/>
                  <w:u w:val="single" w:color="000000"/>
                </w:rPr>
                <w:t>eacdf</w:t>
              </w:r>
            </w:hyperlink>
            <w:hyperlink r:id="rId191">
              <w:r w:rsidRPr="0064549B">
                <w:rPr>
                  <w:sz w:val="20"/>
                  <w:u w:val="single" w:color="000000"/>
                </w:rPr>
                <w:t>4</w:t>
              </w:r>
            </w:hyperlink>
            <w:hyperlink r:id="rId192">
              <w:r w:rsidRPr="002C6D71">
                <w:rPr>
                  <w:rStyle w:val="Hyperlink"/>
                </w:rPr>
                <w:t>https://m.edsoo.ru/f5eacdf4</w:t>
              </w:r>
            </w:hyperlink>
          </w:p>
        </w:tc>
      </w:tr>
      <w:tr w:rsidR="00DD4217" w:rsidTr="0064549B">
        <w:trPr>
          <w:trHeight w:val="51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19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Пожарнаябезопасность в быту</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193">
              <w:r w:rsidRPr="0064549B">
                <w:rPr>
                  <w:sz w:val="20"/>
                  <w:u w:val="single" w:color="000000"/>
                </w:rPr>
                <w:t>https</w:t>
              </w:r>
            </w:hyperlink>
            <w:hyperlink r:id="rId194">
              <w:r w:rsidRPr="00BD62B9">
                <w:rPr>
                  <w:sz w:val="20"/>
                  <w:u w:val="single" w:color="000000"/>
                  <w:lang w:val="ru-RU"/>
                </w:rPr>
                <w:t>://</w:t>
              </w:r>
            </w:hyperlink>
            <w:hyperlink r:id="rId195">
              <w:r w:rsidRPr="0064549B">
                <w:rPr>
                  <w:sz w:val="20"/>
                  <w:u w:val="single" w:color="000000"/>
                </w:rPr>
                <w:t>m</w:t>
              </w:r>
            </w:hyperlink>
            <w:hyperlink r:id="rId196">
              <w:r w:rsidRPr="00BD62B9">
                <w:rPr>
                  <w:sz w:val="20"/>
                  <w:u w:val="single" w:color="000000"/>
                  <w:lang w:val="ru-RU"/>
                </w:rPr>
                <w:t>.</w:t>
              </w:r>
            </w:hyperlink>
            <w:hyperlink r:id="rId197">
              <w:r w:rsidRPr="0064549B">
                <w:rPr>
                  <w:sz w:val="20"/>
                  <w:u w:val="single" w:color="000000"/>
                </w:rPr>
                <w:t>edsoo</w:t>
              </w:r>
            </w:hyperlink>
            <w:hyperlink r:id="rId198">
              <w:r w:rsidRPr="00BD62B9">
                <w:rPr>
                  <w:sz w:val="20"/>
                  <w:u w:val="single" w:color="000000"/>
                  <w:lang w:val="ru-RU"/>
                </w:rPr>
                <w:t>.</w:t>
              </w:r>
            </w:hyperlink>
            <w:hyperlink r:id="rId199">
              <w:r w:rsidRPr="0064549B">
                <w:rPr>
                  <w:sz w:val="20"/>
                  <w:u w:val="single" w:color="000000"/>
                </w:rPr>
                <w:t>ru</w:t>
              </w:r>
            </w:hyperlink>
            <w:hyperlink r:id="rId200">
              <w:r w:rsidRPr="0064549B">
                <w:rPr>
                  <w:sz w:val="20"/>
                  <w:u w:val="single" w:color="000000"/>
                </w:rPr>
                <w:t>/</w:t>
              </w:r>
            </w:hyperlink>
            <w:hyperlink r:id="rId201">
              <w:r w:rsidRPr="0064549B">
                <w:rPr>
                  <w:sz w:val="20"/>
                  <w:u w:val="single" w:color="000000"/>
                </w:rPr>
                <w:t>f</w:t>
              </w:r>
            </w:hyperlink>
            <w:hyperlink r:id="rId202">
              <w:r w:rsidRPr="0064549B">
                <w:rPr>
                  <w:sz w:val="20"/>
                  <w:u w:val="single" w:color="000000"/>
                </w:rPr>
                <w:t>5</w:t>
              </w:r>
            </w:hyperlink>
            <w:hyperlink r:id="rId203">
              <w:r w:rsidRPr="0064549B">
                <w:rPr>
                  <w:sz w:val="20"/>
                  <w:u w:val="single" w:color="000000"/>
                </w:rPr>
                <w:t>eacf</w:t>
              </w:r>
            </w:hyperlink>
            <w:hyperlink r:id="rId204">
              <w:r w:rsidRPr="0064549B">
                <w:rPr>
                  <w:sz w:val="20"/>
                  <w:u w:val="single" w:color="000000"/>
                </w:rPr>
                <w:t>84</w:t>
              </w:r>
            </w:hyperlink>
            <w:hyperlink r:id="rId205">
              <w:r w:rsidRPr="002C6D71">
                <w:rPr>
                  <w:rStyle w:val="Hyperlink"/>
                </w:rPr>
                <w:t>https://m.edsoo.ru/f5eacf84</w:t>
              </w:r>
            </w:hyperlink>
          </w:p>
        </w:tc>
      </w:tr>
      <w:tr w:rsidR="00DD4217" w:rsidTr="0064549B">
        <w:trPr>
          <w:trHeight w:val="97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20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Предупреждениеситуацийкриминальногохарактера</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120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21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Безопасные действия при авариях на коммунальных системах жизнеобеспечения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206">
              <w:r w:rsidRPr="0064549B">
                <w:rPr>
                  <w:sz w:val="20"/>
                  <w:u w:val="single" w:color="000000"/>
                </w:rPr>
                <w:t>https</w:t>
              </w:r>
            </w:hyperlink>
            <w:hyperlink r:id="rId207">
              <w:r w:rsidRPr="00BD62B9">
                <w:rPr>
                  <w:sz w:val="20"/>
                  <w:u w:val="single" w:color="000000"/>
                  <w:lang w:val="ru-RU"/>
                </w:rPr>
                <w:t>://</w:t>
              </w:r>
            </w:hyperlink>
            <w:hyperlink r:id="rId208">
              <w:r w:rsidRPr="0064549B">
                <w:rPr>
                  <w:sz w:val="20"/>
                  <w:u w:val="single" w:color="000000"/>
                </w:rPr>
                <w:t>m</w:t>
              </w:r>
            </w:hyperlink>
            <w:hyperlink r:id="rId209">
              <w:r w:rsidRPr="00BD62B9">
                <w:rPr>
                  <w:sz w:val="20"/>
                  <w:u w:val="single" w:color="000000"/>
                  <w:lang w:val="ru-RU"/>
                </w:rPr>
                <w:t>.</w:t>
              </w:r>
            </w:hyperlink>
            <w:hyperlink r:id="rId210">
              <w:r w:rsidRPr="0064549B">
                <w:rPr>
                  <w:sz w:val="20"/>
                  <w:u w:val="single" w:color="000000"/>
                </w:rPr>
                <w:t>edsoo</w:t>
              </w:r>
            </w:hyperlink>
            <w:hyperlink r:id="rId211">
              <w:r w:rsidRPr="00BD62B9">
                <w:rPr>
                  <w:sz w:val="20"/>
                  <w:u w:val="single" w:color="000000"/>
                  <w:lang w:val="ru-RU"/>
                </w:rPr>
                <w:t>.</w:t>
              </w:r>
            </w:hyperlink>
            <w:hyperlink r:id="rId212">
              <w:r w:rsidRPr="0064549B">
                <w:rPr>
                  <w:sz w:val="20"/>
                  <w:u w:val="single" w:color="000000"/>
                </w:rPr>
                <w:t>ru</w:t>
              </w:r>
            </w:hyperlink>
            <w:hyperlink r:id="rId213">
              <w:r w:rsidRPr="0064549B">
                <w:rPr>
                  <w:sz w:val="20"/>
                  <w:u w:val="single" w:color="000000"/>
                </w:rPr>
                <w:t>/</w:t>
              </w:r>
            </w:hyperlink>
            <w:hyperlink r:id="rId214">
              <w:r w:rsidRPr="0064549B">
                <w:rPr>
                  <w:sz w:val="20"/>
                  <w:u w:val="single" w:color="000000"/>
                </w:rPr>
                <w:t>f</w:t>
              </w:r>
            </w:hyperlink>
            <w:hyperlink r:id="rId215">
              <w:r w:rsidRPr="0064549B">
                <w:rPr>
                  <w:sz w:val="20"/>
                  <w:u w:val="single" w:color="000000"/>
                </w:rPr>
                <w:t>5</w:t>
              </w:r>
            </w:hyperlink>
            <w:hyperlink r:id="rId216">
              <w:r w:rsidRPr="0064549B">
                <w:rPr>
                  <w:sz w:val="20"/>
                  <w:u w:val="single" w:color="000000"/>
                </w:rPr>
                <w:t>ead</w:t>
              </w:r>
            </w:hyperlink>
            <w:hyperlink r:id="rId217">
              <w:r w:rsidRPr="0064549B">
                <w:rPr>
                  <w:sz w:val="20"/>
                  <w:u w:val="single" w:color="000000"/>
                </w:rPr>
                <w:t>51</w:t>
              </w:r>
            </w:hyperlink>
            <w:hyperlink r:id="rId218">
              <w:r w:rsidRPr="0064549B">
                <w:rPr>
                  <w:sz w:val="20"/>
                  <w:u w:val="single" w:color="000000"/>
                </w:rPr>
                <w:t>a</w:t>
              </w:r>
            </w:hyperlink>
            <w:hyperlink r:id="rId219">
              <w:r w:rsidRPr="002C6D71">
                <w:rPr>
                  <w:rStyle w:val="Hyperlink"/>
                </w:rPr>
                <w:t>https://m.edsoo.ru/f5ead51a</w:t>
              </w:r>
            </w:hyperlink>
          </w:p>
        </w:tc>
      </w:tr>
      <w:tr w:rsidR="00DD4217" w:rsidTr="0064549B">
        <w:trPr>
          <w:trHeight w:val="511"/>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22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Правиладорожногодвижения</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220">
              <w:r w:rsidRPr="0064549B">
                <w:rPr>
                  <w:sz w:val="20"/>
                  <w:u w:val="single" w:color="000000"/>
                </w:rPr>
                <w:t>https</w:t>
              </w:r>
            </w:hyperlink>
            <w:hyperlink r:id="rId221">
              <w:r w:rsidRPr="00BD62B9">
                <w:rPr>
                  <w:sz w:val="20"/>
                  <w:u w:val="single" w:color="000000"/>
                  <w:lang w:val="ru-RU"/>
                </w:rPr>
                <w:t>://</w:t>
              </w:r>
            </w:hyperlink>
            <w:hyperlink r:id="rId222">
              <w:r w:rsidRPr="0064549B">
                <w:rPr>
                  <w:sz w:val="20"/>
                  <w:u w:val="single" w:color="000000"/>
                </w:rPr>
                <w:t>m</w:t>
              </w:r>
            </w:hyperlink>
            <w:hyperlink r:id="rId223">
              <w:r w:rsidRPr="00BD62B9">
                <w:rPr>
                  <w:sz w:val="20"/>
                  <w:u w:val="single" w:color="000000"/>
                  <w:lang w:val="ru-RU"/>
                </w:rPr>
                <w:t>.</w:t>
              </w:r>
            </w:hyperlink>
            <w:hyperlink r:id="rId224">
              <w:r w:rsidRPr="0064549B">
                <w:rPr>
                  <w:sz w:val="20"/>
                  <w:u w:val="single" w:color="000000"/>
                </w:rPr>
                <w:t>edsoo</w:t>
              </w:r>
            </w:hyperlink>
            <w:hyperlink r:id="rId225">
              <w:r w:rsidRPr="00BD62B9">
                <w:rPr>
                  <w:sz w:val="20"/>
                  <w:u w:val="single" w:color="000000"/>
                  <w:lang w:val="ru-RU"/>
                </w:rPr>
                <w:t>.</w:t>
              </w:r>
            </w:hyperlink>
            <w:hyperlink r:id="rId226">
              <w:r w:rsidRPr="0064549B">
                <w:rPr>
                  <w:sz w:val="20"/>
                  <w:u w:val="single" w:color="000000"/>
                </w:rPr>
                <w:t>ru</w:t>
              </w:r>
            </w:hyperlink>
            <w:hyperlink r:id="rId227">
              <w:r w:rsidRPr="0064549B">
                <w:rPr>
                  <w:sz w:val="20"/>
                  <w:u w:val="single" w:color="000000"/>
                </w:rPr>
                <w:t>/</w:t>
              </w:r>
            </w:hyperlink>
            <w:hyperlink r:id="rId228">
              <w:r w:rsidRPr="0064549B">
                <w:rPr>
                  <w:sz w:val="20"/>
                  <w:u w:val="single" w:color="000000"/>
                </w:rPr>
                <w:t>f</w:t>
              </w:r>
            </w:hyperlink>
            <w:hyperlink r:id="rId229">
              <w:r w:rsidRPr="0064549B">
                <w:rPr>
                  <w:sz w:val="20"/>
                  <w:u w:val="single" w:color="000000"/>
                </w:rPr>
                <w:t>5</w:t>
              </w:r>
            </w:hyperlink>
            <w:hyperlink r:id="rId230">
              <w:r w:rsidRPr="0064549B">
                <w:rPr>
                  <w:sz w:val="20"/>
                  <w:u w:val="single" w:color="000000"/>
                </w:rPr>
                <w:t>ead</w:t>
              </w:r>
            </w:hyperlink>
            <w:hyperlink r:id="rId231">
              <w:r w:rsidRPr="0064549B">
                <w:rPr>
                  <w:sz w:val="20"/>
                  <w:u w:val="single" w:color="000000"/>
                </w:rPr>
                <w:t>68</w:t>
              </w:r>
            </w:hyperlink>
            <w:hyperlink r:id="rId232">
              <w:r w:rsidRPr="0064549B">
                <w:rPr>
                  <w:sz w:val="20"/>
                  <w:u w:val="single" w:color="000000"/>
                </w:rPr>
                <w:t>c</w:t>
              </w:r>
            </w:hyperlink>
            <w:hyperlink r:id="rId233">
              <w:r w:rsidRPr="002C6D71">
                <w:rPr>
                  <w:rStyle w:val="Hyperlink"/>
                </w:rPr>
                <w:t>https://m.edsoo.ru/f5ead68c</w:t>
              </w:r>
            </w:hyperlink>
          </w:p>
        </w:tc>
      </w:tr>
      <w:tr w:rsidR="00DD4217" w:rsidTr="0064549B">
        <w:trPr>
          <w:trHeight w:val="51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23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Безопасностьпешехода</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234">
              <w:r w:rsidRPr="0064549B">
                <w:rPr>
                  <w:sz w:val="20"/>
                  <w:u w:val="single" w:color="000000"/>
                </w:rPr>
                <w:t>https</w:t>
              </w:r>
            </w:hyperlink>
            <w:hyperlink r:id="rId235">
              <w:r w:rsidRPr="00BD62B9">
                <w:rPr>
                  <w:sz w:val="20"/>
                  <w:u w:val="single" w:color="000000"/>
                  <w:lang w:val="ru-RU"/>
                </w:rPr>
                <w:t>://</w:t>
              </w:r>
            </w:hyperlink>
            <w:hyperlink r:id="rId236">
              <w:r w:rsidRPr="0064549B">
                <w:rPr>
                  <w:sz w:val="20"/>
                  <w:u w:val="single" w:color="000000"/>
                </w:rPr>
                <w:t>m</w:t>
              </w:r>
            </w:hyperlink>
            <w:hyperlink r:id="rId237">
              <w:r w:rsidRPr="00BD62B9">
                <w:rPr>
                  <w:sz w:val="20"/>
                  <w:u w:val="single" w:color="000000"/>
                  <w:lang w:val="ru-RU"/>
                </w:rPr>
                <w:t>.</w:t>
              </w:r>
            </w:hyperlink>
            <w:hyperlink r:id="rId238">
              <w:r w:rsidRPr="0064549B">
                <w:rPr>
                  <w:sz w:val="20"/>
                  <w:u w:val="single" w:color="000000"/>
                </w:rPr>
                <w:t>edsoo</w:t>
              </w:r>
            </w:hyperlink>
            <w:hyperlink r:id="rId239">
              <w:r w:rsidRPr="00BD62B9">
                <w:rPr>
                  <w:sz w:val="20"/>
                  <w:u w:val="single" w:color="000000"/>
                  <w:lang w:val="ru-RU"/>
                </w:rPr>
                <w:t>.</w:t>
              </w:r>
            </w:hyperlink>
            <w:hyperlink r:id="rId240">
              <w:r w:rsidRPr="0064549B">
                <w:rPr>
                  <w:sz w:val="20"/>
                  <w:u w:val="single" w:color="000000"/>
                </w:rPr>
                <w:t>ru</w:t>
              </w:r>
            </w:hyperlink>
            <w:hyperlink r:id="rId241">
              <w:r w:rsidRPr="0064549B">
                <w:rPr>
                  <w:sz w:val="20"/>
                  <w:u w:val="single" w:color="000000"/>
                </w:rPr>
                <w:t>/</w:t>
              </w:r>
            </w:hyperlink>
            <w:hyperlink r:id="rId242">
              <w:r w:rsidRPr="0064549B">
                <w:rPr>
                  <w:sz w:val="20"/>
                  <w:u w:val="single" w:color="000000"/>
                </w:rPr>
                <w:t>f</w:t>
              </w:r>
            </w:hyperlink>
            <w:hyperlink r:id="rId243">
              <w:r w:rsidRPr="0064549B">
                <w:rPr>
                  <w:sz w:val="20"/>
                  <w:u w:val="single" w:color="000000"/>
                </w:rPr>
                <w:t>5</w:t>
              </w:r>
            </w:hyperlink>
            <w:hyperlink r:id="rId244">
              <w:r w:rsidRPr="0064549B">
                <w:rPr>
                  <w:sz w:val="20"/>
                  <w:u w:val="single" w:color="000000"/>
                </w:rPr>
                <w:t>eaefa</w:t>
              </w:r>
            </w:hyperlink>
            <w:hyperlink r:id="rId245">
              <w:r w:rsidRPr="0064549B">
                <w:rPr>
                  <w:sz w:val="20"/>
                  <w:u w:val="single" w:color="000000"/>
                </w:rPr>
                <w:t>0</w:t>
              </w:r>
            </w:hyperlink>
            <w:hyperlink r:id="rId246">
              <w:r w:rsidRPr="002C6D71">
                <w:rPr>
                  <w:rStyle w:val="Hyperlink"/>
                </w:rPr>
                <w:t>https://m.edsoo.ru/f5eaefa0</w:t>
              </w:r>
            </w:hyperlink>
          </w:p>
        </w:tc>
      </w:tr>
      <w:tr w:rsidR="00DD4217" w:rsidTr="0064549B">
        <w:trPr>
          <w:trHeight w:val="51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24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Безопасностьпассажира</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247">
              <w:r w:rsidRPr="0064549B">
                <w:rPr>
                  <w:sz w:val="20"/>
                  <w:u w:val="single" w:color="000000"/>
                </w:rPr>
                <w:t>https</w:t>
              </w:r>
            </w:hyperlink>
            <w:hyperlink r:id="rId248">
              <w:r w:rsidRPr="00BD62B9">
                <w:rPr>
                  <w:sz w:val="20"/>
                  <w:u w:val="single" w:color="000000"/>
                  <w:lang w:val="ru-RU"/>
                </w:rPr>
                <w:t>://</w:t>
              </w:r>
            </w:hyperlink>
            <w:hyperlink r:id="rId249">
              <w:r w:rsidRPr="0064549B">
                <w:rPr>
                  <w:sz w:val="20"/>
                  <w:u w:val="single" w:color="000000"/>
                </w:rPr>
                <w:t>m</w:t>
              </w:r>
            </w:hyperlink>
            <w:hyperlink r:id="rId250">
              <w:r w:rsidRPr="00BD62B9">
                <w:rPr>
                  <w:sz w:val="20"/>
                  <w:u w:val="single" w:color="000000"/>
                  <w:lang w:val="ru-RU"/>
                </w:rPr>
                <w:t>.</w:t>
              </w:r>
            </w:hyperlink>
            <w:hyperlink r:id="rId251">
              <w:r w:rsidRPr="0064549B">
                <w:rPr>
                  <w:sz w:val="20"/>
                  <w:u w:val="single" w:color="000000"/>
                </w:rPr>
                <w:t>edsoo</w:t>
              </w:r>
            </w:hyperlink>
            <w:hyperlink r:id="rId252">
              <w:r w:rsidRPr="00BD62B9">
                <w:rPr>
                  <w:sz w:val="20"/>
                  <w:u w:val="single" w:color="000000"/>
                  <w:lang w:val="ru-RU"/>
                </w:rPr>
                <w:t>.</w:t>
              </w:r>
            </w:hyperlink>
            <w:hyperlink r:id="rId253">
              <w:r w:rsidRPr="0064549B">
                <w:rPr>
                  <w:sz w:val="20"/>
                  <w:u w:val="single" w:color="000000"/>
                </w:rPr>
                <w:t>ru</w:t>
              </w:r>
            </w:hyperlink>
            <w:hyperlink r:id="rId254">
              <w:r w:rsidRPr="0064549B">
                <w:rPr>
                  <w:sz w:val="20"/>
                  <w:u w:val="single" w:color="000000"/>
                </w:rPr>
                <w:t>/</w:t>
              </w:r>
            </w:hyperlink>
            <w:hyperlink r:id="rId255">
              <w:r w:rsidRPr="0064549B">
                <w:rPr>
                  <w:sz w:val="20"/>
                  <w:u w:val="single" w:color="000000"/>
                </w:rPr>
                <w:t>f</w:t>
              </w:r>
            </w:hyperlink>
            <w:hyperlink r:id="rId256">
              <w:r w:rsidRPr="0064549B">
                <w:rPr>
                  <w:sz w:val="20"/>
                  <w:u w:val="single" w:color="000000"/>
                </w:rPr>
                <w:t>5</w:t>
              </w:r>
            </w:hyperlink>
            <w:hyperlink r:id="rId257">
              <w:r w:rsidRPr="0064549B">
                <w:rPr>
                  <w:sz w:val="20"/>
                  <w:u w:val="single" w:color="000000"/>
                </w:rPr>
                <w:t>eaf</w:t>
              </w:r>
            </w:hyperlink>
            <w:hyperlink r:id="rId258">
              <w:r w:rsidRPr="0064549B">
                <w:rPr>
                  <w:sz w:val="20"/>
                  <w:u w:val="single" w:color="000000"/>
                </w:rPr>
                <w:t>78</w:t>
              </w:r>
            </w:hyperlink>
            <w:hyperlink r:id="rId259">
              <w:r w:rsidRPr="0064549B">
                <w:rPr>
                  <w:sz w:val="20"/>
                  <w:u w:val="single" w:color="000000"/>
                </w:rPr>
                <w:t>e</w:t>
              </w:r>
            </w:hyperlink>
            <w:hyperlink r:id="rId260">
              <w:r w:rsidRPr="002C6D71">
                <w:rPr>
                  <w:rStyle w:val="Hyperlink"/>
                </w:rPr>
                <w:t>https://m.edsoo.ru/f5eaf78e</w:t>
              </w:r>
            </w:hyperlink>
          </w:p>
        </w:tc>
      </w:tr>
      <w:tr w:rsidR="00DD4217" w:rsidTr="0064549B">
        <w:trPr>
          <w:trHeight w:val="51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25 </w:t>
            </w: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35" w:firstLine="0"/>
              <w:jc w:val="left"/>
            </w:pPr>
            <w:r w:rsidRPr="0064549B">
              <w:rPr>
                <w:sz w:val="20"/>
              </w:rPr>
              <w:t>Безопасностьводителя</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261">
              <w:r w:rsidRPr="0064549B">
                <w:rPr>
                  <w:sz w:val="20"/>
                  <w:u w:val="single" w:color="000000"/>
                </w:rPr>
                <w:t>https</w:t>
              </w:r>
            </w:hyperlink>
            <w:hyperlink r:id="rId262">
              <w:r w:rsidRPr="00BD62B9">
                <w:rPr>
                  <w:sz w:val="20"/>
                  <w:u w:val="single" w:color="000000"/>
                  <w:lang w:val="ru-RU"/>
                </w:rPr>
                <w:t>://</w:t>
              </w:r>
            </w:hyperlink>
            <w:hyperlink r:id="rId263">
              <w:r w:rsidRPr="0064549B">
                <w:rPr>
                  <w:sz w:val="20"/>
                  <w:u w:val="single" w:color="000000"/>
                </w:rPr>
                <w:t>m</w:t>
              </w:r>
            </w:hyperlink>
            <w:hyperlink r:id="rId264">
              <w:r w:rsidRPr="00BD62B9">
                <w:rPr>
                  <w:sz w:val="20"/>
                  <w:u w:val="single" w:color="000000"/>
                  <w:lang w:val="ru-RU"/>
                </w:rPr>
                <w:t>.</w:t>
              </w:r>
            </w:hyperlink>
            <w:hyperlink r:id="rId265">
              <w:r w:rsidRPr="0064549B">
                <w:rPr>
                  <w:sz w:val="20"/>
                  <w:u w:val="single" w:color="000000"/>
                </w:rPr>
                <w:t>edsoo</w:t>
              </w:r>
            </w:hyperlink>
            <w:hyperlink r:id="rId266">
              <w:r w:rsidRPr="00BD62B9">
                <w:rPr>
                  <w:sz w:val="20"/>
                  <w:u w:val="single" w:color="000000"/>
                  <w:lang w:val="ru-RU"/>
                </w:rPr>
                <w:t>.</w:t>
              </w:r>
            </w:hyperlink>
            <w:hyperlink r:id="rId267">
              <w:r w:rsidRPr="0064549B">
                <w:rPr>
                  <w:sz w:val="20"/>
                  <w:u w:val="single" w:color="000000"/>
                </w:rPr>
                <w:t>ru</w:t>
              </w:r>
            </w:hyperlink>
            <w:hyperlink r:id="rId268">
              <w:r w:rsidRPr="0064549B">
                <w:rPr>
                  <w:sz w:val="20"/>
                  <w:u w:val="single" w:color="000000"/>
                </w:rPr>
                <w:t>/</w:t>
              </w:r>
            </w:hyperlink>
            <w:hyperlink r:id="rId269">
              <w:r w:rsidRPr="0064549B">
                <w:rPr>
                  <w:sz w:val="20"/>
                  <w:u w:val="single" w:color="000000"/>
                </w:rPr>
                <w:t>f</w:t>
              </w:r>
            </w:hyperlink>
            <w:hyperlink r:id="rId270">
              <w:r w:rsidRPr="0064549B">
                <w:rPr>
                  <w:sz w:val="20"/>
                  <w:u w:val="single" w:color="000000"/>
                </w:rPr>
                <w:t>5</w:t>
              </w:r>
            </w:hyperlink>
            <w:hyperlink r:id="rId271">
              <w:r w:rsidRPr="0064549B">
                <w:rPr>
                  <w:sz w:val="20"/>
                  <w:u w:val="single" w:color="000000"/>
                </w:rPr>
                <w:t>eaf</w:t>
              </w:r>
            </w:hyperlink>
            <w:hyperlink r:id="rId272">
              <w:r w:rsidRPr="0064549B">
                <w:rPr>
                  <w:sz w:val="20"/>
                  <w:u w:val="single" w:color="000000"/>
                </w:rPr>
                <w:t>946</w:t>
              </w:r>
            </w:hyperlink>
            <w:hyperlink r:id="rId273">
              <w:r w:rsidRPr="002C6D71">
                <w:rPr>
                  <w:rStyle w:val="Hyperlink"/>
                </w:rPr>
                <w:t>https://m.edsoo.ru/f5eaf946</w:t>
              </w:r>
            </w:hyperlink>
          </w:p>
        </w:tc>
      </w:tr>
      <w:tr w:rsidR="00DD4217" w:rsidTr="0064549B">
        <w:trPr>
          <w:trHeight w:val="97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26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Безопасные действия при дорожнотранспортных происшествиях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274">
              <w:r w:rsidRPr="0064549B">
                <w:rPr>
                  <w:sz w:val="20"/>
                  <w:u w:val="single" w:color="000000"/>
                </w:rPr>
                <w:t>https</w:t>
              </w:r>
            </w:hyperlink>
            <w:hyperlink r:id="rId275">
              <w:r w:rsidRPr="00BD62B9">
                <w:rPr>
                  <w:sz w:val="20"/>
                  <w:u w:val="single" w:color="000000"/>
                  <w:lang w:val="ru-RU"/>
                </w:rPr>
                <w:t>://</w:t>
              </w:r>
            </w:hyperlink>
            <w:hyperlink r:id="rId276">
              <w:r w:rsidRPr="0064549B">
                <w:rPr>
                  <w:sz w:val="20"/>
                  <w:u w:val="single" w:color="000000"/>
                </w:rPr>
                <w:t>m</w:t>
              </w:r>
            </w:hyperlink>
            <w:hyperlink r:id="rId277">
              <w:r w:rsidRPr="00BD62B9">
                <w:rPr>
                  <w:sz w:val="20"/>
                  <w:u w:val="single" w:color="000000"/>
                  <w:lang w:val="ru-RU"/>
                </w:rPr>
                <w:t>.</w:t>
              </w:r>
            </w:hyperlink>
            <w:hyperlink r:id="rId278">
              <w:r w:rsidRPr="0064549B">
                <w:rPr>
                  <w:sz w:val="20"/>
                  <w:u w:val="single" w:color="000000"/>
                </w:rPr>
                <w:t>edsoo</w:t>
              </w:r>
            </w:hyperlink>
            <w:hyperlink r:id="rId279">
              <w:r w:rsidRPr="00BD62B9">
                <w:rPr>
                  <w:sz w:val="20"/>
                  <w:u w:val="single" w:color="000000"/>
                  <w:lang w:val="ru-RU"/>
                </w:rPr>
                <w:t>.</w:t>
              </w:r>
            </w:hyperlink>
            <w:hyperlink r:id="rId280">
              <w:r w:rsidRPr="0064549B">
                <w:rPr>
                  <w:sz w:val="20"/>
                  <w:u w:val="single" w:color="000000"/>
                </w:rPr>
                <w:t>ru</w:t>
              </w:r>
            </w:hyperlink>
            <w:hyperlink r:id="rId281">
              <w:r w:rsidRPr="0064549B">
                <w:rPr>
                  <w:sz w:val="20"/>
                  <w:u w:val="single" w:color="000000"/>
                </w:rPr>
                <w:t>/</w:t>
              </w:r>
            </w:hyperlink>
            <w:hyperlink r:id="rId282">
              <w:r w:rsidRPr="0064549B">
                <w:rPr>
                  <w:sz w:val="20"/>
                  <w:u w:val="single" w:color="000000"/>
                </w:rPr>
                <w:t>f</w:t>
              </w:r>
            </w:hyperlink>
            <w:hyperlink r:id="rId283">
              <w:r w:rsidRPr="0064549B">
                <w:rPr>
                  <w:sz w:val="20"/>
                  <w:u w:val="single" w:color="000000"/>
                </w:rPr>
                <w:t>5</w:t>
              </w:r>
            </w:hyperlink>
            <w:hyperlink r:id="rId284">
              <w:r w:rsidRPr="0064549B">
                <w:rPr>
                  <w:sz w:val="20"/>
                  <w:u w:val="single" w:color="000000"/>
                </w:rPr>
                <w:t>eafef</w:t>
              </w:r>
            </w:hyperlink>
            <w:hyperlink r:id="rId285">
              <w:r w:rsidRPr="0064549B">
                <w:rPr>
                  <w:sz w:val="20"/>
                  <w:u w:val="single" w:color="000000"/>
                </w:rPr>
                <w:t>0</w:t>
              </w:r>
            </w:hyperlink>
            <w:hyperlink r:id="rId286">
              <w:r w:rsidRPr="002C6D71">
                <w:rPr>
                  <w:rStyle w:val="Hyperlink"/>
                </w:rPr>
                <w:t>https://m.edsoo.ru/f5eafef0</w:t>
              </w:r>
            </w:hyperlink>
          </w:p>
        </w:tc>
      </w:tr>
      <w:tr w:rsidR="00DD4217" w:rsidTr="0064549B">
        <w:trPr>
          <w:trHeight w:val="496"/>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27 </w:t>
            </w:r>
          </w:p>
        </w:tc>
        <w:tc>
          <w:tcPr>
            <w:tcW w:w="2131" w:type="dxa"/>
            <w:tcBorders>
              <w:top w:val="single" w:sz="2" w:space="0" w:color="000000"/>
              <w:left w:val="single" w:sz="2" w:space="0" w:color="000000"/>
              <w:bottom w:val="single" w:sz="2" w:space="0" w:color="000000"/>
              <w:right w:val="single" w:sz="2" w:space="0" w:color="000000"/>
            </w:tcBorders>
            <w:vAlign w:val="bottom"/>
          </w:tcPr>
          <w:p w:rsidR="00DD4217" w:rsidRDefault="00DD4217" w:rsidP="0064549B">
            <w:pPr>
              <w:spacing w:after="0" w:line="259" w:lineRule="auto"/>
              <w:ind w:left="0" w:right="0" w:firstLine="0"/>
              <w:jc w:val="left"/>
            </w:pPr>
            <w:r w:rsidRPr="0064549B">
              <w:rPr>
                <w:sz w:val="20"/>
              </w:rPr>
              <w:t>Безопасностьпассажировна</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8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9"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double" w:sz="2" w:space="0" w:color="000000"/>
              <w:right w:val="single" w:sz="2" w:space="0" w:color="000000"/>
            </w:tcBorders>
            <w:vAlign w:val="bottom"/>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287">
              <w:r w:rsidRPr="0064549B">
                <w:rPr>
                  <w:sz w:val="20"/>
                </w:rPr>
                <w:t>https</w:t>
              </w:r>
            </w:hyperlink>
            <w:hyperlink r:id="rId288">
              <w:r w:rsidRPr="00BD62B9">
                <w:rPr>
                  <w:sz w:val="20"/>
                  <w:lang w:val="ru-RU"/>
                </w:rPr>
                <w:t>://</w:t>
              </w:r>
            </w:hyperlink>
            <w:hyperlink r:id="rId289">
              <w:r w:rsidRPr="0064549B">
                <w:rPr>
                  <w:sz w:val="20"/>
                </w:rPr>
                <w:t>m</w:t>
              </w:r>
            </w:hyperlink>
            <w:hyperlink r:id="rId290">
              <w:r w:rsidRPr="00BD62B9">
                <w:rPr>
                  <w:sz w:val="20"/>
                  <w:lang w:val="ru-RU"/>
                </w:rPr>
                <w:t>.</w:t>
              </w:r>
            </w:hyperlink>
            <w:hyperlink r:id="rId291">
              <w:r w:rsidRPr="0064549B">
                <w:rPr>
                  <w:sz w:val="20"/>
                </w:rPr>
                <w:t>edsoo</w:t>
              </w:r>
            </w:hyperlink>
            <w:hyperlink r:id="rId292">
              <w:r w:rsidRPr="00BD62B9">
                <w:rPr>
                  <w:sz w:val="20"/>
                  <w:lang w:val="ru-RU"/>
                </w:rPr>
                <w:t>.</w:t>
              </w:r>
            </w:hyperlink>
            <w:hyperlink r:id="rId293">
              <w:r w:rsidRPr="0064549B">
                <w:rPr>
                  <w:sz w:val="20"/>
                </w:rPr>
                <w:t>ru</w:t>
              </w:r>
            </w:hyperlink>
            <w:hyperlink r:id="rId294">
              <w:r w:rsidRPr="0064549B">
                <w:rPr>
                  <w:sz w:val="20"/>
                </w:rPr>
                <w:t>/</w:t>
              </w:r>
            </w:hyperlink>
            <w:hyperlink r:id="rId295">
              <w:r w:rsidRPr="0064549B">
                <w:rPr>
                  <w:sz w:val="20"/>
                </w:rPr>
                <w:t>f</w:t>
              </w:r>
            </w:hyperlink>
            <w:hyperlink r:id="rId296">
              <w:r w:rsidRPr="0064549B">
                <w:rPr>
                  <w:sz w:val="20"/>
                </w:rPr>
                <w:t>5</w:t>
              </w:r>
            </w:hyperlink>
            <w:hyperlink r:id="rId297">
              <w:r w:rsidRPr="0064549B">
                <w:rPr>
                  <w:sz w:val="20"/>
                </w:rPr>
                <w:t>eafd</w:t>
              </w:r>
            </w:hyperlink>
            <w:hyperlink r:id="rId298">
              <w:r w:rsidRPr="0064549B">
                <w:rPr>
                  <w:sz w:val="20"/>
                </w:rPr>
                <w:t>42</w:t>
              </w:r>
            </w:hyperlink>
            <w:hyperlink r:id="rId299">
              <w:r w:rsidRPr="002C6D71">
                <w:rPr>
                  <w:rStyle w:val="Hyperlink"/>
                </w:rPr>
                <w:t>https://m.edsoo.ru/f5eafd42</w:t>
              </w:r>
            </w:hyperlink>
          </w:p>
        </w:tc>
      </w:tr>
      <w:tr w:rsidR="00DD4217" w:rsidTr="0064549B">
        <w:trPr>
          <w:trHeight w:val="511"/>
        </w:trPr>
        <w:tc>
          <w:tcPr>
            <w:tcW w:w="5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21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различныхвидахтранспорта</w:t>
            </w:r>
          </w:p>
        </w:tc>
        <w:tc>
          <w:tcPr>
            <w:tcW w:w="775"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46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53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1055"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r>
      <w:tr w:rsidR="00DD4217" w:rsidTr="0064549B">
        <w:trPr>
          <w:trHeight w:val="97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28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Первая помощь при чрезвычайных ситуациях на транспорте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300">
              <w:r w:rsidRPr="0064549B">
                <w:rPr>
                  <w:sz w:val="20"/>
                  <w:u w:val="single" w:color="000000"/>
                </w:rPr>
                <w:t>https</w:t>
              </w:r>
            </w:hyperlink>
            <w:hyperlink r:id="rId301">
              <w:r w:rsidRPr="00BD62B9">
                <w:rPr>
                  <w:sz w:val="20"/>
                  <w:u w:val="single" w:color="000000"/>
                  <w:lang w:val="ru-RU"/>
                </w:rPr>
                <w:t>://</w:t>
              </w:r>
            </w:hyperlink>
            <w:hyperlink r:id="rId302">
              <w:r w:rsidRPr="0064549B">
                <w:rPr>
                  <w:sz w:val="20"/>
                  <w:u w:val="single" w:color="000000"/>
                </w:rPr>
                <w:t>m</w:t>
              </w:r>
            </w:hyperlink>
            <w:hyperlink r:id="rId303">
              <w:r w:rsidRPr="00BD62B9">
                <w:rPr>
                  <w:sz w:val="20"/>
                  <w:u w:val="single" w:color="000000"/>
                  <w:lang w:val="ru-RU"/>
                </w:rPr>
                <w:t>.</w:t>
              </w:r>
            </w:hyperlink>
            <w:hyperlink r:id="rId304">
              <w:r w:rsidRPr="0064549B">
                <w:rPr>
                  <w:sz w:val="20"/>
                  <w:u w:val="single" w:color="000000"/>
                </w:rPr>
                <w:t>edsoo</w:t>
              </w:r>
            </w:hyperlink>
            <w:hyperlink r:id="rId305">
              <w:r w:rsidRPr="00BD62B9">
                <w:rPr>
                  <w:sz w:val="20"/>
                  <w:u w:val="single" w:color="000000"/>
                  <w:lang w:val="ru-RU"/>
                </w:rPr>
                <w:t>.</w:t>
              </w:r>
            </w:hyperlink>
            <w:hyperlink r:id="rId306">
              <w:r w:rsidRPr="0064549B">
                <w:rPr>
                  <w:sz w:val="20"/>
                  <w:u w:val="single" w:color="000000"/>
                </w:rPr>
                <w:t>ru</w:t>
              </w:r>
            </w:hyperlink>
            <w:hyperlink r:id="rId307">
              <w:r w:rsidRPr="0064549B">
                <w:rPr>
                  <w:sz w:val="20"/>
                  <w:u w:val="single" w:color="000000"/>
                </w:rPr>
                <w:t>/</w:t>
              </w:r>
            </w:hyperlink>
            <w:hyperlink r:id="rId308">
              <w:r w:rsidRPr="0064549B">
                <w:rPr>
                  <w:sz w:val="20"/>
                  <w:u w:val="single" w:color="000000"/>
                </w:rPr>
                <w:t>f</w:t>
              </w:r>
            </w:hyperlink>
            <w:hyperlink r:id="rId309">
              <w:r w:rsidRPr="0064549B">
                <w:rPr>
                  <w:sz w:val="20"/>
                  <w:u w:val="single" w:color="000000"/>
                </w:rPr>
                <w:t>5</w:t>
              </w:r>
            </w:hyperlink>
            <w:hyperlink r:id="rId310">
              <w:r w:rsidRPr="0064549B">
                <w:rPr>
                  <w:sz w:val="20"/>
                  <w:u w:val="single" w:color="000000"/>
                </w:rPr>
                <w:t>eb</w:t>
              </w:r>
            </w:hyperlink>
            <w:hyperlink r:id="rId311">
              <w:r w:rsidRPr="0064549B">
                <w:rPr>
                  <w:sz w:val="20"/>
                  <w:u w:val="single" w:color="000000"/>
                </w:rPr>
                <w:t>0210</w:t>
              </w:r>
            </w:hyperlink>
            <w:hyperlink r:id="rId312">
              <w:r w:rsidRPr="002C6D71">
                <w:rPr>
                  <w:rStyle w:val="Hyperlink"/>
                </w:rPr>
                <w:t>https://m.edsoo.ru/f5eb0210</w:t>
              </w:r>
            </w:hyperlink>
          </w:p>
        </w:tc>
      </w:tr>
      <w:tr w:rsidR="00DD4217" w:rsidTr="0064549B">
        <w:trPr>
          <w:trHeight w:val="74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29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38" w:firstLine="0"/>
              <w:jc w:val="left"/>
              <w:rPr>
                <w:lang w:val="ru-RU"/>
              </w:rPr>
            </w:pPr>
            <w:r w:rsidRPr="00BD62B9">
              <w:rPr>
                <w:sz w:val="20"/>
                <w:lang w:val="ru-RU"/>
              </w:rPr>
              <w:t xml:space="preserve">Основные опасности в общественных местах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313">
              <w:r w:rsidRPr="0064549B">
                <w:rPr>
                  <w:sz w:val="20"/>
                  <w:u w:val="single" w:color="000000"/>
                </w:rPr>
                <w:t>https</w:t>
              </w:r>
            </w:hyperlink>
            <w:hyperlink r:id="rId314">
              <w:r w:rsidRPr="00BD62B9">
                <w:rPr>
                  <w:sz w:val="20"/>
                  <w:u w:val="single" w:color="000000"/>
                  <w:lang w:val="ru-RU"/>
                </w:rPr>
                <w:t>://</w:t>
              </w:r>
            </w:hyperlink>
            <w:hyperlink r:id="rId315">
              <w:r w:rsidRPr="0064549B">
                <w:rPr>
                  <w:sz w:val="20"/>
                  <w:u w:val="single" w:color="000000"/>
                </w:rPr>
                <w:t>m</w:t>
              </w:r>
            </w:hyperlink>
            <w:hyperlink r:id="rId316">
              <w:r w:rsidRPr="00BD62B9">
                <w:rPr>
                  <w:sz w:val="20"/>
                  <w:u w:val="single" w:color="000000"/>
                  <w:lang w:val="ru-RU"/>
                </w:rPr>
                <w:t>.</w:t>
              </w:r>
            </w:hyperlink>
            <w:hyperlink r:id="rId317">
              <w:r w:rsidRPr="0064549B">
                <w:rPr>
                  <w:sz w:val="20"/>
                  <w:u w:val="single" w:color="000000"/>
                </w:rPr>
                <w:t>edsoo</w:t>
              </w:r>
            </w:hyperlink>
            <w:hyperlink r:id="rId318">
              <w:r w:rsidRPr="00BD62B9">
                <w:rPr>
                  <w:sz w:val="20"/>
                  <w:u w:val="single" w:color="000000"/>
                  <w:lang w:val="ru-RU"/>
                </w:rPr>
                <w:t>.</w:t>
              </w:r>
            </w:hyperlink>
            <w:hyperlink r:id="rId319">
              <w:r w:rsidRPr="0064549B">
                <w:rPr>
                  <w:sz w:val="20"/>
                  <w:u w:val="single" w:color="000000"/>
                </w:rPr>
                <w:t>ru</w:t>
              </w:r>
            </w:hyperlink>
            <w:hyperlink r:id="rId320">
              <w:r w:rsidRPr="0064549B">
                <w:rPr>
                  <w:sz w:val="20"/>
                  <w:u w:val="single" w:color="000000"/>
                </w:rPr>
                <w:t>/</w:t>
              </w:r>
            </w:hyperlink>
            <w:hyperlink r:id="rId321">
              <w:r w:rsidRPr="0064549B">
                <w:rPr>
                  <w:sz w:val="20"/>
                  <w:u w:val="single" w:color="000000"/>
                </w:rPr>
                <w:t>f</w:t>
              </w:r>
            </w:hyperlink>
            <w:hyperlink r:id="rId322">
              <w:r w:rsidRPr="0064549B">
                <w:rPr>
                  <w:sz w:val="20"/>
                  <w:u w:val="single" w:color="000000"/>
                </w:rPr>
                <w:t>5</w:t>
              </w:r>
            </w:hyperlink>
            <w:hyperlink r:id="rId323">
              <w:r w:rsidRPr="0064549B">
                <w:rPr>
                  <w:sz w:val="20"/>
                  <w:u w:val="single" w:color="000000"/>
                </w:rPr>
                <w:t>eb</w:t>
              </w:r>
            </w:hyperlink>
            <w:hyperlink r:id="rId324">
              <w:r w:rsidRPr="0064549B">
                <w:rPr>
                  <w:sz w:val="20"/>
                  <w:u w:val="single" w:color="000000"/>
                </w:rPr>
                <w:t>038</w:t>
              </w:r>
            </w:hyperlink>
            <w:hyperlink r:id="rId325">
              <w:r w:rsidRPr="0064549B">
                <w:rPr>
                  <w:sz w:val="20"/>
                  <w:u w:val="single" w:color="000000"/>
                </w:rPr>
                <w:t>c</w:t>
              </w:r>
            </w:hyperlink>
            <w:hyperlink r:id="rId326">
              <w:r w:rsidRPr="002C6D71">
                <w:rPr>
                  <w:rStyle w:val="Hyperlink"/>
                </w:rPr>
                <w:t>https://m.edsoo.ru/f5eb038c</w:t>
              </w:r>
            </w:hyperlink>
          </w:p>
        </w:tc>
      </w:tr>
      <w:tr w:rsidR="00DD4217" w:rsidTr="0064549B">
        <w:trPr>
          <w:trHeight w:val="97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30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52" w:firstLine="0"/>
              <w:rPr>
                <w:lang w:val="ru-RU"/>
              </w:rPr>
            </w:pPr>
            <w:r w:rsidRPr="00BD62B9">
              <w:rPr>
                <w:sz w:val="20"/>
                <w:lang w:val="ru-RU"/>
              </w:rPr>
              <w:t xml:space="preserve">Правила безопасного поведения при посещении массовых мероприятий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left"/>
            </w:pPr>
          </w:p>
        </w:tc>
      </w:tr>
      <w:tr w:rsidR="00DD4217" w:rsidTr="0064549B">
        <w:trPr>
          <w:trHeight w:val="741"/>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31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Пожарная безопасность в общественных местах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327">
              <w:r w:rsidRPr="0064549B">
                <w:rPr>
                  <w:sz w:val="20"/>
                  <w:u w:val="single" w:color="000000"/>
                </w:rPr>
                <w:t>https</w:t>
              </w:r>
            </w:hyperlink>
            <w:hyperlink r:id="rId328">
              <w:r w:rsidRPr="00BD62B9">
                <w:rPr>
                  <w:sz w:val="20"/>
                  <w:u w:val="single" w:color="000000"/>
                  <w:lang w:val="ru-RU"/>
                </w:rPr>
                <w:t>://</w:t>
              </w:r>
            </w:hyperlink>
            <w:hyperlink r:id="rId329">
              <w:r w:rsidRPr="0064549B">
                <w:rPr>
                  <w:sz w:val="20"/>
                  <w:u w:val="single" w:color="000000"/>
                </w:rPr>
                <w:t>m</w:t>
              </w:r>
            </w:hyperlink>
            <w:hyperlink r:id="rId330">
              <w:r w:rsidRPr="00BD62B9">
                <w:rPr>
                  <w:sz w:val="20"/>
                  <w:u w:val="single" w:color="000000"/>
                  <w:lang w:val="ru-RU"/>
                </w:rPr>
                <w:t>.</w:t>
              </w:r>
            </w:hyperlink>
            <w:hyperlink r:id="rId331">
              <w:r w:rsidRPr="0064549B">
                <w:rPr>
                  <w:sz w:val="20"/>
                  <w:u w:val="single" w:color="000000"/>
                </w:rPr>
                <w:t>edsoo</w:t>
              </w:r>
            </w:hyperlink>
            <w:hyperlink r:id="rId332">
              <w:r w:rsidRPr="00BD62B9">
                <w:rPr>
                  <w:sz w:val="20"/>
                  <w:u w:val="single" w:color="000000"/>
                  <w:lang w:val="ru-RU"/>
                </w:rPr>
                <w:t>.</w:t>
              </w:r>
            </w:hyperlink>
            <w:hyperlink r:id="rId333">
              <w:r w:rsidRPr="0064549B">
                <w:rPr>
                  <w:sz w:val="20"/>
                  <w:u w:val="single" w:color="000000"/>
                </w:rPr>
                <w:t>ru</w:t>
              </w:r>
            </w:hyperlink>
            <w:hyperlink r:id="rId334">
              <w:r w:rsidRPr="0064549B">
                <w:rPr>
                  <w:sz w:val="20"/>
                  <w:u w:val="single" w:color="000000"/>
                </w:rPr>
                <w:t>/</w:t>
              </w:r>
            </w:hyperlink>
            <w:hyperlink r:id="rId335">
              <w:r w:rsidRPr="0064549B">
                <w:rPr>
                  <w:sz w:val="20"/>
                  <w:u w:val="single" w:color="000000"/>
                </w:rPr>
                <w:t>f</w:t>
              </w:r>
            </w:hyperlink>
            <w:hyperlink r:id="rId336">
              <w:r w:rsidRPr="0064549B">
                <w:rPr>
                  <w:sz w:val="20"/>
                  <w:u w:val="single" w:color="000000"/>
                </w:rPr>
                <w:t>5</w:t>
              </w:r>
            </w:hyperlink>
            <w:hyperlink r:id="rId337">
              <w:r w:rsidRPr="0064549B">
                <w:rPr>
                  <w:sz w:val="20"/>
                  <w:u w:val="single" w:color="000000"/>
                </w:rPr>
                <w:t>eb</w:t>
              </w:r>
            </w:hyperlink>
            <w:hyperlink r:id="rId338">
              <w:r w:rsidRPr="0064549B">
                <w:rPr>
                  <w:sz w:val="20"/>
                  <w:u w:val="single" w:color="000000"/>
                </w:rPr>
                <w:t>0</w:t>
              </w:r>
            </w:hyperlink>
            <w:hyperlink r:id="rId339">
              <w:r w:rsidRPr="0064549B">
                <w:rPr>
                  <w:sz w:val="20"/>
                  <w:u w:val="single" w:color="000000"/>
                </w:rPr>
                <w:t>c</w:t>
              </w:r>
            </w:hyperlink>
            <w:hyperlink r:id="rId340">
              <w:r w:rsidRPr="0064549B">
                <w:rPr>
                  <w:sz w:val="20"/>
                  <w:u w:val="single" w:color="000000"/>
                </w:rPr>
                <w:t>10</w:t>
              </w:r>
            </w:hyperlink>
            <w:hyperlink r:id="rId341">
              <w:r w:rsidRPr="002C6D71">
                <w:rPr>
                  <w:rStyle w:val="Hyperlink"/>
                </w:rPr>
                <w:t>https://m.edsoo.ru/f5eb0c10</w:t>
              </w:r>
            </w:hyperlink>
          </w:p>
        </w:tc>
      </w:tr>
      <w:tr w:rsidR="00DD4217" w:rsidTr="0064549B">
        <w:trPr>
          <w:trHeight w:val="143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32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0" w:lineRule="auto"/>
              <w:ind w:left="0" w:right="31" w:firstLine="0"/>
              <w:jc w:val="left"/>
              <w:rPr>
                <w:lang w:val="ru-RU"/>
              </w:rPr>
            </w:pPr>
            <w:r w:rsidRPr="00BD62B9">
              <w:rPr>
                <w:sz w:val="20"/>
                <w:lang w:val="ru-RU"/>
              </w:rPr>
              <w:t xml:space="preserve">Пожарная безопасность в общественных местах. </w:t>
            </w:r>
          </w:p>
          <w:p w:rsidR="00DD4217" w:rsidRDefault="00DD4217" w:rsidP="0064549B">
            <w:pPr>
              <w:spacing w:after="0" w:line="259" w:lineRule="auto"/>
              <w:ind w:left="0" w:right="0" w:firstLine="0"/>
              <w:jc w:val="left"/>
            </w:pPr>
            <w:r w:rsidRPr="0064549B">
              <w:rPr>
                <w:sz w:val="20"/>
              </w:rPr>
              <w:t>Итоговыйконтрользнаний</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 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342">
              <w:r w:rsidRPr="0064549B">
                <w:rPr>
                  <w:sz w:val="20"/>
                  <w:u w:val="single" w:color="000000"/>
                </w:rPr>
                <w:t>https</w:t>
              </w:r>
            </w:hyperlink>
            <w:hyperlink r:id="rId343">
              <w:r w:rsidRPr="00BD62B9">
                <w:rPr>
                  <w:sz w:val="20"/>
                  <w:u w:val="single" w:color="000000"/>
                  <w:lang w:val="ru-RU"/>
                </w:rPr>
                <w:t>://</w:t>
              </w:r>
            </w:hyperlink>
            <w:hyperlink r:id="rId344">
              <w:r w:rsidRPr="0064549B">
                <w:rPr>
                  <w:sz w:val="20"/>
                  <w:u w:val="single" w:color="000000"/>
                </w:rPr>
                <w:t>m</w:t>
              </w:r>
            </w:hyperlink>
            <w:hyperlink r:id="rId345">
              <w:r w:rsidRPr="00BD62B9">
                <w:rPr>
                  <w:sz w:val="20"/>
                  <w:u w:val="single" w:color="000000"/>
                  <w:lang w:val="ru-RU"/>
                </w:rPr>
                <w:t>.</w:t>
              </w:r>
            </w:hyperlink>
            <w:hyperlink r:id="rId346">
              <w:r w:rsidRPr="0064549B">
                <w:rPr>
                  <w:sz w:val="20"/>
                  <w:u w:val="single" w:color="000000"/>
                </w:rPr>
                <w:t>edsoo</w:t>
              </w:r>
            </w:hyperlink>
            <w:hyperlink r:id="rId347">
              <w:r w:rsidRPr="00BD62B9">
                <w:rPr>
                  <w:sz w:val="20"/>
                  <w:u w:val="single" w:color="000000"/>
                  <w:lang w:val="ru-RU"/>
                </w:rPr>
                <w:t>.</w:t>
              </w:r>
            </w:hyperlink>
            <w:hyperlink r:id="rId348">
              <w:r w:rsidRPr="0064549B">
                <w:rPr>
                  <w:sz w:val="20"/>
                  <w:u w:val="single" w:color="000000"/>
                </w:rPr>
                <w:t>ru</w:t>
              </w:r>
            </w:hyperlink>
            <w:hyperlink r:id="rId349">
              <w:r w:rsidRPr="0064549B">
                <w:rPr>
                  <w:sz w:val="20"/>
                  <w:u w:val="single" w:color="000000"/>
                </w:rPr>
                <w:t>/</w:t>
              </w:r>
            </w:hyperlink>
            <w:hyperlink r:id="rId350">
              <w:r w:rsidRPr="0064549B">
                <w:rPr>
                  <w:sz w:val="20"/>
                  <w:u w:val="single" w:color="000000"/>
                </w:rPr>
                <w:t>f</w:t>
              </w:r>
            </w:hyperlink>
            <w:hyperlink r:id="rId351">
              <w:r w:rsidRPr="0064549B">
                <w:rPr>
                  <w:sz w:val="20"/>
                  <w:u w:val="single" w:color="000000"/>
                </w:rPr>
                <w:t>5</w:t>
              </w:r>
            </w:hyperlink>
            <w:hyperlink r:id="rId352">
              <w:r w:rsidRPr="0064549B">
                <w:rPr>
                  <w:sz w:val="20"/>
                  <w:u w:val="single" w:color="000000"/>
                </w:rPr>
                <w:t>eb</w:t>
              </w:r>
            </w:hyperlink>
            <w:hyperlink r:id="rId353">
              <w:r w:rsidRPr="0064549B">
                <w:rPr>
                  <w:sz w:val="20"/>
                  <w:u w:val="single" w:color="000000"/>
                </w:rPr>
                <w:t>0</w:t>
              </w:r>
            </w:hyperlink>
            <w:hyperlink r:id="rId354">
              <w:r w:rsidRPr="0064549B">
                <w:rPr>
                  <w:sz w:val="20"/>
                  <w:u w:val="single" w:color="000000"/>
                </w:rPr>
                <w:t>c</w:t>
              </w:r>
            </w:hyperlink>
            <w:hyperlink r:id="rId355">
              <w:r w:rsidRPr="0064549B">
                <w:rPr>
                  <w:sz w:val="20"/>
                  <w:u w:val="single" w:color="000000"/>
                </w:rPr>
                <w:t>10</w:t>
              </w:r>
            </w:hyperlink>
            <w:hyperlink r:id="rId356">
              <w:r w:rsidRPr="002C6D71">
                <w:rPr>
                  <w:rStyle w:val="Hyperlink"/>
                </w:rPr>
                <w:t>https://m.edsoo.ru/f5eb0c10</w:t>
              </w:r>
            </w:hyperlink>
          </w:p>
        </w:tc>
      </w:tr>
      <w:tr w:rsidR="00DD4217" w:rsidTr="0064549B">
        <w:trPr>
          <w:trHeight w:val="120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33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55" w:firstLine="0"/>
              <w:rPr>
                <w:lang w:val="ru-RU"/>
              </w:rPr>
            </w:pPr>
            <w:r w:rsidRPr="00BD62B9">
              <w:rPr>
                <w:sz w:val="20"/>
                <w:lang w:val="ru-RU"/>
              </w:rPr>
              <w:t xml:space="preserve">Безопасные действия в ситуациях криминогенного и антиобщественного характера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357">
              <w:r w:rsidRPr="0064549B">
                <w:rPr>
                  <w:sz w:val="20"/>
                  <w:u w:val="single" w:color="000000"/>
                </w:rPr>
                <w:t>https</w:t>
              </w:r>
            </w:hyperlink>
            <w:hyperlink r:id="rId358">
              <w:r w:rsidRPr="00BD62B9">
                <w:rPr>
                  <w:sz w:val="20"/>
                  <w:u w:val="single" w:color="000000"/>
                  <w:lang w:val="ru-RU"/>
                </w:rPr>
                <w:t>://</w:t>
              </w:r>
            </w:hyperlink>
            <w:hyperlink r:id="rId359">
              <w:r w:rsidRPr="0064549B">
                <w:rPr>
                  <w:sz w:val="20"/>
                  <w:u w:val="single" w:color="000000"/>
                </w:rPr>
                <w:t>m</w:t>
              </w:r>
            </w:hyperlink>
            <w:hyperlink r:id="rId360">
              <w:r w:rsidRPr="00BD62B9">
                <w:rPr>
                  <w:sz w:val="20"/>
                  <w:u w:val="single" w:color="000000"/>
                  <w:lang w:val="ru-RU"/>
                </w:rPr>
                <w:t>.</w:t>
              </w:r>
            </w:hyperlink>
            <w:hyperlink r:id="rId361">
              <w:r w:rsidRPr="0064549B">
                <w:rPr>
                  <w:sz w:val="20"/>
                  <w:u w:val="single" w:color="000000"/>
                </w:rPr>
                <w:t>edsoo</w:t>
              </w:r>
            </w:hyperlink>
            <w:hyperlink r:id="rId362">
              <w:r w:rsidRPr="00BD62B9">
                <w:rPr>
                  <w:sz w:val="20"/>
                  <w:u w:val="single" w:color="000000"/>
                  <w:lang w:val="ru-RU"/>
                </w:rPr>
                <w:t>.</w:t>
              </w:r>
            </w:hyperlink>
            <w:hyperlink r:id="rId363">
              <w:r w:rsidRPr="0064549B">
                <w:rPr>
                  <w:sz w:val="20"/>
                  <w:u w:val="single" w:color="000000"/>
                </w:rPr>
                <w:t>ru</w:t>
              </w:r>
            </w:hyperlink>
            <w:hyperlink r:id="rId364">
              <w:r w:rsidRPr="0064549B">
                <w:rPr>
                  <w:sz w:val="20"/>
                  <w:u w:val="single" w:color="000000"/>
                </w:rPr>
                <w:t>/</w:t>
              </w:r>
            </w:hyperlink>
            <w:hyperlink r:id="rId365">
              <w:r w:rsidRPr="0064549B">
                <w:rPr>
                  <w:sz w:val="20"/>
                  <w:u w:val="single" w:color="000000"/>
                </w:rPr>
                <w:t>f</w:t>
              </w:r>
            </w:hyperlink>
            <w:hyperlink r:id="rId366">
              <w:r w:rsidRPr="0064549B">
                <w:rPr>
                  <w:sz w:val="20"/>
                  <w:u w:val="single" w:color="000000"/>
                </w:rPr>
                <w:t>5</w:t>
              </w:r>
            </w:hyperlink>
            <w:hyperlink r:id="rId367">
              <w:r w:rsidRPr="0064549B">
                <w:rPr>
                  <w:sz w:val="20"/>
                  <w:u w:val="single" w:color="000000"/>
                </w:rPr>
                <w:t>eb</w:t>
              </w:r>
            </w:hyperlink>
            <w:hyperlink r:id="rId368">
              <w:r w:rsidRPr="0064549B">
                <w:rPr>
                  <w:sz w:val="20"/>
                  <w:u w:val="single" w:color="000000"/>
                </w:rPr>
                <w:t>0</w:t>
              </w:r>
            </w:hyperlink>
            <w:hyperlink r:id="rId369">
              <w:r w:rsidRPr="0064549B">
                <w:rPr>
                  <w:sz w:val="20"/>
                  <w:u w:val="single" w:color="000000"/>
                </w:rPr>
                <w:t>c</w:t>
              </w:r>
            </w:hyperlink>
            <w:hyperlink r:id="rId370">
              <w:r w:rsidRPr="0064549B">
                <w:rPr>
                  <w:sz w:val="20"/>
                  <w:u w:val="single" w:color="000000"/>
                </w:rPr>
                <w:t>10</w:t>
              </w:r>
            </w:hyperlink>
            <w:hyperlink r:id="rId371">
              <w:r w:rsidRPr="002C6D71">
                <w:rPr>
                  <w:rStyle w:val="Hyperlink"/>
                </w:rPr>
                <w:t>https://m.edsoo.ru/f5eb0c10</w:t>
              </w:r>
            </w:hyperlink>
          </w:p>
        </w:tc>
      </w:tr>
      <w:tr w:rsidR="00DD4217" w:rsidTr="0064549B">
        <w:trPr>
          <w:trHeight w:val="1200"/>
        </w:trPr>
        <w:tc>
          <w:tcPr>
            <w:tcW w:w="51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34 </w:t>
            </w:r>
          </w:p>
        </w:tc>
        <w:tc>
          <w:tcPr>
            <w:tcW w:w="213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55" w:firstLine="0"/>
              <w:rPr>
                <w:lang w:val="ru-RU"/>
              </w:rPr>
            </w:pPr>
            <w:r w:rsidRPr="00BD62B9">
              <w:rPr>
                <w:sz w:val="20"/>
                <w:lang w:val="ru-RU"/>
              </w:rPr>
              <w:t xml:space="preserve">Безопасные действия в ситуациях криминогенного и антиобщественного характера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1" w:right="0" w:firstLine="0"/>
              <w:jc w:val="center"/>
            </w:pP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right="0" w:firstLine="0"/>
              <w:jc w:val="center"/>
            </w:pPr>
          </w:p>
        </w:tc>
        <w:tc>
          <w:tcPr>
            <w:tcW w:w="105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1"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1" w:right="0" w:firstLine="0"/>
              <w:jc w:val="left"/>
            </w:pPr>
            <w:hyperlink r:id="rId372">
              <w:r w:rsidRPr="0064549B">
                <w:rPr>
                  <w:sz w:val="20"/>
                  <w:u w:val="single" w:color="000000"/>
                </w:rPr>
                <w:t>https</w:t>
              </w:r>
            </w:hyperlink>
            <w:hyperlink r:id="rId373">
              <w:r w:rsidRPr="00BD62B9">
                <w:rPr>
                  <w:sz w:val="20"/>
                  <w:u w:val="single" w:color="000000"/>
                  <w:lang w:val="ru-RU"/>
                </w:rPr>
                <w:t>://</w:t>
              </w:r>
            </w:hyperlink>
            <w:hyperlink r:id="rId374">
              <w:r w:rsidRPr="0064549B">
                <w:rPr>
                  <w:sz w:val="20"/>
                  <w:u w:val="single" w:color="000000"/>
                </w:rPr>
                <w:t>m</w:t>
              </w:r>
            </w:hyperlink>
            <w:hyperlink r:id="rId375">
              <w:r w:rsidRPr="00BD62B9">
                <w:rPr>
                  <w:sz w:val="20"/>
                  <w:u w:val="single" w:color="000000"/>
                  <w:lang w:val="ru-RU"/>
                </w:rPr>
                <w:t>.</w:t>
              </w:r>
            </w:hyperlink>
            <w:hyperlink r:id="rId376">
              <w:r w:rsidRPr="0064549B">
                <w:rPr>
                  <w:sz w:val="20"/>
                  <w:u w:val="single" w:color="000000"/>
                </w:rPr>
                <w:t>edsoo</w:t>
              </w:r>
            </w:hyperlink>
            <w:hyperlink r:id="rId377">
              <w:r w:rsidRPr="00BD62B9">
                <w:rPr>
                  <w:sz w:val="20"/>
                  <w:u w:val="single" w:color="000000"/>
                  <w:lang w:val="ru-RU"/>
                </w:rPr>
                <w:t>.</w:t>
              </w:r>
            </w:hyperlink>
            <w:hyperlink r:id="rId378">
              <w:r w:rsidRPr="0064549B">
                <w:rPr>
                  <w:sz w:val="20"/>
                  <w:u w:val="single" w:color="000000"/>
                </w:rPr>
                <w:t>ru</w:t>
              </w:r>
            </w:hyperlink>
            <w:hyperlink r:id="rId379">
              <w:r w:rsidRPr="0064549B">
                <w:rPr>
                  <w:sz w:val="20"/>
                  <w:u w:val="single" w:color="000000"/>
                </w:rPr>
                <w:t>/</w:t>
              </w:r>
            </w:hyperlink>
            <w:hyperlink r:id="rId380">
              <w:r w:rsidRPr="0064549B">
                <w:rPr>
                  <w:sz w:val="20"/>
                  <w:u w:val="single" w:color="000000"/>
                </w:rPr>
                <w:t>f</w:t>
              </w:r>
            </w:hyperlink>
            <w:hyperlink r:id="rId381">
              <w:r w:rsidRPr="0064549B">
                <w:rPr>
                  <w:sz w:val="20"/>
                  <w:u w:val="single" w:color="000000"/>
                </w:rPr>
                <w:t>5</w:t>
              </w:r>
            </w:hyperlink>
            <w:hyperlink r:id="rId382">
              <w:r w:rsidRPr="0064549B">
                <w:rPr>
                  <w:sz w:val="20"/>
                  <w:u w:val="single" w:color="000000"/>
                </w:rPr>
                <w:t>eb</w:t>
              </w:r>
            </w:hyperlink>
            <w:hyperlink r:id="rId383">
              <w:r w:rsidRPr="0064549B">
                <w:rPr>
                  <w:sz w:val="20"/>
                  <w:u w:val="single" w:color="000000"/>
                </w:rPr>
                <w:t>0</w:t>
              </w:r>
            </w:hyperlink>
            <w:hyperlink r:id="rId384">
              <w:r w:rsidRPr="0064549B">
                <w:rPr>
                  <w:sz w:val="20"/>
                  <w:u w:val="single" w:color="000000"/>
                </w:rPr>
                <w:t>c</w:t>
              </w:r>
            </w:hyperlink>
            <w:hyperlink r:id="rId385">
              <w:r w:rsidRPr="0064549B">
                <w:rPr>
                  <w:sz w:val="20"/>
                  <w:u w:val="single" w:color="000000"/>
                </w:rPr>
                <w:t>10</w:t>
              </w:r>
            </w:hyperlink>
            <w:hyperlink r:id="rId386">
              <w:r w:rsidRPr="002C6D71">
                <w:rPr>
                  <w:rStyle w:val="Hyperlink"/>
                </w:rPr>
                <w:t>https://m.edsoo.ru/f5eb0c10</w:t>
              </w:r>
            </w:hyperlink>
          </w:p>
        </w:tc>
      </w:tr>
      <w:tr w:rsidR="00DD4217" w:rsidTr="0064549B">
        <w:trPr>
          <w:trHeight w:val="505"/>
        </w:trPr>
        <w:tc>
          <w:tcPr>
            <w:tcW w:w="2641" w:type="dxa"/>
            <w:gridSpan w:val="2"/>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rPr>
                <w:lang w:val="ru-RU"/>
              </w:rPr>
            </w:pPr>
            <w:r w:rsidRPr="00BD62B9">
              <w:rPr>
                <w:sz w:val="20"/>
                <w:lang w:val="ru-RU"/>
              </w:rPr>
              <w:t xml:space="preserve">ОБЩЕЕ КОЛИЧЕСТВО ЧАСОВ ПО ПРОГРАММЕ </w:t>
            </w:r>
          </w:p>
        </w:tc>
        <w:tc>
          <w:tcPr>
            <w:tcW w:w="77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34  </w:t>
            </w:r>
          </w:p>
        </w:tc>
        <w:tc>
          <w:tcPr>
            <w:tcW w:w="146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9" w:firstLine="0"/>
              <w:jc w:val="center"/>
            </w:pPr>
            <w:r w:rsidRPr="0064549B">
              <w:rPr>
                <w:sz w:val="20"/>
              </w:rPr>
              <w:t xml:space="preserve"> 0  </w:t>
            </w:r>
          </w:p>
        </w:tc>
        <w:tc>
          <w:tcPr>
            <w:tcW w:w="1531"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0" w:firstLine="0"/>
              <w:jc w:val="center"/>
            </w:pPr>
            <w:r w:rsidRPr="0064549B">
              <w:rPr>
                <w:sz w:val="20"/>
              </w:rPr>
              <w:t xml:space="preserve"> 0  </w:t>
            </w:r>
          </w:p>
        </w:tc>
        <w:tc>
          <w:tcPr>
            <w:tcW w:w="3521" w:type="dxa"/>
            <w:gridSpan w:val="2"/>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bl>
    <w:p w:rsidR="00DD4217" w:rsidRDefault="00DD4217">
      <w:pPr>
        <w:spacing w:after="24" w:line="259" w:lineRule="auto"/>
        <w:ind w:left="0" w:right="0" w:firstLine="0"/>
        <w:jc w:val="left"/>
      </w:pPr>
    </w:p>
    <w:p w:rsidR="00DD4217" w:rsidRDefault="00DD4217">
      <w:pPr>
        <w:numPr>
          <w:ilvl w:val="0"/>
          <w:numId w:val="4"/>
        </w:numPr>
        <w:spacing w:after="0" w:line="259" w:lineRule="auto"/>
        <w:ind w:right="2228" w:hanging="180"/>
      </w:pPr>
      <w:r>
        <w:rPr>
          <w:b/>
        </w:rPr>
        <w:t xml:space="preserve">КЛАСС </w:t>
      </w:r>
    </w:p>
    <w:p w:rsidR="00DD4217" w:rsidRDefault="00DD4217">
      <w:pPr>
        <w:spacing w:after="0" w:line="259" w:lineRule="auto"/>
        <w:ind w:left="0" w:right="0" w:firstLine="0"/>
        <w:jc w:val="left"/>
      </w:pPr>
    </w:p>
    <w:tbl>
      <w:tblPr>
        <w:tblW w:w="9930" w:type="dxa"/>
        <w:tblInd w:w="-3" w:type="dxa"/>
        <w:tblCellMar>
          <w:top w:w="94" w:type="dxa"/>
          <w:left w:w="103" w:type="dxa"/>
          <w:right w:w="59" w:type="dxa"/>
        </w:tblCellMar>
        <w:tblLook w:val="00A0"/>
      </w:tblPr>
      <w:tblGrid>
        <w:gridCol w:w="356"/>
        <w:gridCol w:w="2016"/>
        <w:gridCol w:w="512"/>
        <w:gridCol w:w="1410"/>
        <w:gridCol w:w="1447"/>
        <w:gridCol w:w="991"/>
        <w:gridCol w:w="3382"/>
      </w:tblGrid>
      <w:tr w:rsidR="00DD4217" w:rsidTr="0064549B">
        <w:trPr>
          <w:trHeight w:val="280"/>
        </w:trPr>
        <w:tc>
          <w:tcPr>
            <w:tcW w:w="516"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16" w:line="259" w:lineRule="auto"/>
              <w:ind w:left="50" w:right="0" w:firstLine="0"/>
              <w:jc w:val="left"/>
            </w:pPr>
            <w:r w:rsidRPr="0064549B">
              <w:rPr>
                <w:b/>
                <w:sz w:val="20"/>
              </w:rPr>
              <w:t xml:space="preserve">№ </w:t>
            </w:r>
          </w:p>
          <w:p w:rsidR="00DD4217" w:rsidRDefault="00DD4217" w:rsidP="0064549B">
            <w:pPr>
              <w:spacing w:after="0" w:line="259" w:lineRule="auto"/>
              <w:ind w:right="0" w:firstLine="0"/>
              <w:jc w:val="left"/>
            </w:pPr>
            <w:r w:rsidRPr="0064549B">
              <w:rPr>
                <w:b/>
                <w:sz w:val="20"/>
              </w:rPr>
              <w:t>п/п</w:t>
            </w:r>
          </w:p>
        </w:tc>
        <w:tc>
          <w:tcPr>
            <w:tcW w:w="2111"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b/>
                <w:sz w:val="20"/>
              </w:rPr>
              <w:t>Темаурока</w:t>
            </w:r>
          </w:p>
        </w:tc>
        <w:tc>
          <w:tcPr>
            <w:tcW w:w="785" w:type="dxa"/>
            <w:tcBorders>
              <w:top w:val="single" w:sz="2" w:space="0" w:color="000000"/>
              <w:left w:val="single" w:sz="2" w:space="0" w:color="000000"/>
              <w:bottom w:val="single" w:sz="2" w:space="0" w:color="000000"/>
              <w:right w:val="nil"/>
            </w:tcBorders>
          </w:tcPr>
          <w:p w:rsidR="00DD4217" w:rsidRDefault="00DD4217" w:rsidP="0064549B">
            <w:pPr>
              <w:spacing w:after="160" w:line="259" w:lineRule="auto"/>
              <w:ind w:left="0" w:right="0" w:firstLine="0"/>
              <w:jc w:val="left"/>
            </w:pPr>
          </w:p>
        </w:tc>
        <w:tc>
          <w:tcPr>
            <w:tcW w:w="2992" w:type="dxa"/>
            <w:gridSpan w:val="2"/>
            <w:tcBorders>
              <w:top w:val="single" w:sz="2" w:space="0" w:color="000000"/>
              <w:left w:val="nil"/>
              <w:bottom w:val="single" w:sz="2" w:space="0" w:color="000000"/>
              <w:right w:val="single" w:sz="2" w:space="0" w:color="000000"/>
            </w:tcBorders>
          </w:tcPr>
          <w:p w:rsidR="00DD4217" w:rsidRDefault="00DD4217" w:rsidP="0064549B">
            <w:pPr>
              <w:spacing w:after="0" w:line="259" w:lineRule="auto"/>
              <w:ind w:left="185" w:right="0" w:firstLine="0"/>
              <w:jc w:val="left"/>
            </w:pPr>
            <w:r w:rsidRPr="0064549B">
              <w:rPr>
                <w:b/>
                <w:sz w:val="20"/>
              </w:rPr>
              <w:t>Количествочасов</w:t>
            </w:r>
          </w:p>
        </w:tc>
        <w:tc>
          <w:tcPr>
            <w:tcW w:w="1060" w:type="dxa"/>
            <w:vMerge w:val="restart"/>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center"/>
            </w:pPr>
            <w:r w:rsidRPr="0064549B">
              <w:rPr>
                <w:b/>
                <w:sz w:val="20"/>
              </w:rPr>
              <w:t>Датаизучения</w:t>
            </w:r>
          </w:p>
        </w:tc>
        <w:tc>
          <w:tcPr>
            <w:tcW w:w="2466" w:type="dxa"/>
            <w:vMerge w:val="restart"/>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Электронныецифровыеобразовательныересурсы</w:t>
            </w:r>
          </w:p>
        </w:tc>
      </w:tr>
      <w:tr w:rsidR="00DD4217" w:rsidTr="0064549B">
        <w:trPr>
          <w:trHeight w:val="510"/>
        </w:trPr>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35" w:right="0" w:firstLine="0"/>
              <w:jc w:val="left"/>
            </w:pPr>
            <w:r w:rsidRPr="0064549B">
              <w:rPr>
                <w:b/>
                <w:sz w:val="20"/>
              </w:rPr>
              <w:t>Всего</w:t>
            </w:r>
          </w:p>
        </w:tc>
        <w:tc>
          <w:tcPr>
            <w:tcW w:w="1466"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Контрольныеработы</w:t>
            </w:r>
          </w:p>
        </w:tc>
        <w:tc>
          <w:tcPr>
            <w:tcW w:w="1526"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center"/>
            </w:pPr>
            <w:r w:rsidRPr="0064549B">
              <w:rPr>
                <w:b/>
                <w:sz w:val="20"/>
              </w:rPr>
              <w:t>Практическиеработы</w:t>
            </w: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DD4217" w:rsidRDefault="00DD4217" w:rsidP="0064549B">
            <w:pPr>
              <w:spacing w:after="160" w:line="259" w:lineRule="auto"/>
              <w:ind w:left="0" w:right="0" w:firstLine="0"/>
              <w:jc w:val="left"/>
            </w:pPr>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35" w:firstLine="0"/>
              <w:rPr>
                <w:lang w:val="ru-RU"/>
              </w:rPr>
            </w:pPr>
            <w:r w:rsidRPr="00BD62B9">
              <w:rPr>
                <w:sz w:val="20"/>
                <w:lang w:val="ru-RU"/>
              </w:rPr>
              <w:t xml:space="preserve">Правила безопасного поведения в природной среде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143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 </w:t>
            </w:r>
          </w:p>
        </w:tc>
        <w:tc>
          <w:tcPr>
            <w:tcW w:w="21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BD62B9">
              <w:rPr>
                <w:sz w:val="20"/>
                <w:lang w:val="ru-RU"/>
              </w:rPr>
              <w:t xml:space="preserve">Безопасные действия при автономном существовании в природной среде. </w:t>
            </w:r>
            <w:r w:rsidRPr="0064549B">
              <w:rPr>
                <w:sz w:val="20"/>
              </w:rPr>
              <w:t>Входнойконтрользнаний</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387">
              <w:r w:rsidRPr="0064549B">
                <w:rPr>
                  <w:sz w:val="20"/>
                  <w:u w:val="single" w:color="000000"/>
                </w:rPr>
                <w:t>https</w:t>
              </w:r>
            </w:hyperlink>
            <w:hyperlink r:id="rId388">
              <w:r w:rsidRPr="00BD62B9">
                <w:rPr>
                  <w:sz w:val="20"/>
                  <w:u w:val="single" w:color="000000"/>
                  <w:lang w:val="ru-RU"/>
                </w:rPr>
                <w:t>://</w:t>
              </w:r>
            </w:hyperlink>
            <w:hyperlink r:id="rId389">
              <w:r w:rsidRPr="0064549B">
                <w:rPr>
                  <w:sz w:val="20"/>
                  <w:u w:val="single" w:color="000000"/>
                </w:rPr>
                <w:t>m</w:t>
              </w:r>
            </w:hyperlink>
            <w:hyperlink r:id="rId390">
              <w:r w:rsidRPr="00BD62B9">
                <w:rPr>
                  <w:sz w:val="20"/>
                  <w:u w:val="single" w:color="000000"/>
                  <w:lang w:val="ru-RU"/>
                </w:rPr>
                <w:t>.</w:t>
              </w:r>
            </w:hyperlink>
            <w:hyperlink r:id="rId391">
              <w:r w:rsidRPr="0064549B">
                <w:rPr>
                  <w:sz w:val="20"/>
                  <w:u w:val="single" w:color="000000"/>
                </w:rPr>
                <w:t>edsoo</w:t>
              </w:r>
            </w:hyperlink>
            <w:hyperlink r:id="rId392">
              <w:r w:rsidRPr="00BD62B9">
                <w:rPr>
                  <w:sz w:val="20"/>
                  <w:u w:val="single" w:color="000000"/>
                  <w:lang w:val="ru-RU"/>
                </w:rPr>
                <w:t>.</w:t>
              </w:r>
            </w:hyperlink>
            <w:hyperlink r:id="rId393">
              <w:r w:rsidRPr="0064549B">
                <w:rPr>
                  <w:sz w:val="20"/>
                  <w:u w:val="single" w:color="000000"/>
                </w:rPr>
                <w:t>ru</w:t>
              </w:r>
            </w:hyperlink>
            <w:hyperlink r:id="rId394">
              <w:r w:rsidRPr="0064549B">
                <w:rPr>
                  <w:sz w:val="20"/>
                  <w:u w:val="single" w:color="000000"/>
                </w:rPr>
                <w:t>/</w:t>
              </w:r>
            </w:hyperlink>
            <w:hyperlink r:id="rId395">
              <w:r w:rsidRPr="0064549B">
                <w:rPr>
                  <w:sz w:val="20"/>
                  <w:u w:val="single" w:color="000000"/>
                </w:rPr>
                <w:t>f</w:t>
              </w:r>
            </w:hyperlink>
            <w:hyperlink r:id="rId396">
              <w:r w:rsidRPr="0064549B">
                <w:rPr>
                  <w:sz w:val="20"/>
                  <w:u w:val="single" w:color="000000"/>
                </w:rPr>
                <w:t>5</w:t>
              </w:r>
            </w:hyperlink>
            <w:hyperlink r:id="rId397">
              <w:r w:rsidRPr="0064549B">
                <w:rPr>
                  <w:sz w:val="20"/>
                  <w:u w:val="single" w:color="000000"/>
                </w:rPr>
                <w:t>eb</w:t>
              </w:r>
            </w:hyperlink>
            <w:hyperlink r:id="rId398">
              <w:r w:rsidRPr="0064549B">
                <w:rPr>
                  <w:sz w:val="20"/>
                  <w:u w:val="single" w:color="000000"/>
                </w:rPr>
                <w:t>14</w:t>
              </w:r>
            </w:hyperlink>
            <w:hyperlink r:id="rId399">
              <w:r w:rsidRPr="0064549B">
                <w:rPr>
                  <w:sz w:val="20"/>
                  <w:u w:val="single" w:color="000000"/>
                </w:rPr>
                <w:t>e</w:t>
              </w:r>
            </w:hyperlink>
            <w:hyperlink r:id="rId400">
              <w:r w:rsidRPr="0064549B">
                <w:rPr>
                  <w:sz w:val="20"/>
                  <w:u w:val="single" w:color="000000"/>
                </w:rPr>
                <w:t>4</w:t>
              </w:r>
            </w:hyperlink>
            <w:hyperlink r:id="rId401">
              <w:r w:rsidRPr="002C6D71">
                <w:rPr>
                  <w:rStyle w:val="Hyperlink"/>
                </w:rPr>
                <w:t>https://m.edsoo.ru/f5eb14e4</w:t>
              </w:r>
            </w:hyperlink>
          </w:p>
        </w:tc>
      </w:tr>
      <w:tr w:rsidR="00DD4217" w:rsidTr="0064549B">
        <w:trPr>
          <w:trHeight w:val="74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Пожарная безопасность в природной среде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402">
              <w:r w:rsidRPr="0064549B">
                <w:rPr>
                  <w:sz w:val="20"/>
                  <w:u w:val="single" w:color="000000"/>
                </w:rPr>
                <w:t>https</w:t>
              </w:r>
            </w:hyperlink>
            <w:hyperlink r:id="rId403">
              <w:r w:rsidRPr="00BD62B9">
                <w:rPr>
                  <w:sz w:val="20"/>
                  <w:u w:val="single" w:color="000000"/>
                  <w:lang w:val="ru-RU"/>
                </w:rPr>
                <w:t>://</w:t>
              </w:r>
            </w:hyperlink>
            <w:hyperlink r:id="rId404">
              <w:r w:rsidRPr="0064549B">
                <w:rPr>
                  <w:sz w:val="20"/>
                  <w:u w:val="single" w:color="000000"/>
                </w:rPr>
                <w:t>m</w:t>
              </w:r>
            </w:hyperlink>
            <w:hyperlink r:id="rId405">
              <w:r w:rsidRPr="00BD62B9">
                <w:rPr>
                  <w:sz w:val="20"/>
                  <w:u w:val="single" w:color="000000"/>
                  <w:lang w:val="ru-RU"/>
                </w:rPr>
                <w:t>.</w:t>
              </w:r>
            </w:hyperlink>
            <w:hyperlink r:id="rId406">
              <w:r w:rsidRPr="0064549B">
                <w:rPr>
                  <w:sz w:val="20"/>
                  <w:u w:val="single" w:color="000000"/>
                </w:rPr>
                <w:t>edsoo</w:t>
              </w:r>
            </w:hyperlink>
            <w:hyperlink r:id="rId407">
              <w:r w:rsidRPr="00BD62B9">
                <w:rPr>
                  <w:sz w:val="20"/>
                  <w:u w:val="single" w:color="000000"/>
                  <w:lang w:val="ru-RU"/>
                </w:rPr>
                <w:t>.</w:t>
              </w:r>
            </w:hyperlink>
            <w:hyperlink r:id="rId408">
              <w:r w:rsidRPr="0064549B">
                <w:rPr>
                  <w:sz w:val="20"/>
                  <w:u w:val="single" w:color="000000"/>
                </w:rPr>
                <w:t>ru</w:t>
              </w:r>
            </w:hyperlink>
            <w:hyperlink r:id="rId409">
              <w:r w:rsidRPr="0064549B">
                <w:rPr>
                  <w:sz w:val="20"/>
                  <w:u w:val="single" w:color="000000"/>
                </w:rPr>
                <w:t>/</w:t>
              </w:r>
            </w:hyperlink>
            <w:hyperlink r:id="rId410">
              <w:r w:rsidRPr="0064549B">
                <w:rPr>
                  <w:sz w:val="20"/>
                  <w:u w:val="single" w:color="000000"/>
                </w:rPr>
                <w:t>f</w:t>
              </w:r>
            </w:hyperlink>
            <w:hyperlink r:id="rId411">
              <w:r w:rsidRPr="0064549B">
                <w:rPr>
                  <w:sz w:val="20"/>
                  <w:u w:val="single" w:color="000000"/>
                </w:rPr>
                <w:t>5</w:t>
              </w:r>
            </w:hyperlink>
            <w:hyperlink r:id="rId412">
              <w:r w:rsidRPr="0064549B">
                <w:rPr>
                  <w:sz w:val="20"/>
                  <w:u w:val="single" w:color="000000"/>
                </w:rPr>
                <w:t>eb</w:t>
              </w:r>
            </w:hyperlink>
            <w:hyperlink r:id="rId413">
              <w:r w:rsidRPr="0064549B">
                <w:rPr>
                  <w:sz w:val="20"/>
                  <w:u w:val="single" w:color="000000"/>
                </w:rPr>
                <w:t>0</w:t>
              </w:r>
            </w:hyperlink>
            <w:hyperlink r:id="rId414">
              <w:r w:rsidRPr="0064549B">
                <w:rPr>
                  <w:sz w:val="20"/>
                  <w:u w:val="single" w:color="000000"/>
                </w:rPr>
                <w:t>efe</w:t>
              </w:r>
            </w:hyperlink>
            <w:hyperlink r:id="rId415">
              <w:r w:rsidRPr="002C6D71">
                <w:rPr>
                  <w:rStyle w:val="Hyperlink"/>
                </w:rPr>
                <w:t>https://m.edsoo.ru/f5eb0efe</w:t>
              </w:r>
            </w:hyperlink>
          </w:p>
        </w:tc>
      </w:tr>
      <w:tr w:rsidR="00DD4217" w:rsidTr="0064549B">
        <w:trPr>
          <w:trHeight w:val="51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4 </w:t>
            </w:r>
          </w:p>
        </w:tc>
        <w:tc>
          <w:tcPr>
            <w:tcW w:w="21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Безопасноеповедение в горах</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416">
              <w:r w:rsidRPr="0064549B">
                <w:rPr>
                  <w:sz w:val="20"/>
                  <w:u w:val="single" w:color="000000"/>
                </w:rPr>
                <w:t>https</w:t>
              </w:r>
            </w:hyperlink>
            <w:hyperlink r:id="rId417">
              <w:r w:rsidRPr="00BD62B9">
                <w:rPr>
                  <w:sz w:val="20"/>
                  <w:u w:val="single" w:color="000000"/>
                  <w:lang w:val="ru-RU"/>
                </w:rPr>
                <w:t>://</w:t>
              </w:r>
            </w:hyperlink>
            <w:hyperlink r:id="rId418">
              <w:r w:rsidRPr="0064549B">
                <w:rPr>
                  <w:sz w:val="20"/>
                  <w:u w:val="single" w:color="000000"/>
                </w:rPr>
                <w:t>m</w:t>
              </w:r>
            </w:hyperlink>
            <w:hyperlink r:id="rId419">
              <w:r w:rsidRPr="00BD62B9">
                <w:rPr>
                  <w:sz w:val="20"/>
                  <w:u w:val="single" w:color="000000"/>
                  <w:lang w:val="ru-RU"/>
                </w:rPr>
                <w:t>.</w:t>
              </w:r>
            </w:hyperlink>
            <w:hyperlink r:id="rId420">
              <w:r w:rsidRPr="0064549B">
                <w:rPr>
                  <w:sz w:val="20"/>
                  <w:u w:val="single" w:color="000000"/>
                </w:rPr>
                <w:t>edsoo</w:t>
              </w:r>
            </w:hyperlink>
            <w:hyperlink r:id="rId421">
              <w:r w:rsidRPr="00BD62B9">
                <w:rPr>
                  <w:sz w:val="20"/>
                  <w:u w:val="single" w:color="000000"/>
                  <w:lang w:val="ru-RU"/>
                </w:rPr>
                <w:t>.</w:t>
              </w:r>
            </w:hyperlink>
            <w:hyperlink r:id="rId422">
              <w:r w:rsidRPr="0064549B">
                <w:rPr>
                  <w:sz w:val="20"/>
                  <w:u w:val="single" w:color="000000"/>
                </w:rPr>
                <w:t>ru</w:t>
              </w:r>
            </w:hyperlink>
            <w:hyperlink r:id="rId423">
              <w:r w:rsidRPr="0064549B">
                <w:rPr>
                  <w:sz w:val="20"/>
                  <w:u w:val="single" w:color="000000"/>
                </w:rPr>
                <w:t>/</w:t>
              </w:r>
            </w:hyperlink>
            <w:hyperlink r:id="rId424">
              <w:r w:rsidRPr="0064549B">
                <w:rPr>
                  <w:sz w:val="20"/>
                  <w:u w:val="single" w:color="000000"/>
                </w:rPr>
                <w:t>f</w:t>
              </w:r>
            </w:hyperlink>
            <w:hyperlink r:id="rId425">
              <w:r w:rsidRPr="0064549B">
                <w:rPr>
                  <w:sz w:val="20"/>
                  <w:u w:val="single" w:color="000000"/>
                </w:rPr>
                <w:t>5</w:t>
              </w:r>
            </w:hyperlink>
            <w:hyperlink r:id="rId426">
              <w:r w:rsidRPr="0064549B">
                <w:rPr>
                  <w:sz w:val="20"/>
                  <w:u w:val="single" w:color="000000"/>
                </w:rPr>
                <w:t>eb</w:t>
              </w:r>
            </w:hyperlink>
            <w:hyperlink r:id="rId427">
              <w:r w:rsidRPr="0064549B">
                <w:rPr>
                  <w:sz w:val="20"/>
                  <w:u w:val="single" w:color="000000"/>
                </w:rPr>
                <w:t>1</w:t>
              </w:r>
            </w:hyperlink>
            <w:hyperlink r:id="rId428">
              <w:r w:rsidRPr="0064549B">
                <w:rPr>
                  <w:sz w:val="20"/>
                  <w:u w:val="single" w:color="000000"/>
                </w:rPr>
                <w:t>ac</w:t>
              </w:r>
            </w:hyperlink>
            <w:hyperlink r:id="rId429">
              <w:r w:rsidRPr="0064549B">
                <w:rPr>
                  <w:sz w:val="20"/>
                  <w:u w:val="single" w:color="000000"/>
                </w:rPr>
                <w:t>0</w:t>
              </w:r>
            </w:hyperlink>
            <w:hyperlink r:id="rId430">
              <w:r w:rsidRPr="002C6D71">
                <w:rPr>
                  <w:rStyle w:val="Hyperlink"/>
                </w:rPr>
                <w:t>https://m.edsoo.ru/f5eb1ac0</w:t>
              </w:r>
            </w:hyperlink>
          </w:p>
        </w:tc>
      </w:tr>
      <w:tr w:rsidR="00DD4217" w:rsidTr="0064549B">
        <w:trPr>
          <w:trHeight w:val="51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5 </w:t>
            </w:r>
          </w:p>
        </w:tc>
        <w:tc>
          <w:tcPr>
            <w:tcW w:w="21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Безопасноеповедениенаводоёмах</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431">
              <w:r w:rsidRPr="0064549B">
                <w:rPr>
                  <w:sz w:val="20"/>
                  <w:u w:val="single" w:color="000000"/>
                </w:rPr>
                <w:t>https</w:t>
              </w:r>
            </w:hyperlink>
            <w:hyperlink r:id="rId432">
              <w:r w:rsidRPr="00BD62B9">
                <w:rPr>
                  <w:sz w:val="20"/>
                  <w:u w:val="single" w:color="000000"/>
                  <w:lang w:val="ru-RU"/>
                </w:rPr>
                <w:t>://</w:t>
              </w:r>
            </w:hyperlink>
            <w:hyperlink r:id="rId433">
              <w:r w:rsidRPr="0064549B">
                <w:rPr>
                  <w:sz w:val="20"/>
                  <w:u w:val="single" w:color="000000"/>
                </w:rPr>
                <w:t>m</w:t>
              </w:r>
            </w:hyperlink>
            <w:hyperlink r:id="rId434">
              <w:r w:rsidRPr="00BD62B9">
                <w:rPr>
                  <w:sz w:val="20"/>
                  <w:u w:val="single" w:color="000000"/>
                  <w:lang w:val="ru-RU"/>
                </w:rPr>
                <w:t>.</w:t>
              </w:r>
            </w:hyperlink>
            <w:hyperlink r:id="rId435">
              <w:r w:rsidRPr="0064549B">
                <w:rPr>
                  <w:sz w:val="20"/>
                  <w:u w:val="single" w:color="000000"/>
                </w:rPr>
                <w:t>edsoo</w:t>
              </w:r>
            </w:hyperlink>
            <w:hyperlink r:id="rId436">
              <w:r w:rsidRPr="00BD62B9">
                <w:rPr>
                  <w:sz w:val="20"/>
                  <w:u w:val="single" w:color="000000"/>
                  <w:lang w:val="ru-RU"/>
                </w:rPr>
                <w:t>.</w:t>
              </w:r>
            </w:hyperlink>
            <w:hyperlink r:id="rId437">
              <w:r w:rsidRPr="0064549B">
                <w:rPr>
                  <w:sz w:val="20"/>
                  <w:u w:val="single" w:color="000000"/>
                </w:rPr>
                <w:t>ru</w:t>
              </w:r>
            </w:hyperlink>
            <w:hyperlink r:id="rId438">
              <w:r w:rsidRPr="0064549B">
                <w:rPr>
                  <w:sz w:val="20"/>
                  <w:u w:val="single" w:color="000000"/>
                </w:rPr>
                <w:t>/</w:t>
              </w:r>
            </w:hyperlink>
            <w:hyperlink r:id="rId439">
              <w:r w:rsidRPr="0064549B">
                <w:rPr>
                  <w:sz w:val="20"/>
                  <w:u w:val="single" w:color="000000"/>
                </w:rPr>
                <w:t>f</w:t>
              </w:r>
            </w:hyperlink>
            <w:hyperlink r:id="rId440">
              <w:r w:rsidRPr="0064549B">
                <w:rPr>
                  <w:sz w:val="20"/>
                  <w:u w:val="single" w:color="000000"/>
                </w:rPr>
                <w:t>5</w:t>
              </w:r>
            </w:hyperlink>
            <w:hyperlink r:id="rId441">
              <w:r w:rsidRPr="0064549B">
                <w:rPr>
                  <w:sz w:val="20"/>
                  <w:u w:val="single" w:color="000000"/>
                </w:rPr>
                <w:t>eb</w:t>
              </w:r>
            </w:hyperlink>
            <w:hyperlink r:id="rId442">
              <w:r w:rsidRPr="0064549B">
                <w:rPr>
                  <w:sz w:val="20"/>
                  <w:u w:val="single" w:color="000000"/>
                </w:rPr>
                <w:t>1</w:t>
              </w:r>
            </w:hyperlink>
            <w:hyperlink r:id="rId443">
              <w:r w:rsidRPr="0064549B">
                <w:rPr>
                  <w:sz w:val="20"/>
                  <w:u w:val="single" w:color="000000"/>
                </w:rPr>
                <w:t>da</w:t>
              </w:r>
            </w:hyperlink>
            <w:hyperlink r:id="rId444">
              <w:r w:rsidRPr="0064549B">
                <w:rPr>
                  <w:sz w:val="20"/>
                  <w:u w:val="single" w:color="000000"/>
                </w:rPr>
                <w:t>4</w:t>
              </w:r>
            </w:hyperlink>
            <w:hyperlink r:id="rId445">
              <w:r w:rsidRPr="002C6D71">
                <w:rPr>
                  <w:rStyle w:val="Hyperlink"/>
                </w:rPr>
                <w:t>https://m.edsoo.ru/f5eb1da4</w:t>
              </w:r>
            </w:hyperlink>
          </w:p>
        </w:tc>
      </w:tr>
      <w:tr w:rsidR="00DD4217" w:rsidTr="0064549B">
        <w:trPr>
          <w:trHeight w:val="735"/>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6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33" w:firstLine="0"/>
              <w:rPr>
                <w:lang w:val="ru-RU"/>
              </w:rPr>
            </w:pPr>
            <w:r w:rsidRPr="00BD62B9">
              <w:rPr>
                <w:sz w:val="20"/>
                <w:lang w:val="ru-RU"/>
              </w:rPr>
              <w:t xml:space="preserve">Безопасные действия при наводнении, цунами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3"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446">
              <w:r w:rsidRPr="0064549B">
                <w:rPr>
                  <w:sz w:val="20"/>
                  <w:u w:val="single" w:color="000000"/>
                </w:rPr>
                <w:t>https</w:t>
              </w:r>
            </w:hyperlink>
            <w:hyperlink r:id="rId447">
              <w:r w:rsidRPr="00BD62B9">
                <w:rPr>
                  <w:sz w:val="20"/>
                  <w:u w:val="single" w:color="000000"/>
                  <w:lang w:val="ru-RU"/>
                </w:rPr>
                <w:t>://</w:t>
              </w:r>
            </w:hyperlink>
            <w:hyperlink r:id="rId448">
              <w:r w:rsidRPr="0064549B">
                <w:rPr>
                  <w:sz w:val="20"/>
                  <w:u w:val="single" w:color="000000"/>
                </w:rPr>
                <w:t>m</w:t>
              </w:r>
            </w:hyperlink>
            <w:hyperlink r:id="rId449">
              <w:r w:rsidRPr="00BD62B9">
                <w:rPr>
                  <w:sz w:val="20"/>
                  <w:u w:val="single" w:color="000000"/>
                  <w:lang w:val="ru-RU"/>
                </w:rPr>
                <w:t>.</w:t>
              </w:r>
            </w:hyperlink>
            <w:hyperlink r:id="rId450">
              <w:r w:rsidRPr="0064549B">
                <w:rPr>
                  <w:sz w:val="20"/>
                  <w:u w:val="single" w:color="000000"/>
                </w:rPr>
                <w:t>edsoo</w:t>
              </w:r>
            </w:hyperlink>
            <w:hyperlink r:id="rId451">
              <w:r w:rsidRPr="00BD62B9">
                <w:rPr>
                  <w:sz w:val="20"/>
                  <w:u w:val="single" w:color="000000"/>
                  <w:lang w:val="ru-RU"/>
                </w:rPr>
                <w:t>.</w:t>
              </w:r>
            </w:hyperlink>
            <w:hyperlink r:id="rId452">
              <w:r w:rsidRPr="0064549B">
                <w:rPr>
                  <w:sz w:val="20"/>
                  <w:u w:val="single" w:color="000000"/>
                </w:rPr>
                <w:t>ru</w:t>
              </w:r>
            </w:hyperlink>
            <w:hyperlink r:id="rId453">
              <w:r w:rsidRPr="0064549B">
                <w:rPr>
                  <w:sz w:val="20"/>
                  <w:u w:val="single" w:color="000000"/>
                </w:rPr>
                <w:t>/</w:t>
              </w:r>
            </w:hyperlink>
            <w:hyperlink r:id="rId454">
              <w:r w:rsidRPr="0064549B">
                <w:rPr>
                  <w:sz w:val="20"/>
                  <w:u w:val="single" w:color="000000"/>
                </w:rPr>
                <w:t>f</w:t>
              </w:r>
            </w:hyperlink>
            <w:hyperlink r:id="rId455">
              <w:r w:rsidRPr="0064549B">
                <w:rPr>
                  <w:sz w:val="20"/>
                  <w:u w:val="single" w:color="000000"/>
                </w:rPr>
                <w:t>5</w:t>
              </w:r>
            </w:hyperlink>
            <w:hyperlink r:id="rId456">
              <w:r w:rsidRPr="0064549B">
                <w:rPr>
                  <w:sz w:val="20"/>
                  <w:u w:val="single" w:color="000000"/>
                </w:rPr>
                <w:t>eb</w:t>
              </w:r>
            </w:hyperlink>
            <w:hyperlink r:id="rId457">
              <w:r w:rsidRPr="0064549B">
                <w:rPr>
                  <w:sz w:val="20"/>
                  <w:u w:val="single" w:color="000000"/>
                </w:rPr>
                <w:t>209</w:t>
              </w:r>
            </w:hyperlink>
            <w:hyperlink r:id="rId458">
              <w:r w:rsidRPr="0064549B">
                <w:rPr>
                  <w:sz w:val="20"/>
                  <w:u w:val="single" w:color="000000"/>
                </w:rPr>
                <w:t>c</w:t>
              </w:r>
            </w:hyperlink>
            <w:hyperlink r:id="rId459">
              <w:r w:rsidRPr="002C6D71">
                <w:rPr>
                  <w:rStyle w:val="Hyperlink"/>
                </w:rPr>
                <w:t>https://m.edsoo.ru/f5eb209c</w:t>
              </w:r>
            </w:hyperlink>
          </w:p>
        </w:tc>
      </w:tr>
    </w:tbl>
    <w:p w:rsidR="00DD4217" w:rsidRDefault="00DD4217">
      <w:pPr>
        <w:spacing w:after="0" w:line="259" w:lineRule="auto"/>
        <w:ind w:left="-1276" w:right="23" w:firstLine="0"/>
        <w:jc w:val="left"/>
      </w:pPr>
    </w:p>
    <w:tbl>
      <w:tblPr>
        <w:tblW w:w="9930" w:type="dxa"/>
        <w:tblInd w:w="-3" w:type="dxa"/>
        <w:tblCellMar>
          <w:top w:w="93" w:type="dxa"/>
          <w:left w:w="103" w:type="dxa"/>
          <w:right w:w="58" w:type="dxa"/>
        </w:tblCellMar>
        <w:tblLook w:val="00A0"/>
      </w:tblPr>
      <w:tblGrid>
        <w:gridCol w:w="288"/>
        <w:gridCol w:w="2584"/>
        <w:gridCol w:w="259"/>
        <w:gridCol w:w="174"/>
        <w:gridCol w:w="174"/>
        <w:gridCol w:w="174"/>
        <w:gridCol w:w="6460"/>
      </w:tblGrid>
      <w:tr w:rsidR="00DD4217" w:rsidTr="0064549B">
        <w:trPr>
          <w:trHeight w:val="74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7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Безопасные действия при урагане, смерче, грозе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460">
              <w:r w:rsidRPr="0064549B">
                <w:rPr>
                  <w:sz w:val="20"/>
                  <w:u w:val="single" w:color="000000"/>
                </w:rPr>
                <w:t>https</w:t>
              </w:r>
            </w:hyperlink>
            <w:hyperlink r:id="rId461">
              <w:r w:rsidRPr="00BD62B9">
                <w:rPr>
                  <w:sz w:val="20"/>
                  <w:u w:val="single" w:color="000000"/>
                  <w:lang w:val="ru-RU"/>
                </w:rPr>
                <w:t>://</w:t>
              </w:r>
            </w:hyperlink>
            <w:hyperlink r:id="rId462">
              <w:r w:rsidRPr="0064549B">
                <w:rPr>
                  <w:sz w:val="20"/>
                  <w:u w:val="single" w:color="000000"/>
                </w:rPr>
                <w:t>m</w:t>
              </w:r>
            </w:hyperlink>
            <w:hyperlink r:id="rId463">
              <w:r w:rsidRPr="00BD62B9">
                <w:rPr>
                  <w:sz w:val="20"/>
                  <w:u w:val="single" w:color="000000"/>
                  <w:lang w:val="ru-RU"/>
                </w:rPr>
                <w:t>.</w:t>
              </w:r>
            </w:hyperlink>
            <w:hyperlink r:id="rId464">
              <w:r w:rsidRPr="0064549B">
                <w:rPr>
                  <w:sz w:val="20"/>
                  <w:u w:val="single" w:color="000000"/>
                </w:rPr>
                <w:t>edsoo</w:t>
              </w:r>
            </w:hyperlink>
            <w:hyperlink r:id="rId465">
              <w:r w:rsidRPr="00BD62B9">
                <w:rPr>
                  <w:sz w:val="20"/>
                  <w:u w:val="single" w:color="000000"/>
                  <w:lang w:val="ru-RU"/>
                </w:rPr>
                <w:t>.</w:t>
              </w:r>
            </w:hyperlink>
            <w:hyperlink r:id="rId466">
              <w:r w:rsidRPr="0064549B">
                <w:rPr>
                  <w:sz w:val="20"/>
                  <w:u w:val="single" w:color="000000"/>
                </w:rPr>
                <w:t>ru</w:t>
              </w:r>
            </w:hyperlink>
            <w:hyperlink r:id="rId467">
              <w:r w:rsidRPr="0064549B">
                <w:rPr>
                  <w:sz w:val="20"/>
                  <w:u w:val="single" w:color="000000"/>
                </w:rPr>
                <w:t>/</w:t>
              </w:r>
            </w:hyperlink>
            <w:hyperlink r:id="rId468">
              <w:r w:rsidRPr="0064549B">
                <w:rPr>
                  <w:sz w:val="20"/>
                  <w:u w:val="single" w:color="000000"/>
                </w:rPr>
                <w:t>f</w:t>
              </w:r>
            </w:hyperlink>
            <w:hyperlink r:id="rId469">
              <w:r w:rsidRPr="0064549B">
                <w:rPr>
                  <w:sz w:val="20"/>
                  <w:u w:val="single" w:color="000000"/>
                </w:rPr>
                <w:t>5</w:t>
              </w:r>
            </w:hyperlink>
            <w:hyperlink r:id="rId470">
              <w:r w:rsidRPr="0064549B">
                <w:rPr>
                  <w:sz w:val="20"/>
                  <w:u w:val="single" w:color="000000"/>
                </w:rPr>
                <w:t>eb</w:t>
              </w:r>
            </w:hyperlink>
            <w:hyperlink r:id="rId471">
              <w:r w:rsidRPr="0064549B">
                <w:rPr>
                  <w:sz w:val="20"/>
                  <w:u w:val="single" w:color="000000"/>
                </w:rPr>
                <w:t>222</w:t>
              </w:r>
            </w:hyperlink>
            <w:hyperlink r:id="rId472">
              <w:r w:rsidRPr="0064549B">
                <w:rPr>
                  <w:sz w:val="20"/>
                  <w:u w:val="single" w:color="000000"/>
                </w:rPr>
                <w:t>c</w:t>
              </w:r>
            </w:hyperlink>
            <w:hyperlink r:id="rId473">
              <w:r w:rsidRPr="002C6D71">
                <w:rPr>
                  <w:rStyle w:val="Hyperlink"/>
                </w:rPr>
                <w:t>https://m.edsoo.ru/f5eb222c</w:t>
              </w:r>
            </w:hyperlink>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8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35" w:firstLine="0"/>
              <w:rPr>
                <w:lang w:val="ru-RU"/>
              </w:rPr>
            </w:pPr>
            <w:r w:rsidRPr="00BD62B9">
              <w:rPr>
                <w:sz w:val="20"/>
                <w:lang w:val="ru-RU"/>
              </w:rPr>
              <w:t xml:space="preserve">Безопасные действия при землетрясении, извержении вулкана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474">
              <w:r w:rsidRPr="0064549B">
                <w:rPr>
                  <w:sz w:val="20"/>
                  <w:u w:val="single" w:color="000000"/>
                </w:rPr>
                <w:t>https</w:t>
              </w:r>
            </w:hyperlink>
            <w:hyperlink r:id="rId475">
              <w:r w:rsidRPr="00BD62B9">
                <w:rPr>
                  <w:sz w:val="20"/>
                  <w:u w:val="single" w:color="000000"/>
                  <w:lang w:val="ru-RU"/>
                </w:rPr>
                <w:t>://</w:t>
              </w:r>
            </w:hyperlink>
            <w:hyperlink r:id="rId476">
              <w:r w:rsidRPr="0064549B">
                <w:rPr>
                  <w:sz w:val="20"/>
                  <w:u w:val="single" w:color="000000"/>
                </w:rPr>
                <w:t>m</w:t>
              </w:r>
            </w:hyperlink>
            <w:hyperlink r:id="rId477">
              <w:r w:rsidRPr="00BD62B9">
                <w:rPr>
                  <w:sz w:val="20"/>
                  <w:u w:val="single" w:color="000000"/>
                  <w:lang w:val="ru-RU"/>
                </w:rPr>
                <w:t>.</w:t>
              </w:r>
            </w:hyperlink>
            <w:hyperlink r:id="rId478">
              <w:r w:rsidRPr="0064549B">
                <w:rPr>
                  <w:sz w:val="20"/>
                  <w:u w:val="single" w:color="000000"/>
                </w:rPr>
                <w:t>edsoo</w:t>
              </w:r>
            </w:hyperlink>
            <w:hyperlink r:id="rId479">
              <w:r w:rsidRPr="00BD62B9">
                <w:rPr>
                  <w:sz w:val="20"/>
                  <w:u w:val="single" w:color="000000"/>
                  <w:lang w:val="ru-RU"/>
                </w:rPr>
                <w:t>.</w:t>
              </w:r>
            </w:hyperlink>
            <w:hyperlink r:id="rId480">
              <w:r w:rsidRPr="0064549B">
                <w:rPr>
                  <w:sz w:val="20"/>
                  <w:u w:val="single" w:color="000000"/>
                </w:rPr>
                <w:t>ru</w:t>
              </w:r>
            </w:hyperlink>
            <w:hyperlink r:id="rId481">
              <w:r w:rsidRPr="0064549B">
                <w:rPr>
                  <w:sz w:val="20"/>
                  <w:u w:val="single" w:color="000000"/>
                </w:rPr>
                <w:t>/</w:t>
              </w:r>
            </w:hyperlink>
            <w:hyperlink r:id="rId482">
              <w:r w:rsidRPr="0064549B">
                <w:rPr>
                  <w:sz w:val="20"/>
                  <w:u w:val="single" w:color="000000"/>
                </w:rPr>
                <w:t>f</w:t>
              </w:r>
            </w:hyperlink>
            <w:hyperlink r:id="rId483">
              <w:r w:rsidRPr="0064549B">
                <w:rPr>
                  <w:sz w:val="20"/>
                  <w:u w:val="single" w:color="000000"/>
                </w:rPr>
                <w:t>5</w:t>
              </w:r>
            </w:hyperlink>
            <w:hyperlink r:id="rId484">
              <w:r w:rsidRPr="0064549B">
                <w:rPr>
                  <w:sz w:val="20"/>
                  <w:u w:val="single" w:color="000000"/>
                </w:rPr>
                <w:t>eb</w:t>
              </w:r>
            </w:hyperlink>
            <w:hyperlink r:id="rId485">
              <w:r w:rsidRPr="0064549B">
                <w:rPr>
                  <w:sz w:val="20"/>
                  <w:u w:val="single" w:color="000000"/>
                </w:rPr>
                <w:t>23</w:t>
              </w:r>
            </w:hyperlink>
            <w:hyperlink r:id="rId486">
              <w:r w:rsidRPr="0064549B">
                <w:rPr>
                  <w:sz w:val="20"/>
                  <w:u w:val="single" w:color="000000"/>
                </w:rPr>
                <w:t>a</w:t>
              </w:r>
            </w:hyperlink>
            <w:hyperlink r:id="rId487">
              <w:r w:rsidRPr="0064549B">
                <w:rPr>
                  <w:sz w:val="20"/>
                  <w:u w:val="single" w:color="000000"/>
                </w:rPr>
                <w:t>8</w:t>
              </w:r>
            </w:hyperlink>
            <w:hyperlink r:id="rId488">
              <w:r w:rsidRPr="002C6D71">
                <w:rPr>
                  <w:rStyle w:val="Hyperlink"/>
                </w:rPr>
                <w:t>https://m.edsoo.ru/f5eb23a8</w:t>
              </w:r>
            </w:hyperlink>
          </w:p>
        </w:tc>
      </w:tr>
      <w:tr w:rsidR="00DD4217" w:rsidTr="0064549B">
        <w:trPr>
          <w:trHeight w:val="97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9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Экология и её значение для устойчивого развития общества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51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10 </w:t>
            </w:r>
          </w:p>
        </w:tc>
        <w:tc>
          <w:tcPr>
            <w:tcW w:w="21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Общиепредставления о здоровье</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489">
              <w:r w:rsidRPr="0064549B">
                <w:rPr>
                  <w:sz w:val="20"/>
                  <w:u w:val="single" w:color="000000"/>
                </w:rPr>
                <w:t>https</w:t>
              </w:r>
            </w:hyperlink>
            <w:hyperlink r:id="rId490">
              <w:r w:rsidRPr="00BD62B9">
                <w:rPr>
                  <w:sz w:val="20"/>
                  <w:u w:val="single" w:color="000000"/>
                  <w:lang w:val="ru-RU"/>
                </w:rPr>
                <w:t>://</w:t>
              </w:r>
            </w:hyperlink>
            <w:hyperlink r:id="rId491">
              <w:r w:rsidRPr="0064549B">
                <w:rPr>
                  <w:sz w:val="20"/>
                  <w:u w:val="single" w:color="000000"/>
                </w:rPr>
                <w:t>m</w:t>
              </w:r>
            </w:hyperlink>
            <w:hyperlink r:id="rId492">
              <w:r w:rsidRPr="00BD62B9">
                <w:rPr>
                  <w:sz w:val="20"/>
                  <w:u w:val="single" w:color="000000"/>
                  <w:lang w:val="ru-RU"/>
                </w:rPr>
                <w:t>.</w:t>
              </w:r>
            </w:hyperlink>
            <w:hyperlink r:id="rId493">
              <w:r w:rsidRPr="0064549B">
                <w:rPr>
                  <w:sz w:val="20"/>
                  <w:u w:val="single" w:color="000000"/>
                </w:rPr>
                <w:t>edsoo</w:t>
              </w:r>
            </w:hyperlink>
            <w:hyperlink r:id="rId494">
              <w:r w:rsidRPr="00BD62B9">
                <w:rPr>
                  <w:sz w:val="20"/>
                  <w:u w:val="single" w:color="000000"/>
                  <w:lang w:val="ru-RU"/>
                </w:rPr>
                <w:t>.</w:t>
              </w:r>
            </w:hyperlink>
            <w:hyperlink r:id="rId495">
              <w:r w:rsidRPr="0064549B">
                <w:rPr>
                  <w:sz w:val="20"/>
                  <w:u w:val="single" w:color="000000"/>
                </w:rPr>
                <w:t>ru</w:t>
              </w:r>
            </w:hyperlink>
            <w:hyperlink r:id="rId496">
              <w:r w:rsidRPr="0064549B">
                <w:rPr>
                  <w:sz w:val="20"/>
                  <w:u w:val="single" w:color="000000"/>
                </w:rPr>
                <w:t>/</w:t>
              </w:r>
            </w:hyperlink>
            <w:hyperlink r:id="rId497">
              <w:r w:rsidRPr="0064549B">
                <w:rPr>
                  <w:sz w:val="20"/>
                  <w:u w:val="single" w:color="000000"/>
                </w:rPr>
                <w:t>f</w:t>
              </w:r>
            </w:hyperlink>
            <w:hyperlink r:id="rId498">
              <w:r w:rsidRPr="0064549B">
                <w:rPr>
                  <w:sz w:val="20"/>
                  <w:u w:val="single" w:color="000000"/>
                </w:rPr>
                <w:t>5</w:t>
              </w:r>
            </w:hyperlink>
            <w:hyperlink r:id="rId499">
              <w:r w:rsidRPr="0064549B">
                <w:rPr>
                  <w:sz w:val="20"/>
                  <w:u w:val="single" w:color="000000"/>
                </w:rPr>
                <w:t>eb</w:t>
              </w:r>
            </w:hyperlink>
            <w:hyperlink r:id="rId500">
              <w:r w:rsidRPr="0064549B">
                <w:rPr>
                  <w:sz w:val="20"/>
                  <w:u w:val="single" w:color="000000"/>
                </w:rPr>
                <w:t>279</w:t>
              </w:r>
            </w:hyperlink>
            <w:hyperlink r:id="rId501">
              <w:r w:rsidRPr="0064549B">
                <w:rPr>
                  <w:sz w:val="20"/>
                  <w:u w:val="single" w:color="000000"/>
                </w:rPr>
                <w:t>a</w:t>
              </w:r>
            </w:hyperlink>
            <w:hyperlink r:id="rId502">
              <w:r w:rsidRPr="002C6D71">
                <w:rPr>
                  <w:rStyle w:val="Hyperlink"/>
                </w:rPr>
                <w:t>https://m.edsoo.ru/f5eb279a</w:t>
              </w:r>
            </w:hyperlink>
          </w:p>
        </w:tc>
      </w:tr>
      <w:tr w:rsidR="00DD4217" w:rsidTr="0064549B">
        <w:trPr>
          <w:trHeight w:val="97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11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Предупреждение и защита от инфекционных заболеваний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503">
              <w:r w:rsidRPr="0064549B">
                <w:rPr>
                  <w:sz w:val="20"/>
                  <w:u w:val="single" w:color="000000"/>
                </w:rPr>
                <w:t>https</w:t>
              </w:r>
            </w:hyperlink>
            <w:hyperlink r:id="rId504">
              <w:r w:rsidRPr="00BD62B9">
                <w:rPr>
                  <w:sz w:val="20"/>
                  <w:u w:val="single" w:color="000000"/>
                  <w:lang w:val="ru-RU"/>
                </w:rPr>
                <w:t>://</w:t>
              </w:r>
            </w:hyperlink>
            <w:hyperlink r:id="rId505">
              <w:r w:rsidRPr="0064549B">
                <w:rPr>
                  <w:sz w:val="20"/>
                  <w:u w:val="single" w:color="000000"/>
                </w:rPr>
                <w:t>m</w:t>
              </w:r>
            </w:hyperlink>
            <w:hyperlink r:id="rId506">
              <w:r w:rsidRPr="00BD62B9">
                <w:rPr>
                  <w:sz w:val="20"/>
                  <w:u w:val="single" w:color="000000"/>
                  <w:lang w:val="ru-RU"/>
                </w:rPr>
                <w:t>.</w:t>
              </w:r>
            </w:hyperlink>
            <w:hyperlink r:id="rId507">
              <w:r w:rsidRPr="0064549B">
                <w:rPr>
                  <w:sz w:val="20"/>
                  <w:u w:val="single" w:color="000000"/>
                </w:rPr>
                <w:t>edsoo</w:t>
              </w:r>
            </w:hyperlink>
            <w:hyperlink r:id="rId508">
              <w:r w:rsidRPr="00BD62B9">
                <w:rPr>
                  <w:sz w:val="20"/>
                  <w:u w:val="single" w:color="000000"/>
                  <w:lang w:val="ru-RU"/>
                </w:rPr>
                <w:t>.</w:t>
              </w:r>
            </w:hyperlink>
            <w:hyperlink r:id="rId509">
              <w:r w:rsidRPr="0064549B">
                <w:rPr>
                  <w:sz w:val="20"/>
                  <w:u w:val="single" w:color="000000"/>
                </w:rPr>
                <w:t>ru</w:t>
              </w:r>
            </w:hyperlink>
            <w:hyperlink r:id="rId510">
              <w:r w:rsidRPr="0064549B">
                <w:rPr>
                  <w:sz w:val="20"/>
                  <w:u w:val="single" w:color="000000"/>
                </w:rPr>
                <w:t>/</w:t>
              </w:r>
            </w:hyperlink>
            <w:hyperlink r:id="rId511">
              <w:r w:rsidRPr="0064549B">
                <w:rPr>
                  <w:sz w:val="20"/>
                  <w:u w:val="single" w:color="000000"/>
                </w:rPr>
                <w:t>f</w:t>
              </w:r>
            </w:hyperlink>
            <w:hyperlink r:id="rId512">
              <w:r w:rsidRPr="0064549B">
                <w:rPr>
                  <w:sz w:val="20"/>
                  <w:u w:val="single" w:color="000000"/>
                </w:rPr>
                <w:t>5</w:t>
              </w:r>
            </w:hyperlink>
            <w:hyperlink r:id="rId513">
              <w:r w:rsidRPr="0064549B">
                <w:rPr>
                  <w:sz w:val="20"/>
                  <w:u w:val="single" w:color="000000"/>
                </w:rPr>
                <w:t>eb</w:t>
              </w:r>
            </w:hyperlink>
            <w:hyperlink r:id="rId514">
              <w:r w:rsidRPr="0064549B">
                <w:rPr>
                  <w:sz w:val="20"/>
                  <w:u w:val="single" w:color="000000"/>
                </w:rPr>
                <w:t>2</w:t>
              </w:r>
            </w:hyperlink>
            <w:hyperlink r:id="rId515">
              <w:r w:rsidRPr="0064549B">
                <w:rPr>
                  <w:sz w:val="20"/>
                  <w:u w:val="single" w:color="000000"/>
                </w:rPr>
                <w:t>c</w:t>
              </w:r>
            </w:hyperlink>
            <w:hyperlink r:id="rId516">
              <w:r w:rsidRPr="0064549B">
                <w:rPr>
                  <w:sz w:val="20"/>
                  <w:u w:val="single" w:color="000000"/>
                </w:rPr>
                <w:t>0</w:t>
              </w:r>
            </w:hyperlink>
            <w:hyperlink r:id="rId517">
              <w:r w:rsidRPr="0064549B">
                <w:rPr>
                  <w:sz w:val="20"/>
                  <w:u w:val="single" w:color="000000"/>
                </w:rPr>
                <w:t>e</w:t>
              </w:r>
            </w:hyperlink>
            <w:hyperlink r:id="rId518">
              <w:r w:rsidRPr="002C6D71">
                <w:rPr>
                  <w:rStyle w:val="Hyperlink"/>
                </w:rPr>
                <w:t>https://m.edsoo.ru/f5eb2c0e</w:t>
              </w:r>
            </w:hyperlink>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12 </w:t>
            </w:r>
          </w:p>
        </w:tc>
        <w:tc>
          <w:tcPr>
            <w:tcW w:w="21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Профилактиканеинфекционныхзаболеваний</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519">
              <w:r w:rsidRPr="0064549B">
                <w:rPr>
                  <w:sz w:val="20"/>
                  <w:u w:val="single" w:color="000000"/>
                </w:rPr>
                <w:t>https</w:t>
              </w:r>
            </w:hyperlink>
            <w:hyperlink r:id="rId520">
              <w:r w:rsidRPr="00BD62B9">
                <w:rPr>
                  <w:sz w:val="20"/>
                  <w:u w:val="single" w:color="000000"/>
                  <w:lang w:val="ru-RU"/>
                </w:rPr>
                <w:t>://</w:t>
              </w:r>
            </w:hyperlink>
            <w:hyperlink r:id="rId521">
              <w:r w:rsidRPr="0064549B">
                <w:rPr>
                  <w:sz w:val="20"/>
                  <w:u w:val="single" w:color="000000"/>
                </w:rPr>
                <w:t>m</w:t>
              </w:r>
            </w:hyperlink>
            <w:hyperlink r:id="rId522">
              <w:r w:rsidRPr="00BD62B9">
                <w:rPr>
                  <w:sz w:val="20"/>
                  <w:u w:val="single" w:color="000000"/>
                  <w:lang w:val="ru-RU"/>
                </w:rPr>
                <w:t>.</w:t>
              </w:r>
            </w:hyperlink>
            <w:hyperlink r:id="rId523">
              <w:r w:rsidRPr="0064549B">
                <w:rPr>
                  <w:sz w:val="20"/>
                  <w:u w:val="single" w:color="000000"/>
                </w:rPr>
                <w:t>edsoo</w:t>
              </w:r>
            </w:hyperlink>
            <w:hyperlink r:id="rId524">
              <w:r w:rsidRPr="00BD62B9">
                <w:rPr>
                  <w:sz w:val="20"/>
                  <w:u w:val="single" w:color="000000"/>
                  <w:lang w:val="ru-RU"/>
                </w:rPr>
                <w:t>.</w:t>
              </w:r>
            </w:hyperlink>
            <w:hyperlink r:id="rId525">
              <w:r w:rsidRPr="0064549B">
                <w:rPr>
                  <w:sz w:val="20"/>
                  <w:u w:val="single" w:color="000000"/>
                </w:rPr>
                <w:t>ru</w:t>
              </w:r>
            </w:hyperlink>
            <w:hyperlink r:id="rId526">
              <w:r w:rsidRPr="0064549B">
                <w:rPr>
                  <w:sz w:val="20"/>
                  <w:u w:val="single" w:color="000000"/>
                </w:rPr>
                <w:t>/</w:t>
              </w:r>
            </w:hyperlink>
            <w:hyperlink r:id="rId527">
              <w:r w:rsidRPr="0064549B">
                <w:rPr>
                  <w:sz w:val="20"/>
                  <w:u w:val="single" w:color="000000"/>
                </w:rPr>
                <w:t>f</w:t>
              </w:r>
            </w:hyperlink>
            <w:hyperlink r:id="rId528">
              <w:r w:rsidRPr="0064549B">
                <w:rPr>
                  <w:sz w:val="20"/>
                  <w:u w:val="single" w:color="000000"/>
                </w:rPr>
                <w:t>5</w:t>
              </w:r>
            </w:hyperlink>
            <w:hyperlink r:id="rId529">
              <w:r w:rsidRPr="0064549B">
                <w:rPr>
                  <w:sz w:val="20"/>
                  <w:u w:val="single" w:color="000000"/>
                </w:rPr>
                <w:t>eb</w:t>
              </w:r>
            </w:hyperlink>
            <w:hyperlink r:id="rId530">
              <w:r w:rsidRPr="0064549B">
                <w:rPr>
                  <w:sz w:val="20"/>
                  <w:u w:val="single" w:color="000000"/>
                </w:rPr>
                <w:t>2</w:t>
              </w:r>
            </w:hyperlink>
            <w:hyperlink r:id="rId531">
              <w:r w:rsidRPr="0064549B">
                <w:rPr>
                  <w:sz w:val="20"/>
                  <w:u w:val="single" w:color="000000"/>
                </w:rPr>
                <w:t>d</w:t>
              </w:r>
            </w:hyperlink>
            <w:hyperlink r:id="rId532">
              <w:r w:rsidRPr="0064549B">
                <w:rPr>
                  <w:sz w:val="20"/>
                  <w:u w:val="single" w:color="000000"/>
                </w:rPr>
                <w:t>94</w:t>
              </w:r>
            </w:hyperlink>
            <w:hyperlink r:id="rId533">
              <w:r w:rsidRPr="002C6D71">
                <w:rPr>
                  <w:rStyle w:val="Hyperlink"/>
                </w:rPr>
                <w:t>https://m.edsoo.ru/f5eb2d94</w:t>
              </w:r>
            </w:hyperlink>
          </w:p>
        </w:tc>
      </w:tr>
      <w:tr w:rsidR="00DD4217" w:rsidTr="0064549B">
        <w:trPr>
          <w:trHeight w:val="97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13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38" w:firstLine="0"/>
              <w:jc w:val="left"/>
              <w:rPr>
                <w:lang w:val="ru-RU"/>
              </w:rPr>
            </w:pPr>
            <w:r w:rsidRPr="00BD62B9">
              <w:rPr>
                <w:sz w:val="20"/>
                <w:lang w:val="ru-RU"/>
              </w:rPr>
              <w:t xml:space="preserve">Психическое здоровье и психологическое благополучие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534">
              <w:r w:rsidRPr="0064549B">
                <w:rPr>
                  <w:sz w:val="20"/>
                  <w:u w:val="single" w:color="000000"/>
                </w:rPr>
                <w:t>https</w:t>
              </w:r>
            </w:hyperlink>
            <w:hyperlink r:id="rId535">
              <w:r w:rsidRPr="00BD62B9">
                <w:rPr>
                  <w:sz w:val="20"/>
                  <w:u w:val="single" w:color="000000"/>
                  <w:lang w:val="ru-RU"/>
                </w:rPr>
                <w:t>://</w:t>
              </w:r>
            </w:hyperlink>
            <w:hyperlink r:id="rId536">
              <w:r w:rsidRPr="0064549B">
                <w:rPr>
                  <w:sz w:val="20"/>
                  <w:u w:val="single" w:color="000000"/>
                </w:rPr>
                <w:t>m</w:t>
              </w:r>
            </w:hyperlink>
            <w:hyperlink r:id="rId537">
              <w:r w:rsidRPr="00BD62B9">
                <w:rPr>
                  <w:sz w:val="20"/>
                  <w:u w:val="single" w:color="000000"/>
                  <w:lang w:val="ru-RU"/>
                </w:rPr>
                <w:t>.</w:t>
              </w:r>
            </w:hyperlink>
            <w:hyperlink r:id="rId538">
              <w:r w:rsidRPr="0064549B">
                <w:rPr>
                  <w:sz w:val="20"/>
                  <w:u w:val="single" w:color="000000"/>
                </w:rPr>
                <w:t>edsoo</w:t>
              </w:r>
            </w:hyperlink>
            <w:hyperlink r:id="rId539">
              <w:r w:rsidRPr="00BD62B9">
                <w:rPr>
                  <w:sz w:val="20"/>
                  <w:u w:val="single" w:color="000000"/>
                  <w:lang w:val="ru-RU"/>
                </w:rPr>
                <w:t>.</w:t>
              </w:r>
            </w:hyperlink>
            <w:hyperlink r:id="rId540">
              <w:r w:rsidRPr="0064549B">
                <w:rPr>
                  <w:sz w:val="20"/>
                  <w:u w:val="single" w:color="000000"/>
                </w:rPr>
                <w:t>ru</w:t>
              </w:r>
            </w:hyperlink>
            <w:hyperlink r:id="rId541">
              <w:r w:rsidRPr="0064549B">
                <w:rPr>
                  <w:sz w:val="20"/>
                  <w:u w:val="single" w:color="000000"/>
                </w:rPr>
                <w:t>/</w:t>
              </w:r>
            </w:hyperlink>
            <w:hyperlink r:id="rId542">
              <w:r w:rsidRPr="0064549B">
                <w:rPr>
                  <w:sz w:val="20"/>
                  <w:u w:val="single" w:color="000000"/>
                </w:rPr>
                <w:t>f</w:t>
              </w:r>
            </w:hyperlink>
            <w:hyperlink r:id="rId543">
              <w:r w:rsidRPr="0064549B">
                <w:rPr>
                  <w:sz w:val="20"/>
                  <w:u w:val="single" w:color="000000"/>
                </w:rPr>
                <w:t>5</w:t>
              </w:r>
            </w:hyperlink>
            <w:hyperlink r:id="rId544">
              <w:r w:rsidRPr="0064549B">
                <w:rPr>
                  <w:sz w:val="20"/>
                  <w:u w:val="single" w:color="000000"/>
                </w:rPr>
                <w:t>eb</w:t>
              </w:r>
            </w:hyperlink>
            <w:hyperlink r:id="rId545">
              <w:r w:rsidRPr="0064549B">
                <w:rPr>
                  <w:sz w:val="20"/>
                  <w:u w:val="single" w:color="000000"/>
                </w:rPr>
                <w:t>3078</w:t>
              </w:r>
            </w:hyperlink>
            <w:hyperlink r:id="rId546">
              <w:r w:rsidRPr="002C6D71">
                <w:rPr>
                  <w:rStyle w:val="Hyperlink"/>
                </w:rPr>
                <w:t>https://m.edsoo.ru/f5eb3078</w:t>
              </w:r>
            </w:hyperlink>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14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Первая помощь при неотложных состояниях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center"/>
            </w:pPr>
            <w:hyperlink r:id="rId547">
              <w:r w:rsidRPr="0064549B">
                <w:rPr>
                  <w:sz w:val="20"/>
                  <w:u w:val="single" w:color="000000"/>
                </w:rPr>
                <w:t>https</w:t>
              </w:r>
            </w:hyperlink>
            <w:hyperlink r:id="rId548">
              <w:r w:rsidRPr="00BD62B9">
                <w:rPr>
                  <w:sz w:val="20"/>
                  <w:u w:val="single" w:color="000000"/>
                  <w:lang w:val="ru-RU"/>
                </w:rPr>
                <w:t>://</w:t>
              </w:r>
            </w:hyperlink>
            <w:hyperlink r:id="rId549">
              <w:r w:rsidRPr="0064549B">
                <w:rPr>
                  <w:sz w:val="20"/>
                  <w:u w:val="single" w:color="000000"/>
                </w:rPr>
                <w:t>m</w:t>
              </w:r>
            </w:hyperlink>
            <w:hyperlink r:id="rId550">
              <w:r w:rsidRPr="00BD62B9">
                <w:rPr>
                  <w:sz w:val="20"/>
                  <w:u w:val="single" w:color="000000"/>
                  <w:lang w:val="ru-RU"/>
                </w:rPr>
                <w:t>.</w:t>
              </w:r>
            </w:hyperlink>
            <w:hyperlink r:id="rId551">
              <w:r w:rsidRPr="0064549B">
                <w:rPr>
                  <w:sz w:val="20"/>
                  <w:u w:val="single" w:color="000000"/>
                </w:rPr>
                <w:t>edsoo</w:t>
              </w:r>
            </w:hyperlink>
            <w:hyperlink r:id="rId552">
              <w:r w:rsidRPr="00BD62B9">
                <w:rPr>
                  <w:sz w:val="20"/>
                  <w:u w:val="single" w:color="000000"/>
                  <w:lang w:val="ru-RU"/>
                </w:rPr>
                <w:t>.</w:t>
              </w:r>
            </w:hyperlink>
            <w:hyperlink r:id="rId553">
              <w:r w:rsidRPr="0064549B">
                <w:rPr>
                  <w:sz w:val="20"/>
                  <w:u w:val="single" w:color="000000"/>
                </w:rPr>
                <w:t>ru</w:t>
              </w:r>
            </w:hyperlink>
            <w:hyperlink r:id="rId554">
              <w:r w:rsidRPr="0064549B">
                <w:rPr>
                  <w:sz w:val="20"/>
                  <w:u w:val="single" w:color="000000"/>
                </w:rPr>
                <w:t>/</w:t>
              </w:r>
            </w:hyperlink>
            <w:hyperlink r:id="rId555">
              <w:r w:rsidRPr="0064549B">
                <w:rPr>
                  <w:sz w:val="20"/>
                  <w:u w:val="single" w:color="000000"/>
                </w:rPr>
                <w:t>f</w:t>
              </w:r>
            </w:hyperlink>
            <w:hyperlink r:id="rId556">
              <w:r w:rsidRPr="0064549B">
                <w:rPr>
                  <w:sz w:val="20"/>
                  <w:u w:val="single" w:color="000000"/>
                </w:rPr>
                <w:t>5</w:t>
              </w:r>
            </w:hyperlink>
            <w:hyperlink r:id="rId557">
              <w:r w:rsidRPr="0064549B">
                <w:rPr>
                  <w:sz w:val="20"/>
                  <w:u w:val="single" w:color="000000"/>
                </w:rPr>
                <w:t>eb</w:t>
              </w:r>
            </w:hyperlink>
            <w:hyperlink r:id="rId558">
              <w:r w:rsidRPr="0064549B">
                <w:rPr>
                  <w:sz w:val="20"/>
                  <w:u w:val="single" w:color="000000"/>
                </w:rPr>
                <w:t>350</w:t>
              </w:r>
            </w:hyperlink>
            <w:hyperlink r:id="rId559">
              <w:r w:rsidRPr="0064549B">
                <w:rPr>
                  <w:sz w:val="20"/>
                  <w:u w:val="single" w:color="000000"/>
                </w:rPr>
                <w:t>a</w:t>
              </w:r>
            </w:hyperlink>
            <w:hyperlink r:id="rId560">
              <w:r w:rsidRPr="002C6D71">
                <w:rPr>
                  <w:rStyle w:val="Hyperlink"/>
                </w:rPr>
                <w:t>https://m.edsoo.ru/f5eb350a</w:t>
              </w:r>
            </w:hyperlink>
            <w:hyperlink r:id="rId561">
              <w:r w:rsidRPr="0064549B">
                <w:rPr>
                  <w:sz w:val="20"/>
                  <w:u w:val="single" w:color="000000"/>
                </w:rPr>
                <w:t>https</w:t>
              </w:r>
            </w:hyperlink>
            <w:hyperlink r:id="rId562">
              <w:r w:rsidRPr="0064549B">
                <w:rPr>
                  <w:sz w:val="20"/>
                  <w:u w:val="single" w:color="000000"/>
                </w:rPr>
                <w:t>://</w:t>
              </w:r>
            </w:hyperlink>
            <w:hyperlink r:id="rId563">
              <w:r w:rsidRPr="0064549B">
                <w:rPr>
                  <w:sz w:val="20"/>
                  <w:u w:val="single" w:color="000000"/>
                </w:rPr>
                <w:t>m</w:t>
              </w:r>
            </w:hyperlink>
            <w:hyperlink r:id="rId564">
              <w:r w:rsidRPr="0064549B">
                <w:rPr>
                  <w:sz w:val="20"/>
                  <w:u w:val="single" w:color="000000"/>
                </w:rPr>
                <w:t>.</w:t>
              </w:r>
            </w:hyperlink>
            <w:hyperlink r:id="rId565">
              <w:r w:rsidRPr="0064549B">
                <w:rPr>
                  <w:sz w:val="20"/>
                  <w:u w:val="single" w:color="000000"/>
                </w:rPr>
                <w:t>edsoo</w:t>
              </w:r>
            </w:hyperlink>
            <w:hyperlink r:id="rId566">
              <w:r w:rsidRPr="0064549B">
                <w:rPr>
                  <w:sz w:val="20"/>
                  <w:u w:val="single" w:color="000000"/>
                </w:rPr>
                <w:t>.</w:t>
              </w:r>
            </w:hyperlink>
            <w:hyperlink r:id="rId567">
              <w:r w:rsidRPr="0064549B">
                <w:rPr>
                  <w:sz w:val="20"/>
                  <w:u w:val="single" w:color="000000"/>
                </w:rPr>
                <w:t>ru</w:t>
              </w:r>
            </w:hyperlink>
            <w:hyperlink r:id="rId568">
              <w:r w:rsidRPr="0064549B">
                <w:rPr>
                  <w:sz w:val="20"/>
                  <w:u w:val="single" w:color="000000"/>
                </w:rPr>
                <w:t>/</w:t>
              </w:r>
            </w:hyperlink>
            <w:hyperlink r:id="rId569">
              <w:r w:rsidRPr="0064549B">
                <w:rPr>
                  <w:sz w:val="20"/>
                  <w:u w:val="single" w:color="000000"/>
                </w:rPr>
                <w:t>f</w:t>
              </w:r>
            </w:hyperlink>
            <w:hyperlink r:id="rId570">
              <w:r w:rsidRPr="0064549B">
                <w:rPr>
                  <w:sz w:val="20"/>
                  <w:u w:val="single" w:color="000000"/>
                </w:rPr>
                <w:t>5</w:t>
              </w:r>
            </w:hyperlink>
            <w:hyperlink r:id="rId571">
              <w:r w:rsidRPr="0064549B">
                <w:rPr>
                  <w:sz w:val="20"/>
                  <w:u w:val="single" w:color="000000"/>
                </w:rPr>
                <w:t>eb</w:t>
              </w:r>
            </w:hyperlink>
            <w:hyperlink r:id="rId572">
              <w:r w:rsidRPr="0064549B">
                <w:rPr>
                  <w:sz w:val="20"/>
                  <w:u w:val="single" w:color="000000"/>
                </w:rPr>
                <w:t>367</w:t>
              </w:r>
            </w:hyperlink>
            <w:hyperlink r:id="rId573">
              <w:r w:rsidRPr="0064549B">
                <w:rPr>
                  <w:sz w:val="20"/>
                  <w:u w:val="single" w:color="000000"/>
                </w:rPr>
                <w:t>c</w:t>
              </w:r>
            </w:hyperlink>
            <w:hyperlink r:id="rId574">
              <w:r w:rsidRPr="002C6D71">
                <w:rPr>
                  <w:rStyle w:val="Hyperlink"/>
                </w:rPr>
                <w:t>https://m.edsoo.ru/f5eb367c</w:t>
              </w:r>
            </w:hyperlink>
          </w:p>
        </w:tc>
      </w:tr>
      <w:tr w:rsidR="00DD4217" w:rsidTr="0064549B">
        <w:trPr>
          <w:trHeight w:val="281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15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38" w:lineRule="auto"/>
              <w:ind w:left="0" w:right="22" w:firstLine="0"/>
              <w:jc w:val="left"/>
              <w:rPr>
                <w:lang w:val="ru-RU"/>
              </w:rPr>
            </w:pPr>
            <w:r w:rsidRPr="00BD62B9">
              <w:rPr>
                <w:sz w:val="20"/>
                <w:lang w:val="ru-RU"/>
              </w:rPr>
              <w:t xml:space="preserve">Практикум для отработки практических навыков первой помощи и психологической поддержки, решения </w:t>
            </w:r>
          </w:p>
          <w:p w:rsidR="00DD4217" w:rsidRPr="00BD62B9" w:rsidRDefault="00DD4217" w:rsidP="0064549B">
            <w:pPr>
              <w:spacing w:after="0" w:line="259" w:lineRule="auto"/>
              <w:ind w:left="0" w:right="0" w:firstLine="0"/>
              <w:jc w:val="left"/>
              <w:rPr>
                <w:lang w:val="ru-RU"/>
              </w:rPr>
            </w:pPr>
            <w:r w:rsidRPr="00BD62B9">
              <w:rPr>
                <w:sz w:val="20"/>
                <w:lang w:val="ru-RU"/>
              </w:rPr>
              <w:t xml:space="preserve">кейсов, моделирования ситуаций. Промежуточный контроль знаний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235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16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38" w:lineRule="auto"/>
              <w:ind w:left="0" w:right="22" w:firstLine="0"/>
              <w:jc w:val="left"/>
              <w:rPr>
                <w:lang w:val="ru-RU"/>
              </w:rPr>
            </w:pPr>
            <w:r w:rsidRPr="00BD62B9">
              <w:rPr>
                <w:sz w:val="20"/>
                <w:lang w:val="ru-RU"/>
              </w:rPr>
              <w:t xml:space="preserve">Практикум для отработки практических навыков первой помощи и психологической поддержки, решения </w:t>
            </w:r>
          </w:p>
          <w:p w:rsidR="00DD4217" w:rsidRDefault="00DD4217" w:rsidP="0064549B">
            <w:pPr>
              <w:spacing w:after="0" w:line="259" w:lineRule="auto"/>
              <w:ind w:left="0" w:right="0" w:firstLine="0"/>
              <w:jc w:val="left"/>
            </w:pPr>
            <w:r w:rsidRPr="0064549B">
              <w:rPr>
                <w:sz w:val="20"/>
              </w:rPr>
              <w:t>кейсов, моделированияситуаций</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74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17 </w:t>
            </w:r>
          </w:p>
        </w:tc>
        <w:tc>
          <w:tcPr>
            <w:tcW w:w="2111" w:type="dxa"/>
            <w:tcBorders>
              <w:top w:val="single" w:sz="2" w:space="0" w:color="000000"/>
              <w:left w:val="single" w:sz="2" w:space="0" w:color="000000"/>
              <w:bottom w:val="single" w:sz="2" w:space="0" w:color="000000"/>
              <w:right w:val="single" w:sz="2" w:space="0" w:color="000000"/>
            </w:tcBorders>
          </w:tcPr>
          <w:p w:rsidR="00DD4217" w:rsidRDefault="00DD4217" w:rsidP="0064549B">
            <w:pPr>
              <w:spacing w:after="0" w:line="259" w:lineRule="auto"/>
              <w:ind w:left="0" w:right="0" w:firstLine="0"/>
              <w:jc w:val="left"/>
            </w:pPr>
            <w:r w:rsidRPr="0064549B">
              <w:rPr>
                <w:sz w:val="20"/>
              </w:rPr>
              <w:t>Общение – основасоциальноговзаимодействия</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575">
              <w:r w:rsidRPr="0064549B">
                <w:rPr>
                  <w:sz w:val="20"/>
                  <w:u w:val="single" w:color="000000"/>
                </w:rPr>
                <w:t>https</w:t>
              </w:r>
            </w:hyperlink>
            <w:hyperlink r:id="rId576">
              <w:r w:rsidRPr="00BD62B9">
                <w:rPr>
                  <w:sz w:val="20"/>
                  <w:u w:val="single" w:color="000000"/>
                  <w:lang w:val="ru-RU"/>
                </w:rPr>
                <w:t>://</w:t>
              </w:r>
            </w:hyperlink>
            <w:hyperlink r:id="rId577">
              <w:r w:rsidRPr="0064549B">
                <w:rPr>
                  <w:sz w:val="20"/>
                  <w:u w:val="single" w:color="000000"/>
                </w:rPr>
                <w:t>m</w:t>
              </w:r>
            </w:hyperlink>
            <w:hyperlink r:id="rId578">
              <w:r w:rsidRPr="00BD62B9">
                <w:rPr>
                  <w:sz w:val="20"/>
                  <w:u w:val="single" w:color="000000"/>
                  <w:lang w:val="ru-RU"/>
                </w:rPr>
                <w:t>.</w:t>
              </w:r>
            </w:hyperlink>
            <w:hyperlink r:id="rId579">
              <w:r w:rsidRPr="0064549B">
                <w:rPr>
                  <w:sz w:val="20"/>
                  <w:u w:val="single" w:color="000000"/>
                </w:rPr>
                <w:t>edsoo</w:t>
              </w:r>
            </w:hyperlink>
            <w:hyperlink r:id="rId580">
              <w:r w:rsidRPr="00BD62B9">
                <w:rPr>
                  <w:sz w:val="20"/>
                  <w:u w:val="single" w:color="000000"/>
                  <w:lang w:val="ru-RU"/>
                </w:rPr>
                <w:t>.</w:t>
              </w:r>
            </w:hyperlink>
            <w:hyperlink r:id="rId581">
              <w:r w:rsidRPr="0064549B">
                <w:rPr>
                  <w:sz w:val="20"/>
                  <w:u w:val="single" w:color="000000"/>
                </w:rPr>
                <w:t>ru</w:t>
              </w:r>
            </w:hyperlink>
            <w:hyperlink r:id="rId582">
              <w:r w:rsidRPr="0064549B">
                <w:rPr>
                  <w:sz w:val="20"/>
                  <w:u w:val="single" w:color="000000"/>
                </w:rPr>
                <w:t>/</w:t>
              </w:r>
            </w:hyperlink>
            <w:hyperlink r:id="rId583">
              <w:r w:rsidRPr="0064549B">
                <w:rPr>
                  <w:sz w:val="20"/>
                  <w:u w:val="single" w:color="000000"/>
                </w:rPr>
                <w:t>f</w:t>
              </w:r>
            </w:hyperlink>
            <w:hyperlink r:id="rId584">
              <w:r w:rsidRPr="0064549B">
                <w:rPr>
                  <w:sz w:val="20"/>
                  <w:u w:val="single" w:color="000000"/>
                </w:rPr>
                <w:t>5</w:t>
              </w:r>
            </w:hyperlink>
            <w:hyperlink r:id="rId585">
              <w:r w:rsidRPr="0064549B">
                <w:rPr>
                  <w:sz w:val="20"/>
                  <w:u w:val="single" w:color="000000"/>
                </w:rPr>
                <w:t>eb</w:t>
              </w:r>
            </w:hyperlink>
            <w:hyperlink r:id="rId586">
              <w:r w:rsidRPr="0064549B">
                <w:rPr>
                  <w:sz w:val="20"/>
                  <w:u w:val="single" w:color="000000"/>
                </w:rPr>
                <w:t>3</w:t>
              </w:r>
            </w:hyperlink>
            <w:hyperlink r:id="rId587">
              <w:r w:rsidRPr="0064549B">
                <w:rPr>
                  <w:sz w:val="20"/>
                  <w:u w:val="single" w:color="000000"/>
                </w:rPr>
                <w:t>ca</w:t>
              </w:r>
            </w:hyperlink>
            <w:hyperlink r:id="rId588">
              <w:r w:rsidRPr="0064549B">
                <w:rPr>
                  <w:sz w:val="20"/>
                  <w:u w:val="single" w:color="000000"/>
                </w:rPr>
                <w:t>8</w:t>
              </w:r>
            </w:hyperlink>
            <w:hyperlink r:id="rId589">
              <w:r w:rsidRPr="002C6D71">
                <w:rPr>
                  <w:rStyle w:val="Hyperlink"/>
                </w:rPr>
                <w:t>https://m.edsoo.ru/f5eb3ca8</w:t>
              </w:r>
            </w:hyperlink>
          </w:p>
        </w:tc>
      </w:tr>
      <w:tr w:rsidR="00DD4217" w:rsidTr="0064549B">
        <w:trPr>
          <w:trHeight w:val="120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18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Безопасные способы </w:t>
            </w:r>
          </w:p>
          <w:p w:rsidR="00DD4217" w:rsidRPr="00BD62B9" w:rsidRDefault="00DD4217" w:rsidP="0064549B">
            <w:pPr>
              <w:spacing w:after="0" w:line="259" w:lineRule="auto"/>
              <w:ind w:left="0" w:right="0" w:firstLine="0"/>
              <w:jc w:val="left"/>
              <w:rPr>
                <w:lang w:val="ru-RU"/>
              </w:rPr>
            </w:pPr>
            <w:r w:rsidRPr="00BD62B9">
              <w:rPr>
                <w:sz w:val="20"/>
                <w:lang w:val="ru-RU"/>
              </w:rPr>
              <w:t xml:space="preserve">избегания и разрешения конфликтных ситуаций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590">
              <w:r w:rsidRPr="0064549B">
                <w:rPr>
                  <w:sz w:val="20"/>
                  <w:u w:val="single" w:color="000000"/>
                </w:rPr>
                <w:t>https</w:t>
              </w:r>
            </w:hyperlink>
            <w:hyperlink r:id="rId591">
              <w:r w:rsidRPr="00BD62B9">
                <w:rPr>
                  <w:sz w:val="20"/>
                  <w:u w:val="single" w:color="000000"/>
                  <w:lang w:val="ru-RU"/>
                </w:rPr>
                <w:t>://</w:t>
              </w:r>
            </w:hyperlink>
            <w:hyperlink r:id="rId592">
              <w:r w:rsidRPr="0064549B">
                <w:rPr>
                  <w:sz w:val="20"/>
                  <w:u w:val="single" w:color="000000"/>
                </w:rPr>
                <w:t>m</w:t>
              </w:r>
            </w:hyperlink>
            <w:hyperlink r:id="rId593">
              <w:r w:rsidRPr="00BD62B9">
                <w:rPr>
                  <w:sz w:val="20"/>
                  <w:u w:val="single" w:color="000000"/>
                  <w:lang w:val="ru-RU"/>
                </w:rPr>
                <w:t>.</w:t>
              </w:r>
            </w:hyperlink>
            <w:hyperlink r:id="rId594">
              <w:r w:rsidRPr="0064549B">
                <w:rPr>
                  <w:sz w:val="20"/>
                  <w:u w:val="single" w:color="000000"/>
                </w:rPr>
                <w:t>edsoo</w:t>
              </w:r>
            </w:hyperlink>
            <w:hyperlink r:id="rId595">
              <w:r w:rsidRPr="00BD62B9">
                <w:rPr>
                  <w:sz w:val="20"/>
                  <w:u w:val="single" w:color="000000"/>
                  <w:lang w:val="ru-RU"/>
                </w:rPr>
                <w:t>.</w:t>
              </w:r>
            </w:hyperlink>
            <w:hyperlink r:id="rId596">
              <w:r w:rsidRPr="0064549B">
                <w:rPr>
                  <w:sz w:val="20"/>
                  <w:u w:val="single" w:color="000000"/>
                </w:rPr>
                <w:t>ru</w:t>
              </w:r>
            </w:hyperlink>
            <w:hyperlink r:id="rId597">
              <w:r w:rsidRPr="0064549B">
                <w:rPr>
                  <w:sz w:val="20"/>
                  <w:u w:val="single" w:color="000000"/>
                </w:rPr>
                <w:t>/</w:t>
              </w:r>
            </w:hyperlink>
            <w:hyperlink r:id="rId598">
              <w:r w:rsidRPr="0064549B">
                <w:rPr>
                  <w:sz w:val="20"/>
                  <w:u w:val="single" w:color="000000"/>
                </w:rPr>
                <w:t>f</w:t>
              </w:r>
            </w:hyperlink>
            <w:hyperlink r:id="rId599">
              <w:r w:rsidRPr="0064549B">
                <w:rPr>
                  <w:sz w:val="20"/>
                  <w:u w:val="single" w:color="000000"/>
                </w:rPr>
                <w:t>5</w:t>
              </w:r>
            </w:hyperlink>
            <w:hyperlink r:id="rId600">
              <w:r w:rsidRPr="0064549B">
                <w:rPr>
                  <w:sz w:val="20"/>
                  <w:u w:val="single" w:color="000000"/>
                </w:rPr>
                <w:t>eb</w:t>
              </w:r>
            </w:hyperlink>
            <w:hyperlink r:id="rId601">
              <w:r w:rsidRPr="0064549B">
                <w:rPr>
                  <w:sz w:val="20"/>
                  <w:u w:val="single" w:color="000000"/>
                </w:rPr>
                <w:t>425</w:t>
              </w:r>
            </w:hyperlink>
            <w:hyperlink r:id="rId602">
              <w:r w:rsidRPr="0064549B">
                <w:rPr>
                  <w:sz w:val="20"/>
                  <w:u w:val="single" w:color="000000"/>
                </w:rPr>
                <w:t>c</w:t>
              </w:r>
            </w:hyperlink>
            <w:hyperlink r:id="rId603">
              <w:r w:rsidRPr="002C6D71">
                <w:rPr>
                  <w:rStyle w:val="Hyperlink"/>
                </w:rPr>
                <w:t>https://m.edsoo.ru/f5eb425c</w:t>
              </w:r>
            </w:hyperlink>
          </w:p>
        </w:tc>
      </w:tr>
      <w:tr w:rsidR="00DD4217" w:rsidTr="0064549B">
        <w:trPr>
          <w:trHeight w:val="1195"/>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19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Безопасные способы </w:t>
            </w:r>
          </w:p>
          <w:p w:rsidR="00DD4217" w:rsidRPr="00BD62B9" w:rsidRDefault="00DD4217" w:rsidP="0064549B">
            <w:pPr>
              <w:spacing w:after="0" w:line="259" w:lineRule="auto"/>
              <w:ind w:left="0" w:right="0" w:firstLine="0"/>
              <w:jc w:val="left"/>
              <w:rPr>
                <w:lang w:val="ru-RU"/>
              </w:rPr>
            </w:pPr>
            <w:r w:rsidRPr="00BD62B9">
              <w:rPr>
                <w:sz w:val="20"/>
                <w:lang w:val="ru-RU"/>
              </w:rPr>
              <w:t xml:space="preserve">избегания и разрешения конфликтных ситуаций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604">
              <w:r w:rsidRPr="0064549B">
                <w:rPr>
                  <w:sz w:val="20"/>
                  <w:u w:val="single" w:color="000000"/>
                </w:rPr>
                <w:t>https</w:t>
              </w:r>
            </w:hyperlink>
            <w:hyperlink r:id="rId605">
              <w:r w:rsidRPr="00BD62B9">
                <w:rPr>
                  <w:sz w:val="20"/>
                  <w:u w:val="single" w:color="000000"/>
                  <w:lang w:val="ru-RU"/>
                </w:rPr>
                <w:t>://</w:t>
              </w:r>
            </w:hyperlink>
            <w:hyperlink r:id="rId606">
              <w:r w:rsidRPr="0064549B">
                <w:rPr>
                  <w:sz w:val="20"/>
                  <w:u w:val="single" w:color="000000"/>
                </w:rPr>
                <w:t>m</w:t>
              </w:r>
            </w:hyperlink>
            <w:hyperlink r:id="rId607">
              <w:r w:rsidRPr="00BD62B9">
                <w:rPr>
                  <w:sz w:val="20"/>
                  <w:u w:val="single" w:color="000000"/>
                  <w:lang w:val="ru-RU"/>
                </w:rPr>
                <w:t>.</w:t>
              </w:r>
            </w:hyperlink>
            <w:hyperlink r:id="rId608">
              <w:r w:rsidRPr="0064549B">
                <w:rPr>
                  <w:sz w:val="20"/>
                  <w:u w:val="single" w:color="000000"/>
                </w:rPr>
                <w:t>edsoo</w:t>
              </w:r>
            </w:hyperlink>
            <w:hyperlink r:id="rId609">
              <w:r w:rsidRPr="00BD62B9">
                <w:rPr>
                  <w:sz w:val="20"/>
                  <w:u w:val="single" w:color="000000"/>
                  <w:lang w:val="ru-RU"/>
                </w:rPr>
                <w:t>.</w:t>
              </w:r>
            </w:hyperlink>
            <w:hyperlink r:id="rId610">
              <w:r w:rsidRPr="0064549B">
                <w:rPr>
                  <w:sz w:val="20"/>
                  <w:u w:val="single" w:color="000000"/>
                </w:rPr>
                <w:t>ru</w:t>
              </w:r>
            </w:hyperlink>
            <w:hyperlink r:id="rId611">
              <w:r w:rsidRPr="0064549B">
                <w:rPr>
                  <w:sz w:val="20"/>
                  <w:u w:val="single" w:color="000000"/>
                </w:rPr>
                <w:t>/</w:t>
              </w:r>
            </w:hyperlink>
            <w:hyperlink r:id="rId612">
              <w:r w:rsidRPr="0064549B">
                <w:rPr>
                  <w:sz w:val="20"/>
                  <w:u w:val="single" w:color="000000"/>
                </w:rPr>
                <w:t>f</w:t>
              </w:r>
            </w:hyperlink>
            <w:hyperlink r:id="rId613">
              <w:r w:rsidRPr="0064549B">
                <w:rPr>
                  <w:sz w:val="20"/>
                  <w:u w:val="single" w:color="000000"/>
                </w:rPr>
                <w:t>5</w:t>
              </w:r>
            </w:hyperlink>
            <w:hyperlink r:id="rId614">
              <w:r w:rsidRPr="0064549B">
                <w:rPr>
                  <w:sz w:val="20"/>
                  <w:u w:val="single" w:color="000000"/>
                </w:rPr>
                <w:t>eb</w:t>
              </w:r>
            </w:hyperlink>
            <w:hyperlink r:id="rId615">
              <w:r w:rsidRPr="0064549B">
                <w:rPr>
                  <w:sz w:val="20"/>
                  <w:u w:val="single" w:color="000000"/>
                </w:rPr>
                <w:t>425</w:t>
              </w:r>
            </w:hyperlink>
            <w:hyperlink r:id="rId616">
              <w:r w:rsidRPr="0064549B">
                <w:rPr>
                  <w:sz w:val="20"/>
                  <w:u w:val="single" w:color="000000"/>
                </w:rPr>
                <w:t>c</w:t>
              </w:r>
            </w:hyperlink>
            <w:hyperlink r:id="rId617">
              <w:r w:rsidRPr="002C6D71">
                <w:rPr>
                  <w:rStyle w:val="Hyperlink"/>
                </w:rPr>
                <w:t>https://m.edsoo.ru/f5eb425c</w:t>
              </w:r>
            </w:hyperlink>
          </w:p>
        </w:tc>
      </w:tr>
    </w:tbl>
    <w:p w:rsidR="00DD4217" w:rsidRDefault="00DD4217">
      <w:pPr>
        <w:spacing w:after="0" w:line="259" w:lineRule="auto"/>
        <w:ind w:left="-1276" w:right="23" w:firstLine="0"/>
        <w:jc w:val="left"/>
      </w:pPr>
    </w:p>
    <w:tbl>
      <w:tblPr>
        <w:tblW w:w="9930" w:type="dxa"/>
        <w:tblInd w:w="-3" w:type="dxa"/>
        <w:tblCellMar>
          <w:top w:w="91" w:type="dxa"/>
          <w:left w:w="103" w:type="dxa"/>
          <w:right w:w="58" w:type="dxa"/>
        </w:tblCellMar>
        <w:tblLook w:val="00A0"/>
      </w:tblPr>
      <w:tblGrid>
        <w:gridCol w:w="385"/>
        <w:gridCol w:w="2765"/>
        <w:gridCol w:w="430"/>
        <w:gridCol w:w="451"/>
        <w:gridCol w:w="458"/>
        <w:gridCol w:w="318"/>
        <w:gridCol w:w="5123"/>
      </w:tblGrid>
      <w:tr w:rsidR="00DD4217" w:rsidTr="0064549B">
        <w:trPr>
          <w:trHeight w:val="74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20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459" w:firstLine="0"/>
              <w:rPr>
                <w:lang w:val="ru-RU"/>
              </w:rPr>
            </w:pPr>
            <w:r w:rsidRPr="00BD62B9">
              <w:rPr>
                <w:sz w:val="20"/>
                <w:lang w:val="ru-RU"/>
              </w:rPr>
              <w:t xml:space="preserve">Манипуляция и способы противостоять ей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618">
              <w:r w:rsidRPr="0064549B">
                <w:rPr>
                  <w:sz w:val="20"/>
                  <w:u w:val="single" w:color="000000"/>
                </w:rPr>
                <w:t>https</w:t>
              </w:r>
            </w:hyperlink>
            <w:hyperlink r:id="rId619">
              <w:r w:rsidRPr="00BD62B9">
                <w:rPr>
                  <w:sz w:val="20"/>
                  <w:u w:val="single" w:color="000000"/>
                  <w:lang w:val="ru-RU"/>
                </w:rPr>
                <w:t>://</w:t>
              </w:r>
            </w:hyperlink>
            <w:hyperlink r:id="rId620">
              <w:r w:rsidRPr="0064549B">
                <w:rPr>
                  <w:sz w:val="20"/>
                  <w:u w:val="single" w:color="000000"/>
                </w:rPr>
                <w:t>m</w:t>
              </w:r>
            </w:hyperlink>
            <w:hyperlink r:id="rId621">
              <w:r w:rsidRPr="00BD62B9">
                <w:rPr>
                  <w:sz w:val="20"/>
                  <w:u w:val="single" w:color="000000"/>
                  <w:lang w:val="ru-RU"/>
                </w:rPr>
                <w:t>.</w:t>
              </w:r>
            </w:hyperlink>
            <w:hyperlink r:id="rId622">
              <w:r w:rsidRPr="0064549B">
                <w:rPr>
                  <w:sz w:val="20"/>
                  <w:u w:val="single" w:color="000000"/>
                </w:rPr>
                <w:t>edsoo</w:t>
              </w:r>
            </w:hyperlink>
            <w:hyperlink r:id="rId623">
              <w:r w:rsidRPr="00BD62B9">
                <w:rPr>
                  <w:sz w:val="20"/>
                  <w:u w:val="single" w:color="000000"/>
                  <w:lang w:val="ru-RU"/>
                </w:rPr>
                <w:t>.</w:t>
              </w:r>
            </w:hyperlink>
            <w:hyperlink r:id="rId624">
              <w:r w:rsidRPr="0064549B">
                <w:rPr>
                  <w:sz w:val="20"/>
                  <w:u w:val="single" w:color="000000"/>
                </w:rPr>
                <w:t>ru</w:t>
              </w:r>
            </w:hyperlink>
            <w:hyperlink r:id="rId625">
              <w:r w:rsidRPr="0064549B">
                <w:rPr>
                  <w:sz w:val="20"/>
                  <w:u w:val="single" w:color="000000"/>
                </w:rPr>
                <w:t>/</w:t>
              </w:r>
            </w:hyperlink>
            <w:hyperlink r:id="rId626">
              <w:r w:rsidRPr="0064549B">
                <w:rPr>
                  <w:sz w:val="20"/>
                  <w:u w:val="single" w:color="000000"/>
                </w:rPr>
                <w:t>f</w:t>
              </w:r>
            </w:hyperlink>
            <w:hyperlink r:id="rId627">
              <w:r w:rsidRPr="0064549B">
                <w:rPr>
                  <w:sz w:val="20"/>
                  <w:u w:val="single" w:color="000000"/>
                </w:rPr>
                <w:t>5</w:t>
              </w:r>
            </w:hyperlink>
            <w:hyperlink r:id="rId628">
              <w:r w:rsidRPr="0064549B">
                <w:rPr>
                  <w:sz w:val="20"/>
                  <w:u w:val="single" w:color="000000"/>
                </w:rPr>
                <w:t>eb</w:t>
              </w:r>
            </w:hyperlink>
            <w:hyperlink r:id="rId629">
              <w:r w:rsidRPr="0064549B">
                <w:rPr>
                  <w:sz w:val="20"/>
                  <w:u w:val="single" w:color="000000"/>
                </w:rPr>
                <w:t>40</w:t>
              </w:r>
            </w:hyperlink>
            <w:hyperlink r:id="rId630">
              <w:r w:rsidRPr="0064549B">
                <w:rPr>
                  <w:sz w:val="20"/>
                  <w:u w:val="single" w:color="000000"/>
                </w:rPr>
                <w:t>ea</w:t>
              </w:r>
            </w:hyperlink>
            <w:hyperlink r:id="rId631">
              <w:r w:rsidRPr="002C6D71">
                <w:rPr>
                  <w:rStyle w:val="Hyperlink"/>
                </w:rPr>
                <w:t>https://m.edsoo.ru/f5eb40ea</w:t>
              </w:r>
            </w:hyperlink>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21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459" w:firstLine="0"/>
              <w:rPr>
                <w:lang w:val="ru-RU"/>
              </w:rPr>
            </w:pPr>
            <w:r w:rsidRPr="00BD62B9">
              <w:rPr>
                <w:sz w:val="20"/>
                <w:lang w:val="ru-RU"/>
              </w:rPr>
              <w:t xml:space="preserve">Манипуляция и способы противостоять ей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632">
              <w:r w:rsidRPr="0064549B">
                <w:rPr>
                  <w:sz w:val="20"/>
                  <w:u w:val="single" w:color="000000"/>
                </w:rPr>
                <w:t>https</w:t>
              </w:r>
            </w:hyperlink>
            <w:hyperlink r:id="rId633">
              <w:r w:rsidRPr="00BD62B9">
                <w:rPr>
                  <w:sz w:val="20"/>
                  <w:u w:val="single" w:color="000000"/>
                  <w:lang w:val="ru-RU"/>
                </w:rPr>
                <w:t>://</w:t>
              </w:r>
            </w:hyperlink>
            <w:hyperlink r:id="rId634">
              <w:r w:rsidRPr="0064549B">
                <w:rPr>
                  <w:sz w:val="20"/>
                  <w:u w:val="single" w:color="000000"/>
                </w:rPr>
                <w:t>m</w:t>
              </w:r>
            </w:hyperlink>
            <w:hyperlink r:id="rId635">
              <w:r w:rsidRPr="00BD62B9">
                <w:rPr>
                  <w:sz w:val="20"/>
                  <w:u w:val="single" w:color="000000"/>
                  <w:lang w:val="ru-RU"/>
                </w:rPr>
                <w:t>.</w:t>
              </w:r>
            </w:hyperlink>
            <w:hyperlink r:id="rId636">
              <w:r w:rsidRPr="0064549B">
                <w:rPr>
                  <w:sz w:val="20"/>
                  <w:u w:val="single" w:color="000000"/>
                </w:rPr>
                <w:t>edsoo</w:t>
              </w:r>
            </w:hyperlink>
            <w:hyperlink r:id="rId637">
              <w:r w:rsidRPr="00BD62B9">
                <w:rPr>
                  <w:sz w:val="20"/>
                  <w:u w:val="single" w:color="000000"/>
                  <w:lang w:val="ru-RU"/>
                </w:rPr>
                <w:t>.</w:t>
              </w:r>
            </w:hyperlink>
            <w:hyperlink r:id="rId638">
              <w:r w:rsidRPr="0064549B">
                <w:rPr>
                  <w:sz w:val="20"/>
                  <w:u w:val="single" w:color="000000"/>
                </w:rPr>
                <w:t>ru</w:t>
              </w:r>
            </w:hyperlink>
            <w:hyperlink r:id="rId639">
              <w:r w:rsidRPr="0064549B">
                <w:rPr>
                  <w:sz w:val="20"/>
                  <w:u w:val="single" w:color="000000"/>
                </w:rPr>
                <w:t>/</w:t>
              </w:r>
            </w:hyperlink>
            <w:hyperlink r:id="rId640">
              <w:r w:rsidRPr="0064549B">
                <w:rPr>
                  <w:sz w:val="20"/>
                  <w:u w:val="single" w:color="000000"/>
                </w:rPr>
                <w:t>f</w:t>
              </w:r>
            </w:hyperlink>
            <w:hyperlink r:id="rId641">
              <w:r w:rsidRPr="0064549B">
                <w:rPr>
                  <w:sz w:val="20"/>
                  <w:u w:val="single" w:color="000000"/>
                </w:rPr>
                <w:t>5</w:t>
              </w:r>
            </w:hyperlink>
            <w:hyperlink r:id="rId642">
              <w:r w:rsidRPr="0064549B">
                <w:rPr>
                  <w:sz w:val="20"/>
                  <w:u w:val="single" w:color="000000"/>
                </w:rPr>
                <w:t>eb</w:t>
              </w:r>
            </w:hyperlink>
            <w:hyperlink r:id="rId643">
              <w:r w:rsidRPr="0064549B">
                <w:rPr>
                  <w:sz w:val="20"/>
                  <w:u w:val="single" w:color="000000"/>
                </w:rPr>
                <w:t>40</w:t>
              </w:r>
            </w:hyperlink>
            <w:hyperlink r:id="rId644">
              <w:r w:rsidRPr="0064549B">
                <w:rPr>
                  <w:sz w:val="20"/>
                  <w:u w:val="single" w:color="000000"/>
                </w:rPr>
                <w:t>ea</w:t>
              </w:r>
            </w:hyperlink>
            <w:hyperlink r:id="rId645">
              <w:r w:rsidRPr="002C6D71">
                <w:rPr>
                  <w:rStyle w:val="Hyperlink"/>
                </w:rPr>
                <w:t>https://m.edsoo.ru/f5eb40ea</w:t>
              </w:r>
            </w:hyperlink>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22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Современные увлечения. Их возможности и риски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51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23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Цифровая среда - ее возможности и риски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646">
              <w:r w:rsidRPr="0064549B">
                <w:rPr>
                  <w:sz w:val="20"/>
                  <w:u w:val="single" w:color="000000"/>
                </w:rPr>
                <w:t>https</w:t>
              </w:r>
            </w:hyperlink>
            <w:hyperlink r:id="rId647">
              <w:r w:rsidRPr="00BD62B9">
                <w:rPr>
                  <w:sz w:val="20"/>
                  <w:u w:val="single" w:color="000000"/>
                  <w:lang w:val="ru-RU"/>
                </w:rPr>
                <w:t>://</w:t>
              </w:r>
            </w:hyperlink>
            <w:hyperlink r:id="rId648">
              <w:r w:rsidRPr="0064549B">
                <w:rPr>
                  <w:sz w:val="20"/>
                  <w:u w:val="single" w:color="000000"/>
                </w:rPr>
                <w:t>m</w:t>
              </w:r>
            </w:hyperlink>
            <w:hyperlink r:id="rId649">
              <w:r w:rsidRPr="00BD62B9">
                <w:rPr>
                  <w:sz w:val="20"/>
                  <w:u w:val="single" w:color="000000"/>
                  <w:lang w:val="ru-RU"/>
                </w:rPr>
                <w:t>.</w:t>
              </w:r>
            </w:hyperlink>
            <w:hyperlink r:id="rId650">
              <w:r w:rsidRPr="0064549B">
                <w:rPr>
                  <w:sz w:val="20"/>
                  <w:u w:val="single" w:color="000000"/>
                </w:rPr>
                <w:t>edsoo</w:t>
              </w:r>
            </w:hyperlink>
            <w:hyperlink r:id="rId651">
              <w:r w:rsidRPr="00BD62B9">
                <w:rPr>
                  <w:sz w:val="20"/>
                  <w:u w:val="single" w:color="000000"/>
                  <w:lang w:val="ru-RU"/>
                </w:rPr>
                <w:t>.</w:t>
              </w:r>
            </w:hyperlink>
            <w:hyperlink r:id="rId652">
              <w:r w:rsidRPr="0064549B">
                <w:rPr>
                  <w:sz w:val="20"/>
                  <w:u w:val="single" w:color="000000"/>
                </w:rPr>
                <w:t>ru</w:t>
              </w:r>
            </w:hyperlink>
            <w:hyperlink r:id="rId653">
              <w:r w:rsidRPr="0064549B">
                <w:rPr>
                  <w:sz w:val="20"/>
                  <w:u w:val="single" w:color="000000"/>
                </w:rPr>
                <w:t>/</w:t>
              </w:r>
            </w:hyperlink>
            <w:hyperlink r:id="rId654">
              <w:r w:rsidRPr="0064549B">
                <w:rPr>
                  <w:sz w:val="20"/>
                  <w:u w:val="single" w:color="000000"/>
                </w:rPr>
                <w:t>f</w:t>
              </w:r>
            </w:hyperlink>
            <w:hyperlink r:id="rId655">
              <w:r w:rsidRPr="0064549B">
                <w:rPr>
                  <w:sz w:val="20"/>
                  <w:u w:val="single" w:color="000000"/>
                </w:rPr>
                <w:t>5</w:t>
              </w:r>
            </w:hyperlink>
            <w:hyperlink r:id="rId656">
              <w:r w:rsidRPr="0064549B">
                <w:rPr>
                  <w:sz w:val="20"/>
                  <w:u w:val="single" w:color="000000"/>
                </w:rPr>
                <w:t>eb</w:t>
              </w:r>
            </w:hyperlink>
            <w:hyperlink r:id="rId657">
              <w:r w:rsidRPr="0064549B">
                <w:rPr>
                  <w:sz w:val="20"/>
                  <w:u w:val="single" w:color="000000"/>
                </w:rPr>
                <w:t>4568</w:t>
              </w:r>
            </w:hyperlink>
            <w:hyperlink r:id="rId658">
              <w:r w:rsidRPr="002C6D71">
                <w:rPr>
                  <w:rStyle w:val="Hyperlink"/>
                </w:rPr>
                <w:t>https://m.edsoo.ru/f5eb4568</w:t>
              </w:r>
            </w:hyperlink>
          </w:p>
        </w:tc>
      </w:tr>
      <w:tr w:rsidR="00DD4217" w:rsidTr="0064549B">
        <w:trPr>
          <w:trHeight w:val="97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24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Вредоносные программы и приложения, способы защиты от них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659">
              <w:r w:rsidRPr="0064549B">
                <w:rPr>
                  <w:sz w:val="20"/>
                  <w:u w:val="single" w:color="000000"/>
                </w:rPr>
                <w:t>https</w:t>
              </w:r>
            </w:hyperlink>
            <w:hyperlink r:id="rId660">
              <w:r w:rsidRPr="00BD62B9">
                <w:rPr>
                  <w:sz w:val="20"/>
                  <w:u w:val="single" w:color="000000"/>
                  <w:lang w:val="ru-RU"/>
                </w:rPr>
                <w:t>://</w:t>
              </w:r>
            </w:hyperlink>
            <w:hyperlink r:id="rId661">
              <w:r w:rsidRPr="0064549B">
                <w:rPr>
                  <w:sz w:val="20"/>
                  <w:u w:val="single" w:color="000000"/>
                </w:rPr>
                <w:t>m</w:t>
              </w:r>
            </w:hyperlink>
            <w:hyperlink r:id="rId662">
              <w:r w:rsidRPr="00BD62B9">
                <w:rPr>
                  <w:sz w:val="20"/>
                  <w:u w:val="single" w:color="000000"/>
                  <w:lang w:val="ru-RU"/>
                </w:rPr>
                <w:t>.</w:t>
              </w:r>
            </w:hyperlink>
            <w:hyperlink r:id="rId663">
              <w:r w:rsidRPr="0064549B">
                <w:rPr>
                  <w:sz w:val="20"/>
                  <w:u w:val="single" w:color="000000"/>
                </w:rPr>
                <w:t>edsoo</w:t>
              </w:r>
            </w:hyperlink>
            <w:hyperlink r:id="rId664">
              <w:r w:rsidRPr="00BD62B9">
                <w:rPr>
                  <w:sz w:val="20"/>
                  <w:u w:val="single" w:color="000000"/>
                  <w:lang w:val="ru-RU"/>
                </w:rPr>
                <w:t>.</w:t>
              </w:r>
            </w:hyperlink>
            <w:hyperlink r:id="rId665">
              <w:r w:rsidRPr="0064549B">
                <w:rPr>
                  <w:sz w:val="20"/>
                  <w:u w:val="single" w:color="000000"/>
                </w:rPr>
                <w:t>ru</w:t>
              </w:r>
            </w:hyperlink>
            <w:hyperlink r:id="rId666">
              <w:r w:rsidRPr="0064549B">
                <w:rPr>
                  <w:sz w:val="20"/>
                  <w:u w:val="single" w:color="000000"/>
                </w:rPr>
                <w:t>/</w:t>
              </w:r>
            </w:hyperlink>
            <w:hyperlink r:id="rId667">
              <w:r w:rsidRPr="0064549B">
                <w:rPr>
                  <w:sz w:val="20"/>
                  <w:u w:val="single" w:color="000000"/>
                </w:rPr>
                <w:t>f</w:t>
              </w:r>
            </w:hyperlink>
            <w:hyperlink r:id="rId668">
              <w:r w:rsidRPr="0064549B">
                <w:rPr>
                  <w:sz w:val="20"/>
                  <w:u w:val="single" w:color="000000"/>
                </w:rPr>
                <w:t>5</w:t>
              </w:r>
            </w:hyperlink>
            <w:hyperlink r:id="rId669">
              <w:r w:rsidRPr="0064549B">
                <w:rPr>
                  <w:sz w:val="20"/>
                  <w:u w:val="single" w:color="000000"/>
                </w:rPr>
                <w:t>eb</w:t>
              </w:r>
            </w:hyperlink>
            <w:hyperlink r:id="rId670">
              <w:r w:rsidRPr="0064549B">
                <w:rPr>
                  <w:sz w:val="20"/>
                  <w:u w:val="single" w:color="000000"/>
                </w:rPr>
                <w:t>46</w:t>
              </w:r>
            </w:hyperlink>
            <w:hyperlink r:id="rId671">
              <w:r w:rsidRPr="0064549B">
                <w:rPr>
                  <w:sz w:val="20"/>
                  <w:u w:val="single" w:color="000000"/>
                </w:rPr>
                <w:t>da</w:t>
              </w:r>
            </w:hyperlink>
            <w:hyperlink r:id="rId672">
              <w:r w:rsidRPr="002C6D71">
                <w:rPr>
                  <w:rStyle w:val="Hyperlink"/>
                </w:rPr>
                <w:t>https://m.edsoo.ru/f5eb46da</w:t>
              </w:r>
            </w:hyperlink>
          </w:p>
        </w:tc>
      </w:tr>
      <w:tr w:rsidR="00DD4217" w:rsidTr="0064549B">
        <w:trPr>
          <w:trHeight w:val="120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25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1" w:firstLine="0"/>
              <w:jc w:val="left"/>
              <w:rPr>
                <w:lang w:val="ru-RU"/>
              </w:rPr>
            </w:pPr>
            <w:r w:rsidRPr="00BD62B9">
              <w:rPr>
                <w:sz w:val="20"/>
                <w:lang w:val="ru-RU"/>
              </w:rPr>
              <w:t xml:space="preserve">Опасный и запрещенный контент: способы распознавания и защиты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673">
              <w:r w:rsidRPr="0064549B">
                <w:rPr>
                  <w:sz w:val="20"/>
                  <w:u w:val="single" w:color="000000"/>
                </w:rPr>
                <w:t>https</w:t>
              </w:r>
            </w:hyperlink>
            <w:hyperlink r:id="rId674">
              <w:r w:rsidRPr="00BD62B9">
                <w:rPr>
                  <w:sz w:val="20"/>
                  <w:u w:val="single" w:color="000000"/>
                  <w:lang w:val="ru-RU"/>
                </w:rPr>
                <w:t>://</w:t>
              </w:r>
            </w:hyperlink>
            <w:hyperlink r:id="rId675">
              <w:r w:rsidRPr="0064549B">
                <w:rPr>
                  <w:sz w:val="20"/>
                  <w:u w:val="single" w:color="000000"/>
                </w:rPr>
                <w:t>m</w:t>
              </w:r>
            </w:hyperlink>
            <w:hyperlink r:id="rId676">
              <w:r w:rsidRPr="00BD62B9">
                <w:rPr>
                  <w:sz w:val="20"/>
                  <w:u w:val="single" w:color="000000"/>
                  <w:lang w:val="ru-RU"/>
                </w:rPr>
                <w:t>.</w:t>
              </w:r>
            </w:hyperlink>
            <w:hyperlink r:id="rId677">
              <w:r w:rsidRPr="0064549B">
                <w:rPr>
                  <w:sz w:val="20"/>
                  <w:u w:val="single" w:color="000000"/>
                </w:rPr>
                <w:t>edsoo</w:t>
              </w:r>
            </w:hyperlink>
            <w:hyperlink r:id="rId678">
              <w:r w:rsidRPr="00BD62B9">
                <w:rPr>
                  <w:sz w:val="20"/>
                  <w:u w:val="single" w:color="000000"/>
                  <w:lang w:val="ru-RU"/>
                </w:rPr>
                <w:t>.</w:t>
              </w:r>
            </w:hyperlink>
            <w:hyperlink r:id="rId679">
              <w:r w:rsidRPr="0064549B">
                <w:rPr>
                  <w:sz w:val="20"/>
                  <w:u w:val="single" w:color="000000"/>
                </w:rPr>
                <w:t>ru</w:t>
              </w:r>
            </w:hyperlink>
            <w:hyperlink r:id="rId680">
              <w:r w:rsidRPr="0064549B">
                <w:rPr>
                  <w:sz w:val="20"/>
                  <w:u w:val="single" w:color="000000"/>
                </w:rPr>
                <w:t>/</w:t>
              </w:r>
            </w:hyperlink>
            <w:hyperlink r:id="rId681">
              <w:r w:rsidRPr="0064549B">
                <w:rPr>
                  <w:sz w:val="20"/>
                  <w:u w:val="single" w:color="000000"/>
                </w:rPr>
                <w:t>f</w:t>
              </w:r>
            </w:hyperlink>
            <w:hyperlink r:id="rId682">
              <w:r w:rsidRPr="0064549B">
                <w:rPr>
                  <w:sz w:val="20"/>
                  <w:u w:val="single" w:color="000000"/>
                </w:rPr>
                <w:t>5</w:t>
              </w:r>
            </w:hyperlink>
            <w:hyperlink r:id="rId683">
              <w:r w:rsidRPr="0064549B">
                <w:rPr>
                  <w:sz w:val="20"/>
                  <w:u w:val="single" w:color="000000"/>
                </w:rPr>
                <w:t>eb</w:t>
              </w:r>
            </w:hyperlink>
            <w:hyperlink r:id="rId684">
              <w:r w:rsidRPr="0064549B">
                <w:rPr>
                  <w:sz w:val="20"/>
                  <w:u w:val="single" w:color="000000"/>
                </w:rPr>
                <w:t>46</w:t>
              </w:r>
            </w:hyperlink>
            <w:hyperlink r:id="rId685">
              <w:r w:rsidRPr="0064549B">
                <w:rPr>
                  <w:sz w:val="20"/>
                  <w:u w:val="single" w:color="000000"/>
                </w:rPr>
                <w:t>da</w:t>
              </w:r>
            </w:hyperlink>
            <w:hyperlink r:id="rId686">
              <w:r w:rsidRPr="002C6D71">
                <w:rPr>
                  <w:rStyle w:val="Hyperlink"/>
                </w:rPr>
                <w:t>https://m.edsoo.ru/f5eb46da</w:t>
              </w:r>
            </w:hyperlink>
          </w:p>
        </w:tc>
      </w:tr>
      <w:tr w:rsidR="00DD4217" w:rsidTr="0064549B">
        <w:trPr>
          <w:trHeight w:val="97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26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Деструктивные течения в интернете, их признаки, опасности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687">
              <w:r w:rsidRPr="0064549B">
                <w:rPr>
                  <w:sz w:val="20"/>
                  <w:u w:val="single" w:color="000000"/>
                </w:rPr>
                <w:t>https</w:t>
              </w:r>
            </w:hyperlink>
            <w:hyperlink r:id="rId688">
              <w:r w:rsidRPr="00BD62B9">
                <w:rPr>
                  <w:sz w:val="20"/>
                  <w:u w:val="single" w:color="000000"/>
                  <w:lang w:val="ru-RU"/>
                </w:rPr>
                <w:t>://</w:t>
              </w:r>
            </w:hyperlink>
            <w:hyperlink r:id="rId689">
              <w:r w:rsidRPr="0064549B">
                <w:rPr>
                  <w:sz w:val="20"/>
                  <w:u w:val="single" w:color="000000"/>
                </w:rPr>
                <w:t>m</w:t>
              </w:r>
            </w:hyperlink>
            <w:hyperlink r:id="rId690">
              <w:r w:rsidRPr="00BD62B9">
                <w:rPr>
                  <w:sz w:val="20"/>
                  <w:u w:val="single" w:color="000000"/>
                  <w:lang w:val="ru-RU"/>
                </w:rPr>
                <w:t>.</w:t>
              </w:r>
            </w:hyperlink>
            <w:hyperlink r:id="rId691">
              <w:r w:rsidRPr="0064549B">
                <w:rPr>
                  <w:sz w:val="20"/>
                  <w:u w:val="single" w:color="000000"/>
                </w:rPr>
                <w:t>edsoo</w:t>
              </w:r>
            </w:hyperlink>
            <w:hyperlink r:id="rId692">
              <w:r w:rsidRPr="00BD62B9">
                <w:rPr>
                  <w:sz w:val="20"/>
                  <w:u w:val="single" w:color="000000"/>
                  <w:lang w:val="ru-RU"/>
                </w:rPr>
                <w:t>.</w:t>
              </w:r>
            </w:hyperlink>
            <w:hyperlink r:id="rId693">
              <w:r w:rsidRPr="0064549B">
                <w:rPr>
                  <w:sz w:val="20"/>
                  <w:u w:val="single" w:color="000000"/>
                </w:rPr>
                <w:t>ru</w:t>
              </w:r>
            </w:hyperlink>
            <w:hyperlink r:id="rId694">
              <w:r w:rsidRPr="0064549B">
                <w:rPr>
                  <w:sz w:val="20"/>
                  <w:u w:val="single" w:color="000000"/>
                </w:rPr>
                <w:t>/</w:t>
              </w:r>
            </w:hyperlink>
            <w:hyperlink r:id="rId695">
              <w:r w:rsidRPr="0064549B">
                <w:rPr>
                  <w:sz w:val="20"/>
                  <w:u w:val="single" w:color="000000"/>
                </w:rPr>
                <w:t>f</w:t>
              </w:r>
            </w:hyperlink>
            <w:hyperlink r:id="rId696">
              <w:r w:rsidRPr="0064549B">
                <w:rPr>
                  <w:sz w:val="20"/>
                  <w:u w:val="single" w:color="000000"/>
                </w:rPr>
                <w:t>5</w:t>
              </w:r>
            </w:hyperlink>
            <w:hyperlink r:id="rId697">
              <w:r w:rsidRPr="0064549B">
                <w:rPr>
                  <w:sz w:val="20"/>
                  <w:u w:val="single" w:color="000000"/>
                </w:rPr>
                <w:t>eb</w:t>
              </w:r>
            </w:hyperlink>
            <w:hyperlink r:id="rId698">
              <w:r w:rsidRPr="0064549B">
                <w:rPr>
                  <w:sz w:val="20"/>
                  <w:u w:val="single" w:color="000000"/>
                </w:rPr>
                <w:t>4842</w:t>
              </w:r>
            </w:hyperlink>
            <w:hyperlink r:id="rId699">
              <w:r w:rsidRPr="002C6D71">
                <w:rPr>
                  <w:rStyle w:val="Hyperlink"/>
                </w:rPr>
                <w:t>https://m.edsoo.ru/f5eb4842</w:t>
              </w:r>
            </w:hyperlink>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27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37" w:firstLine="0"/>
              <w:rPr>
                <w:lang w:val="ru-RU"/>
              </w:rPr>
            </w:pPr>
            <w:r w:rsidRPr="00BD62B9">
              <w:rPr>
                <w:sz w:val="20"/>
                <w:lang w:val="ru-RU"/>
              </w:rPr>
              <w:t xml:space="preserve">Правила безопасного поведения в цифровой среде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700">
              <w:r w:rsidRPr="0064549B">
                <w:rPr>
                  <w:sz w:val="20"/>
                  <w:u w:val="single" w:color="000000"/>
                </w:rPr>
                <w:t>https</w:t>
              </w:r>
            </w:hyperlink>
            <w:hyperlink r:id="rId701">
              <w:r w:rsidRPr="00BD62B9">
                <w:rPr>
                  <w:sz w:val="20"/>
                  <w:u w:val="single" w:color="000000"/>
                  <w:lang w:val="ru-RU"/>
                </w:rPr>
                <w:t>://</w:t>
              </w:r>
            </w:hyperlink>
            <w:hyperlink r:id="rId702">
              <w:r w:rsidRPr="0064549B">
                <w:rPr>
                  <w:sz w:val="20"/>
                  <w:u w:val="single" w:color="000000"/>
                </w:rPr>
                <w:t>m</w:t>
              </w:r>
            </w:hyperlink>
            <w:hyperlink r:id="rId703">
              <w:r w:rsidRPr="00BD62B9">
                <w:rPr>
                  <w:sz w:val="20"/>
                  <w:u w:val="single" w:color="000000"/>
                  <w:lang w:val="ru-RU"/>
                </w:rPr>
                <w:t>.</w:t>
              </w:r>
            </w:hyperlink>
            <w:hyperlink r:id="rId704">
              <w:r w:rsidRPr="0064549B">
                <w:rPr>
                  <w:sz w:val="20"/>
                  <w:u w:val="single" w:color="000000"/>
                </w:rPr>
                <w:t>edsoo</w:t>
              </w:r>
            </w:hyperlink>
            <w:hyperlink r:id="rId705">
              <w:r w:rsidRPr="00BD62B9">
                <w:rPr>
                  <w:sz w:val="20"/>
                  <w:u w:val="single" w:color="000000"/>
                  <w:lang w:val="ru-RU"/>
                </w:rPr>
                <w:t>.</w:t>
              </w:r>
            </w:hyperlink>
            <w:hyperlink r:id="rId706">
              <w:r w:rsidRPr="0064549B">
                <w:rPr>
                  <w:sz w:val="20"/>
                  <w:u w:val="single" w:color="000000"/>
                </w:rPr>
                <w:t>ru</w:t>
              </w:r>
            </w:hyperlink>
            <w:hyperlink r:id="rId707">
              <w:r w:rsidRPr="0064549B">
                <w:rPr>
                  <w:sz w:val="20"/>
                  <w:u w:val="single" w:color="000000"/>
                </w:rPr>
                <w:t>/</w:t>
              </w:r>
            </w:hyperlink>
            <w:hyperlink r:id="rId708">
              <w:r w:rsidRPr="0064549B">
                <w:rPr>
                  <w:sz w:val="20"/>
                  <w:u w:val="single" w:color="000000"/>
                </w:rPr>
                <w:t>f</w:t>
              </w:r>
            </w:hyperlink>
            <w:hyperlink r:id="rId709">
              <w:r w:rsidRPr="0064549B">
                <w:rPr>
                  <w:sz w:val="20"/>
                  <w:u w:val="single" w:color="000000"/>
                </w:rPr>
                <w:t>5</w:t>
              </w:r>
            </w:hyperlink>
            <w:hyperlink r:id="rId710">
              <w:r w:rsidRPr="0064549B">
                <w:rPr>
                  <w:sz w:val="20"/>
                  <w:u w:val="single" w:color="000000"/>
                </w:rPr>
                <w:t>eb</w:t>
              </w:r>
            </w:hyperlink>
            <w:hyperlink r:id="rId711">
              <w:r w:rsidRPr="0064549B">
                <w:rPr>
                  <w:sz w:val="20"/>
                  <w:u w:val="single" w:color="000000"/>
                </w:rPr>
                <w:t>46</w:t>
              </w:r>
            </w:hyperlink>
            <w:hyperlink r:id="rId712">
              <w:r w:rsidRPr="0064549B">
                <w:rPr>
                  <w:sz w:val="20"/>
                  <w:u w:val="single" w:color="000000"/>
                </w:rPr>
                <w:t>da</w:t>
              </w:r>
            </w:hyperlink>
            <w:hyperlink r:id="rId713">
              <w:r w:rsidRPr="002C6D71">
                <w:rPr>
                  <w:rStyle w:val="Hyperlink"/>
                </w:rPr>
                <w:t>https://m.edsoo.ru/f5eb46da</w:t>
              </w:r>
            </w:hyperlink>
          </w:p>
        </w:tc>
      </w:tr>
      <w:tr w:rsidR="00DD4217" w:rsidTr="0064549B">
        <w:trPr>
          <w:trHeight w:val="74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28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jc w:val="left"/>
              <w:rPr>
                <w:lang w:val="ru-RU"/>
              </w:rPr>
            </w:pPr>
            <w:r w:rsidRPr="00BD62B9">
              <w:rPr>
                <w:sz w:val="20"/>
                <w:lang w:val="ru-RU"/>
              </w:rPr>
              <w:t xml:space="preserve">Сущность понятий </w:t>
            </w:r>
          </w:p>
          <w:p w:rsidR="00DD4217" w:rsidRPr="00BD62B9" w:rsidRDefault="00DD4217" w:rsidP="0064549B">
            <w:pPr>
              <w:spacing w:after="0" w:line="259" w:lineRule="auto"/>
              <w:ind w:left="0" w:right="0" w:firstLine="0"/>
              <w:jc w:val="left"/>
              <w:rPr>
                <w:lang w:val="ru-RU"/>
              </w:rPr>
            </w:pPr>
            <w:r w:rsidRPr="00BD62B9">
              <w:rPr>
                <w:sz w:val="20"/>
                <w:lang w:val="ru-RU"/>
              </w:rPr>
              <w:t xml:space="preserve">"терроризм" и "экстремизм"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Pr="00BD62B9" w:rsidRDefault="00DD4217" w:rsidP="0064549B">
            <w:pPr>
              <w:spacing w:after="0" w:line="259" w:lineRule="auto"/>
              <w:ind w:left="0" w:right="0" w:firstLine="0"/>
              <w:jc w:val="left"/>
              <w:rPr>
                <w:lang w:val="ru-RU"/>
              </w:rPr>
            </w:pPr>
            <w:r w:rsidRPr="00BD62B9">
              <w:rPr>
                <w:sz w:val="20"/>
                <w:lang w:val="ru-RU"/>
              </w:rPr>
              <w:t xml:space="preserve">Библиотека ЦОК </w:t>
            </w:r>
          </w:p>
          <w:p w:rsidR="00DD4217" w:rsidRDefault="00DD4217" w:rsidP="0064549B">
            <w:pPr>
              <w:spacing w:after="0" w:line="259" w:lineRule="auto"/>
              <w:ind w:left="0" w:right="0" w:firstLine="0"/>
              <w:jc w:val="left"/>
            </w:pPr>
            <w:hyperlink r:id="rId714">
              <w:r w:rsidRPr="0064549B">
                <w:rPr>
                  <w:sz w:val="20"/>
                  <w:u w:val="single" w:color="000000"/>
                </w:rPr>
                <w:t>https</w:t>
              </w:r>
            </w:hyperlink>
            <w:hyperlink r:id="rId715">
              <w:r w:rsidRPr="00BD62B9">
                <w:rPr>
                  <w:sz w:val="20"/>
                  <w:u w:val="single" w:color="000000"/>
                  <w:lang w:val="ru-RU"/>
                </w:rPr>
                <w:t>://</w:t>
              </w:r>
            </w:hyperlink>
            <w:hyperlink r:id="rId716">
              <w:r w:rsidRPr="0064549B">
                <w:rPr>
                  <w:sz w:val="20"/>
                  <w:u w:val="single" w:color="000000"/>
                </w:rPr>
                <w:t>m</w:t>
              </w:r>
            </w:hyperlink>
            <w:hyperlink r:id="rId717">
              <w:r w:rsidRPr="00BD62B9">
                <w:rPr>
                  <w:sz w:val="20"/>
                  <w:u w:val="single" w:color="000000"/>
                  <w:lang w:val="ru-RU"/>
                </w:rPr>
                <w:t>.</w:t>
              </w:r>
            </w:hyperlink>
            <w:hyperlink r:id="rId718">
              <w:r w:rsidRPr="0064549B">
                <w:rPr>
                  <w:sz w:val="20"/>
                  <w:u w:val="single" w:color="000000"/>
                </w:rPr>
                <w:t>edsoo</w:t>
              </w:r>
            </w:hyperlink>
            <w:hyperlink r:id="rId719">
              <w:r w:rsidRPr="00BD62B9">
                <w:rPr>
                  <w:sz w:val="20"/>
                  <w:u w:val="single" w:color="000000"/>
                  <w:lang w:val="ru-RU"/>
                </w:rPr>
                <w:t>.</w:t>
              </w:r>
            </w:hyperlink>
            <w:hyperlink r:id="rId720">
              <w:r w:rsidRPr="0064549B">
                <w:rPr>
                  <w:sz w:val="20"/>
                  <w:u w:val="single" w:color="000000"/>
                </w:rPr>
                <w:t>ru</w:t>
              </w:r>
            </w:hyperlink>
            <w:hyperlink r:id="rId721">
              <w:r w:rsidRPr="0064549B">
                <w:rPr>
                  <w:sz w:val="20"/>
                  <w:u w:val="single" w:color="000000"/>
                </w:rPr>
                <w:t>/</w:t>
              </w:r>
            </w:hyperlink>
            <w:hyperlink r:id="rId722">
              <w:r w:rsidRPr="0064549B">
                <w:rPr>
                  <w:sz w:val="20"/>
                  <w:u w:val="single" w:color="000000"/>
                </w:rPr>
                <w:t>f</w:t>
              </w:r>
            </w:hyperlink>
            <w:hyperlink r:id="rId723">
              <w:r w:rsidRPr="0064549B">
                <w:rPr>
                  <w:sz w:val="20"/>
                  <w:u w:val="single" w:color="000000"/>
                </w:rPr>
                <w:t>5</w:t>
              </w:r>
            </w:hyperlink>
            <w:hyperlink r:id="rId724">
              <w:r w:rsidRPr="0064549B">
                <w:rPr>
                  <w:sz w:val="20"/>
                  <w:u w:val="single" w:color="000000"/>
                </w:rPr>
                <w:t>eb</w:t>
              </w:r>
            </w:hyperlink>
            <w:hyperlink r:id="rId725">
              <w:r w:rsidRPr="0064549B">
                <w:rPr>
                  <w:sz w:val="20"/>
                  <w:u w:val="single" w:color="000000"/>
                </w:rPr>
                <w:t>46</w:t>
              </w:r>
            </w:hyperlink>
            <w:hyperlink r:id="rId726">
              <w:r w:rsidRPr="0064549B">
                <w:rPr>
                  <w:sz w:val="20"/>
                  <w:u w:val="single" w:color="000000"/>
                </w:rPr>
                <w:t>da</w:t>
              </w:r>
            </w:hyperlink>
            <w:hyperlink r:id="rId727">
              <w:r w:rsidRPr="002C6D71">
                <w:rPr>
                  <w:rStyle w:val="Hyperlink"/>
                </w:rPr>
                <w:t>https://m.edsoo.ru/f5eb46da</w:t>
              </w:r>
            </w:hyperlink>
          </w:p>
        </w:tc>
      </w:tr>
      <w:tr w:rsidR="00DD4217" w:rsidTr="0064549B">
        <w:trPr>
          <w:trHeight w:val="166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29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44" w:firstLine="0"/>
              <w:jc w:val="left"/>
              <w:rPr>
                <w:lang w:val="ru-RU"/>
              </w:rPr>
            </w:pPr>
            <w:r w:rsidRPr="00BD62B9">
              <w:rPr>
                <w:sz w:val="20"/>
                <w:lang w:val="ru-RU"/>
              </w:rPr>
              <w:t xml:space="preserve">Основы общественногосударственной системы противодействия экстремизму и терроризму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1660"/>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30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44" w:firstLine="0"/>
              <w:jc w:val="left"/>
              <w:rPr>
                <w:lang w:val="ru-RU"/>
              </w:rPr>
            </w:pPr>
            <w:r w:rsidRPr="00BD62B9">
              <w:rPr>
                <w:sz w:val="20"/>
                <w:lang w:val="ru-RU"/>
              </w:rPr>
              <w:t xml:space="preserve">Основы общественногосударственной системы противодействия экстремизму и терроризму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143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31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0" w:firstLine="0"/>
              <w:jc w:val="left"/>
              <w:rPr>
                <w:lang w:val="ru-RU"/>
              </w:rPr>
            </w:pPr>
            <w:r w:rsidRPr="00BD62B9">
              <w:rPr>
                <w:sz w:val="20"/>
                <w:lang w:val="ru-RU"/>
              </w:rPr>
              <w:t xml:space="preserve">Опасности вовлечения в экстремистскую и террористическую деятельность, меры защиты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189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32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45" w:lineRule="auto"/>
              <w:ind w:left="0" w:right="10" w:firstLine="0"/>
              <w:jc w:val="left"/>
              <w:rPr>
                <w:lang w:val="ru-RU"/>
              </w:rPr>
            </w:pPr>
            <w:r w:rsidRPr="00BD62B9">
              <w:rPr>
                <w:sz w:val="20"/>
                <w:lang w:val="ru-RU"/>
              </w:rPr>
              <w:t xml:space="preserve">Опасности вовлечения в экстремистскую и террористическую деятельность, меры защиты. </w:t>
            </w:r>
          </w:p>
          <w:p w:rsidR="00DD4217" w:rsidRDefault="00DD4217" w:rsidP="0064549B">
            <w:pPr>
              <w:spacing w:after="0" w:line="259" w:lineRule="auto"/>
              <w:ind w:left="0" w:right="0" w:firstLine="0"/>
              <w:jc w:val="left"/>
            </w:pPr>
            <w:r w:rsidRPr="0064549B">
              <w:rPr>
                <w:sz w:val="20"/>
              </w:rPr>
              <w:t>Итоговыйконтрользнаний</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 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1195"/>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33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103" w:firstLine="0"/>
              <w:rPr>
                <w:lang w:val="ru-RU"/>
              </w:rPr>
            </w:pPr>
            <w:r w:rsidRPr="00BD62B9">
              <w:rPr>
                <w:sz w:val="20"/>
                <w:lang w:val="ru-RU"/>
              </w:rPr>
              <w:t xml:space="preserve">Правила безопасного поведения при угрозе и совершении террористического акта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54"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4"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1201"/>
        </w:trPr>
        <w:tc>
          <w:tcPr>
            <w:tcW w:w="51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r w:rsidRPr="0064549B">
              <w:rPr>
                <w:sz w:val="20"/>
              </w:rPr>
              <w:t xml:space="preserve">34 </w:t>
            </w:r>
          </w:p>
        </w:tc>
        <w:tc>
          <w:tcPr>
            <w:tcW w:w="2111" w:type="dxa"/>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51" w:firstLine="0"/>
              <w:rPr>
                <w:lang w:val="ru-RU"/>
              </w:rPr>
            </w:pPr>
            <w:r w:rsidRPr="00BD62B9">
              <w:rPr>
                <w:sz w:val="20"/>
                <w:lang w:val="ru-RU"/>
              </w:rPr>
              <w:t xml:space="preserve">Правила безопасного поведения при угрозе и совершении террористического акта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3" w:firstLine="0"/>
              <w:jc w:val="center"/>
            </w:pPr>
            <w:r w:rsidRPr="0064549B">
              <w:rPr>
                <w:sz w:val="20"/>
              </w:rPr>
              <w:t xml:space="preserve">1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48" w:right="0" w:firstLine="0"/>
              <w:jc w:val="center"/>
            </w:pP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57" w:right="0" w:firstLine="0"/>
              <w:jc w:val="center"/>
            </w:pPr>
          </w:p>
        </w:tc>
        <w:tc>
          <w:tcPr>
            <w:tcW w:w="1060"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c>
          <w:tcPr>
            <w:tcW w:w="2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r w:rsidR="00DD4217" w:rsidTr="0064549B">
        <w:trPr>
          <w:trHeight w:val="505"/>
        </w:trPr>
        <w:tc>
          <w:tcPr>
            <w:tcW w:w="2626" w:type="dxa"/>
            <w:gridSpan w:val="2"/>
            <w:tcBorders>
              <w:top w:val="single" w:sz="2" w:space="0" w:color="000000"/>
              <w:left w:val="single" w:sz="2" w:space="0" w:color="000000"/>
              <w:bottom w:val="single" w:sz="2" w:space="0" w:color="000000"/>
              <w:right w:val="single" w:sz="2" w:space="0" w:color="000000"/>
            </w:tcBorders>
          </w:tcPr>
          <w:p w:rsidR="00DD4217" w:rsidRPr="00BD62B9" w:rsidRDefault="00DD4217" w:rsidP="0064549B">
            <w:pPr>
              <w:spacing w:after="0" w:line="259" w:lineRule="auto"/>
              <w:ind w:left="0" w:right="0" w:firstLine="0"/>
              <w:rPr>
                <w:lang w:val="ru-RU"/>
              </w:rPr>
            </w:pPr>
            <w:r w:rsidRPr="00BD62B9">
              <w:rPr>
                <w:sz w:val="20"/>
                <w:lang w:val="ru-RU"/>
              </w:rPr>
              <w:t xml:space="preserve">ОБЩЕЕ КОЛИЧЕСТВО ЧАСОВ ПО ПРОГРАММЕ </w:t>
            </w:r>
          </w:p>
        </w:tc>
        <w:tc>
          <w:tcPr>
            <w:tcW w:w="785"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3" w:firstLine="0"/>
              <w:jc w:val="center"/>
            </w:pPr>
            <w:r w:rsidRPr="0064549B">
              <w:rPr>
                <w:sz w:val="20"/>
              </w:rPr>
              <w:t xml:space="preserve">34  </w:t>
            </w:r>
          </w:p>
        </w:tc>
        <w:tc>
          <w:tcPr>
            <w:tcW w:w="146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2" w:firstLine="0"/>
              <w:jc w:val="center"/>
            </w:pPr>
            <w:r w:rsidRPr="0064549B">
              <w:rPr>
                <w:sz w:val="20"/>
              </w:rPr>
              <w:t xml:space="preserve"> 0  </w:t>
            </w:r>
          </w:p>
        </w:tc>
        <w:tc>
          <w:tcPr>
            <w:tcW w:w="1526" w:type="dxa"/>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7" w:right="0" w:firstLine="0"/>
              <w:jc w:val="center"/>
            </w:pPr>
            <w:r w:rsidRPr="0064549B">
              <w:rPr>
                <w:sz w:val="20"/>
              </w:rPr>
              <w:t xml:space="preserve"> 0  </w:t>
            </w:r>
          </w:p>
        </w:tc>
        <w:tc>
          <w:tcPr>
            <w:tcW w:w="3526" w:type="dxa"/>
            <w:gridSpan w:val="2"/>
            <w:tcBorders>
              <w:top w:val="single" w:sz="2" w:space="0" w:color="000000"/>
              <w:left w:val="single" w:sz="2" w:space="0" w:color="000000"/>
              <w:bottom w:val="single" w:sz="2" w:space="0" w:color="000000"/>
              <w:right w:val="single" w:sz="2" w:space="0" w:color="000000"/>
            </w:tcBorders>
            <w:vAlign w:val="center"/>
          </w:tcPr>
          <w:p w:rsidR="00DD4217" w:rsidRDefault="00DD4217" w:rsidP="0064549B">
            <w:pPr>
              <w:spacing w:after="0" w:line="259" w:lineRule="auto"/>
              <w:ind w:left="0" w:right="0" w:firstLine="0"/>
              <w:jc w:val="left"/>
            </w:pPr>
          </w:p>
        </w:tc>
      </w:tr>
    </w:tbl>
    <w:p w:rsidR="00DD4217" w:rsidRDefault="00DD4217">
      <w:pPr>
        <w:spacing w:after="25" w:line="259" w:lineRule="auto"/>
        <w:ind w:left="0" w:right="0" w:firstLine="0"/>
        <w:jc w:val="left"/>
      </w:pPr>
    </w:p>
    <w:p w:rsidR="00DD4217" w:rsidRDefault="00DD4217">
      <w:pPr>
        <w:spacing w:after="5" w:line="270" w:lineRule="auto"/>
        <w:ind w:left="280" w:right="0"/>
      </w:pPr>
      <w:r>
        <w:rPr>
          <w:b/>
        </w:rPr>
        <w:t xml:space="preserve">УЧЕБНО-МЕТОДИЧЕСКОЕ ОБЕСПЕЧЕНИЕ ОБРАЗОВАТЕЛЬНОГО ПРОЦЕССА </w:t>
      </w:r>
    </w:p>
    <w:p w:rsidR="00DD4217" w:rsidRDefault="00DD4217">
      <w:pPr>
        <w:spacing w:after="26" w:line="259" w:lineRule="auto"/>
        <w:ind w:left="35" w:right="0" w:firstLine="0"/>
        <w:jc w:val="center"/>
      </w:pPr>
    </w:p>
    <w:p w:rsidR="00DD4217" w:rsidRDefault="00DD4217">
      <w:pPr>
        <w:spacing w:after="5" w:line="270" w:lineRule="auto"/>
        <w:ind w:left="-5" w:right="0"/>
      </w:pPr>
      <w:r>
        <w:rPr>
          <w:b/>
        </w:rPr>
        <w:t xml:space="preserve">ОБЯЗАТЕЛЬНЫЕ УЧЕБНЫЕ МАТЕРИАЛЫ ДЛЯ УЧЕНИКА </w:t>
      </w:r>
    </w:p>
    <w:p w:rsidR="00DD4217" w:rsidRDefault="00DD4217">
      <w:pPr>
        <w:spacing w:after="40" w:line="259" w:lineRule="auto"/>
        <w:ind w:left="0" w:right="0" w:firstLine="0"/>
        <w:jc w:val="left"/>
      </w:pPr>
    </w:p>
    <w:p w:rsidR="00DD4217" w:rsidRPr="00BD62B9" w:rsidRDefault="00DD4217">
      <w:pPr>
        <w:ind w:left="345" w:right="24" w:hanging="360"/>
        <w:rPr>
          <w:lang w:val="ru-RU"/>
        </w:rPr>
      </w:pPr>
      <w:r w:rsidRPr="00BD62B9">
        <w:rPr>
          <w:rFonts w:ascii="Segoe UI Symbol" w:hAnsi="Segoe UI Symbol" w:cs="Segoe UI Symbol"/>
          <w:lang w:val="ru-RU"/>
        </w:rPr>
        <w:t>−</w:t>
      </w:r>
      <w:r w:rsidRPr="00BD62B9">
        <w:rPr>
          <w:lang w:val="ru-RU"/>
        </w:rPr>
        <w:t xml:space="preserve">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 </w:t>
      </w:r>
    </w:p>
    <w:p w:rsidR="00DD4217" w:rsidRPr="00BD62B9" w:rsidRDefault="00DD4217">
      <w:pPr>
        <w:ind w:left="345" w:right="24" w:hanging="360"/>
        <w:rPr>
          <w:lang w:val="ru-RU"/>
        </w:rPr>
      </w:pPr>
      <w:r w:rsidRPr="00BD62B9">
        <w:rPr>
          <w:rFonts w:ascii="Segoe UI Symbol" w:hAnsi="Segoe UI Symbol" w:cs="Segoe UI Symbol"/>
          <w:lang w:val="ru-RU"/>
        </w:rPr>
        <w:t>−</w:t>
      </w:r>
      <w:r w:rsidRPr="00BD62B9">
        <w:rPr>
          <w:lang w:val="ru-RU"/>
        </w:rPr>
        <w:t xml:space="preserve">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w:t>
      </w:r>
    </w:p>
    <w:p w:rsidR="00DD4217" w:rsidRPr="00BD62B9" w:rsidRDefault="00DD4217">
      <w:pPr>
        <w:spacing w:after="10"/>
        <w:ind w:left="370" w:right="24"/>
        <w:rPr>
          <w:lang w:val="ru-RU"/>
        </w:rPr>
      </w:pPr>
      <w:r w:rsidRPr="00BD62B9">
        <w:rPr>
          <w:lang w:val="ru-RU"/>
        </w:rPr>
        <w:t xml:space="preserve">«Просвещение» </w:t>
      </w:r>
    </w:p>
    <w:p w:rsidR="00DD4217" w:rsidRPr="00BD62B9" w:rsidRDefault="00DD4217">
      <w:pPr>
        <w:spacing w:after="26" w:line="259" w:lineRule="auto"/>
        <w:ind w:left="0" w:right="0" w:firstLine="0"/>
        <w:jc w:val="left"/>
        <w:rPr>
          <w:lang w:val="ru-RU"/>
        </w:rPr>
      </w:pPr>
    </w:p>
    <w:p w:rsidR="00DD4217" w:rsidRPr="00BD62B9" w:rsidRDefault="00DD4217">
      <w:pPr>
        <w:spacing w:line="270" w:lineRule="auto"/>
        <w:ind w:left="-5" w:right="0"/>
        <w:rPr>
          <w:lang w:val="ru-RU"/>
        </w:rPr>
      </w:pPr>
      <w:r w:rsidRPr="00BD62B9">
        <w:rPr>
          <w:b/>
          <w:lang w:val="ru-RU"/>
        </w:rPr>
        <w:t>МЕТОДИЧЕСКИЕ МАТЕРИАЛЫ ДЛЯ УЧИТЕЛЯ</w:t>
      </w:r>
    </w:p>
    <w:p w:rsidR="00DD4217" w:rsidRPr="00BD62B9" w:rsidRDefault="00DD4217">
      <w:pPr>
        <w:spacing w:after="55"/>
        <w:ind w:left="345" w:right="24" w:hanging="360"/>
        <w:rPr>
          <w:lang w:val="ru-RU"/>
        </w:rPr>
      </w:pPr>
      <w:r w:rsidRPr="00BD62B9">
        <w:rPr>
          <w:rFonts w:ascii="Segoe UI Symbol" w:hAnsi="Segoe UI Symbol" w:cs="Segoe UI Symbol"/>
          <w:lang w:val="ru-RU"/>
        </w:rPr>
        <w:t>−</w:t>
      </w:r>
      <w:r w:rsidRPr="00BD62B9">
        <w:rPr>
          <w:lang w:val="ru-RU"/>
        </w:rPr>
        <w:t xml:space="preserve">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 </w:t>
      </w:r>
    </w:p>
    <w:p w:rsidR="00DD4217" w:rsidRPr="00BD62B9" w:rsidRDefault="00DD4217">
      <w:pPr>
        <w:ind w:left="345" w:right="24" w:hanging="360"/>
        <w:rPr>
          <w:lang w:val="ru-RU"/>
        </w:rPr>
      </w:pPr>
      <w:r w:rsidRPr="00BD62B9">
        <w:rPr>
          <w:rFonts w:ascii="Segoe UI Symbol" w:hAnsi="Segoe UI Symbol" w:cs="Segoe UI Symbol"/>
          <w:lang w:val="ru-RU"/>
        </w:rPr>
        <w:t>−</w:t>
      </w:r>
      <w:r w:rsidRPr="00BD62B9">
        <w:rPr>
          <w:lang w:val="ru-RU"/>
        </w:rPr>
        <w:t xml:space="preserve">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w:t>
      </w:r>
    </w:p>
    <w:p w:rsidR="00DD4217" w:rsidRPr="00BD62B9" w:rsidRDefault="00DD4217">
      <w:pPr>
        <w:spacing w:after="10"/>
        <w:ind w:left="370" w:right="24"/>
        <w:rPr>
          <w:lang w:val="ru-RU"/>
        </w:rPr>
      </w:pPr>
      <w:r w:rsidRPr="00BD62B9">
        <w:rPr>
          <w:lang w:val="ru-RU"/>
        </w:rPr>
        <w:t xml:space="preserve">«Издательство «Просвещение» </w:t>
      </w:r>
    </w:p>
    <w:p w:rsidR="00DD4217" w:rsidRPr="00BD62B9" w:rsidRDefault="00DD4217">
      <w:pPr>
        <w:spacing w:after="26" w:line="259" w:lineRule="auto"/>
        <w:ind w:left="0" w:right="0" w:firstLine="0"/>
        <w:jc w:val="left"/>
        <w:rPr>
          <w:lang w:val="ru-RU"/>
        </w:rPr>
      </w:pPr>
    </w:p>
    <w:p w:rsidR="00DD4217" w:rsidRPr="00BD62B9" w:rsidRDefault="00DD4217">
      <w:pPr>
        <w:spacing w:after="5" w:line="270" w:lineRule="auto"/>
        <w:ind w:left="-5" w:right="0"/>
        <w:rPr>
          <w:lang w:val="ru-RU"/>
        </w:rPr>
      </w:pPr>
      <w:r w:rsidRPr="00BD62B9">
        <w:rPr>
          <w:b/>
          <w:lang w:val="ru-RU"/>
        </w:rPr>
        <w:t xml:space="preserve">ЦИФРОВЫЕ ОБРАЗОВАТЕЛЬНЫЕ РЕСУРСЫ И РЕСУРСЫ СЕТИ ИНТЕРНЕТ </w:t>
      </w:r>
    </w:p>
    <w:p w:rsidR="00DD4217" w:rsidRPr="00BD62B9" w:rsidRDefault="00DD4217">
      <w:pPr>
        <w:spacing w:after="24" w:line="259" w:lineRule="auto"/>
        <w:ind w:left="0" w:right="0" w:firstLine="0"/>
        <w:jc w:val="left"/>
        <w:rPr>
          <w:lang w:val="ru-RU"/>
        </w:rPr>
      </w:pPr>
    </w:p>
    <w:p w:rsidR="00DD4217" w:rsidRPr="00BD62B9" w:rsidRDefault="00DD4217">
      <w:pPr>
        <w:spacing w:after="0"/>
        <w:ind w:left="-5" w:right="2775"/>
        <w:rPr>
          <w:lang w:val="ru-RU"/>
        </w:rPr>
      </w:pPr>
      <w:r w:rsidRPr="00BD62B9">
        <w:rPr>
          <w:rFonts w:ascii="Segoe UI Symbol" w:hAnsi="Segoe UI Symbol" w:cs="Segoe UI Symbol"/>
          <w:lang w:val="ru-RU"/>
        </w:rPr>
        <w:t>−</w:t>
      </w:r>
      <w:hyperlink r:id="rId728">
        <w:r>
          <w:rPr>
            <w:color w:val="0563C1"/>
            <w:u w:val="single" w:color="0563C1"/>
          </w:rPr>
          <w:t>www</w:t>
        </w:r>
      </w:hyperlink>
      <w:hyperlink r:id="rId729">
        <w:r w:rsidRPr="00BD62B9">
          <w:rPr>
            <w:color w:val="0563C1"/>
            <w:u w:val="single" w:color="0563C1"/>
            <w:lang w:val="ru-RU"/>
          </w:rPr>
          <w:t>.</w:t>
        </w:r>
      </w:hyperlink>
      <w:hyperlink r:id="rId730">
        <w:r>
          <w:rPr>
            <w:color w:val="0563C1"/>
            <w:u w:val="single" w:color="0563C1"/>
          </w:rPr>
          <w:t>school</w:t>
        </w:r>
      </w:hyperlink>
      <w:hyperlink r:id="rId731">
        <w:r w:rsidRPr="00BD62B9">
          <w:rPr>
            <w:color w:val="0563C1"/>
            <w:u w:val="single" w:color="0563C1"/>
            <w:lang w:val="ru-RU"/>
          </w:rPr>
          <w:t>-</w:t>
        </w:r>
      </w:hyperlink>
      <w:hyperlink r:id="rId732">
        <w:r>
          <w:rPr>
            <w:color w:val="0563C1"/>
            <w:u w:val="single" w:color="0563C1"/>
          </w:rPr>
          <w:t>obz</w:t>
        </w:r>
      </w:hyperlink>
      <w:hyperlink r:id="rId733">
        <w:r w:rsidRPr="00BD62B9">
          <w:rPr>
            <w:color w:val="0563C1"/>
            <w:u w:val="single" w:color="0563C1"/>
            <w:lang w:val="ru-RU"/>
          </w:rPr>
          <w:t>.</w:t>
        </w:r>
      </w:hyperlink>
      <w:hyperlink r:id="rId734">
        <w:r>
          <w:rPr>
            <w:color w:val="0563C1"/>
            <w:u w:val="single" w:color="0563C1"/>
          </w:rPr>
          <w:t>org</w:t>
        </w:r>
      </w:hyperlink>
      <w:hyperlink r:id="rId735">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school</w:t>
        </w:r>
        <w:r w:rsidRPr="002C6D71">
          <w:rPr>
            <w:rStyle w:val="Hyperlink"/>
            <w:lang w:val="ru-RU"/>
          </w:rPr>
          <w:t>-</w:t>
        </w:r>
        <w:r w:rsidRPr="002C6D71">
          <w:rPr>
            <w:rStyle w:val="Hyperlink"/>
          </w:rPr>
          <w:t>obz</w:t>
        </w:r>
        <w:r w:rsidRPr="002C6D71">
          <w:rPr>
            <w:rStyle w:val="Hyperlink"/>
            <w:lang w:val="ru-RU"/>
          </w:rPr>
          <w:t>.</w:t>
        </w:r>
        <w:r w:rsidRPr="002C6D71">
          <w:rPr>
            <w:rStyle w:val="Hyperlink"/>
          </w:rPr>
          <w:t>org</w:t>
        </w:r>
        <w:r w:rsidRPr="002C6D71">
          <w:rPr>
            <w:rStyle w:val="Hyperlink"/>
            <w:lang w:val="ru-RU"/>
          </w:rPr>
          <w:t>/</w:t>
        </w:r>
      </w:hyperlink>
      <w:r w:rsidRPr="00BD62B9">
        <w:rPr>
          <w:lang w:val="ru-RU"/>
        </w:rPr>
        <w:t xml:space="preserve">- Основы безопасности жизнедеятельности.  </w:t>
      </w:r>
      <w:r w:rsidRPr="00BD62B9">
        <w:rPr>
          <w:rFonts w:ascii="Segoe UI Symbol" w:hAnsi="Segoe UI Symbol" w:cs="Segoe UI Symbol"/>
          <w:lang w:val="ru-RU"/>
        </w:rPr>
        <w:t>−</w:t>
      </w:r>
      <w:hyperlink r:id="rId736">
        <w:r w:rsidRPr="002C6D71">
          <w:rPr>
            <w:rStyle w:val="Hyperlink"/>
          </w:rPr>
          <w:t>http</w:t>
        </w:r>
        <w:r w:rsidRPr="002C6D71">
          <w:rPr>
            <w:rStyle w:val="Hyperlink"/>
            <w:lang w:val="ru-RU"/>
          </w:rPr>
          <w:t>://</w:t>
        </w:r>
        <w:r w:rsidRPr="002C6D71">
          <w:rPr>
            <w:rStyle w:val="Hyperlink"/>
          </w:rPr>
          <w:t>health</w:t>
        </w:r>
        <w:r w:rsidRPr="002C6D71">
          <w:rPr>
            <w:rStyle w:val="Hyperlink"/>
            <w:lang w:val="ru-RU"/>
          </w:rPr>
          <w:t>.</w:t>
        </w:r>
        <w:r w:rsidRPr="002C6D71">
          <w:rPr>
            <w:rStyle w:val="Hyperlink"/>
          </w:rPr>
          <w:t>best</w:t>
        </w:r>
        <w:r w:rsidRPr="002C6D71">
          <w:rPr>
            <w:rStyle w:val="Hyperlink"/>
            <w:lang w:val="ru-RU"/>
          </w:rPr>
          <w:t>-</w:t>
        </w:r>
        <w:r w:rsidRPr="002C6D71">
          <w:rPr>
            <w:rStyle w:val="Hyperlink"/>
          </w:rPr>
          <w:t>host</w:t>
        </w:r>
        <w:r w:rsidRPr="002C6D71">
          <w:rPr>
            <w:rStyle w:val="Hyperlink"/>
            <w:lang w:val="ru-RU"/>
          </w:rPr>
          <w:t>.</w:t>
        </w:r>
        <w:r w:rsidRPr="002C6D71">
          <w:rPr>
            <w:rStyle w:val="Hyperlink"/>
          </w:rPr>
          <w:t>ru</w:t>
        </w:r>
        <w:r w:rsidRPr="002C6D71">
          <w:rPr>
            <w:rStyle w:val="Hyperlink"/>
            <w:lang w:val="ru-RU"/>
          </w:rPr>
          <w:t>/</w:t>
        </w:r>
      </w:hyperlink>
      <w:hyperlink r:id="rId737">
        <w:r>
          <w:rPr>
            <w:color w:val="0563C1"/>
            <w:u w:val="single" w:color="0563C1"/>
          </w:rPr>
          <w:t>http</w:t>
        </w:r>
      </w:hyperlink>
      <w:hyperlink r:id="rId738">
        <w:r w:rsidRPr="00BD62B9">
          <w:rPr>
            <w:color w:val="0563C1"/>
            <w:u w:val="single" w:color="0563C1"/>
            <w:lang w:val="ru-RU"/>
          </w:rPr>
          <w:t>://</w:t>
        </w:r>
      </w:hyperlink>
      <w:hyperlink r:id="rId739">
        <w:r>
          <w:rPr>
            <w:color w:val="0563C1"/>
            <w:u w:val="single" w:color="0563C1"/>
          </w:rPr>
          <w:t>health</w:t>
        </w:r>
      </w:hyperlink>
      <w:hyperlink r:id="rId740">
        <w:r w:rsidRPr="00BD62B9">
          <w:rPr>
            <w:color w:val="0563C1"/>
            <w:u w:val="single" w:color="0563C1"/>
            <w:lang w:val="ru-RU"/>
          </w:rPr>
          <w:t>.</w:t>
        </w:r>
      </w:hyperlink>
      <w:hyperlink r:id="rId741">
        <w:r>
          <w:rPr>
            <w:color w:val="0563C1"/>
            <w:u w:val="single" w:color="0563C1"/>
          </w:rPr>
          <w:t>best</w:t>
        </w:r>
      </w:hyperlink>
      <w:hyperlink r:id="rId742">
        <w:r w:rsidRPr="00BD62B9">
          <w:rPr>
            <w:color w:val="0563C1"/>
            <w:u w:val="single" w:color="0563C1"/>
            <w:lang w:val="ru-RU"/>
          </w:rPr>
          <w:t>-</w:t>
        </w:r>
      </w:hyperlink>
      <w:hyperlink r:id="rId743">
        <w:r>
          <w:rPr>
            <w:color w:val="0563C1"/>
            <w:u w:val="single" w:color="0563C1"/>
          </w:rPr>
          <w:t>host</w:t>
        </w:r>
      </w:hyperlink>
      <w:hyperlink r:id="rId744">
        <w:r w:rsidRPr="00BD62B9">
          <w:rPr>
            <w:color w:val="0563C1"/>
            <w:u w:val="single" w:color="0563C1"/>
            <w:lang w:val="ru-RU"/>
          </w:rPr>
          <w:t>.</w:t>
        </w:r>
      </w:hyperlink>
      <w:hyperlink r:id="rId745">
        <w:r>
          <w:rPr>
            <w:color w:val="0563C1"/>
            <w:u w:val="single" w:color="0563C1"/>
          </w:rPr>
          <w:t>ru</w:t>
        </w:r>
      </w:hyperlink>
      <w:hyperlink r:id="rId746">
        <w:r w:rsidRPr="00BD62B9">
          <w:rPr>
            <w:color w:val="0563C1"/>
            <w:u w:val="single" w:color="0563C1"/>
            <w:lang w:val="ru-RU"/>
          </w:rPr>
          <w:t>/</w:t>
        </w:r>
      </w:hyperlink>
      <w:hyperlink r:id="rId747">
        <w:r w:rsidRPr="002C6D71">
          <w:rPr>
            <w:rStyle w:val="Hyperlink"/>
          </w:rPr>
          <w:t>http</w:t>
        </w:r>
        <w:r w:rsidRPr="002C6D71">
          <w:rPr>
            <w:rStyle w:val="Hyperlink"/>
            <w:lang w:val="ru-RU"/>
          </w:rPr>
          <w:t>://</w:t>
        </w:r>
        <w:r w:rsidRPr="002C6D71">
          <w:rPr>
            <w:rStyle w:val="Hyperlink"/>
          </w:rPr>
          <w:t>health</w:t>
        </w:r>
        <w:r w:rsidRPr="002C6D71">
          <w:rPr>
            <w:rStyle w:val="Hyperlink"/>
            <w:lang w:val="ru-RU"/>
          </w:rPr>
          <w:t>.</w:t>
        </w:r>
        <w:r w:rsidRPr="002C6D71">
          <w:rPr>
            <w:rStyle w:val="Hyperlink"/>
          </w:rPr>
          <w:t>best</w:t>
        </w:r>
        <w:r w:rsidRPr="002C6D71">
          <w:rPr>
            <w:rStyle w:val="Hyperlink"/>
            <w:lang w:val="ru-RU"/>
          </w:rPr>
          <w:t>-</w:t>
        </w:r>
        <w:r w:rsidRPr="002C6D71">
          <w:rPr>
            <w:rStyle w:val="Hyperlink"/>
          </w:rPr>
          <w:t>host</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Здоровая школа.  </w:t>
      </w:r>
    </w:p>
    <w:p w:rsidR="00DD4217" w:rsidRPr="00BD62B9" w:rsidRDefault="00DD4217">
      <w:pPr>
        <w:spacing w:after="0"/>
        <w:ind w:left="-5" w:right="4570"/>
        <w:rPr>
          <w:lang w:val="ru-RU"/>
        </w:rPr>
      </w:pPr>
      <w:r w:rsidRPr="00BD62B9">
        <w:rPr>
          <w:rFonts w:ascii="Segoe UI Symbol" w:hAnsi="Segoe UI Symbol" w:cs="Segoe UI Symbol"/>
          <w:lang w:val="ru-RU"/>
        </w:rPr>
        <w:t>−</w:t>
      </w:r>
      <w:hyperlink r:id="rId748">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it</w:t>
        </w:r>
        <w:r w:rsidRPr="002C6D71">
          <w:rPr>
            <w:rStyle w:val="Hyperlink"/>
            <w:lang w:val="ru-RU"/>
          </w:rPr>
          <w:t>-</w:t>
        </w:r>
        <w:r w:rsidRPr="002C6D71">
          <w:rPr>
            <w:rStyle w:val="Hyperlink"/>
          </w:rPr>
          <w:t>n</w:t>
        </w:r>
        <w:r w:rsidRPr="002C6D71">
          <w:rPr>
            <w:rStyle w:val="Hyperlink"/>
            <w:lang w:val="ru-RU"/>
          </w:rPr>
          <w:t>.</w:t>
        </w:r>
        <w:r w:rsidRPr="002C6D71">
          <w:rPr>
            <w:rStyle w:val="Hyperlink"/>
          </w:rPr>
          <w:t>ru</w:t>
        </w:r>
        <w:r w:rsidRPr="002C6D71">
          <w:rPr>
            <w:rStyle w:val="Hyperlink"/>
            <w:lang w:val="ru-RU"/>
          </w:rPr>
          <w:t>/</w:t>
        </w:r>
      </w:hyperlink>
      <w:hyperlink r:id="rId749">
        <w:r>
          <w:rPr>
            <w:color w:val="0563C1"/>
            <w:u w:val="single" w:color="0563C1"/>
          </w:rPr>
          <w:t>http</w:t>
        </w:r>
      </w:hyperlink>
      <w:hyperlink r:id="rId750">
        <w:r w:rsidRPr="00BD62B9">
          <w:rPr>
            <w:color w:val="0563C1"/>
            <w:u w:val="single" w:color="0563C1"/>
            <w:lang w:val="ru-RU"/>
          </w:rPr>
          <w:t>://</w:t>
        </w:r>
      </w:hyperlink>
      <w:hyperlink r:id="rId751">
        <w:r>
          <w:rPr>
            <w:color w:val="0563C1"/>
            <w:u w:val="single" w:color="0563C1"/>
          </w:rPr>
          <w:t>www</w:t>
        </w:r>
      </w:hyperlink>
      <w:hyperlink r:id="rId752">
        <w:r w:rsidRPr="00BD62B9">
          <w:rPr>
            <w:color w:val="0563C1"/>
            <w:u w:val="single" w:color="0563C1"/>
            <w:lang w:val="ru-RU"/>
          </w:rPr>
          <w:t>.</w:t>
        </w:r>
      </w:hyperlink>
      <w:hyperlink r:id="rId753">
        <w:r>
          <w:rPr>
            <w:color w:val="0563C1"/>
            <w:u w:val="single" w:color="0563C1"/>
          </w:rPr>
          <w:t>it</w:t>
        </w:r>
      </w:hyperlink>
      <w:hyperlink r:id="rId754">
        <w:r w:rsidRPr="00BD62B9">
          <w:rPr>
            <w:color w:val="0563C1"/>
            <w:u w:val="single" w:color="0563C1"/>
            <w:lang w:val="ru-RU"/>
          </w:rPr>
          <w:t>-</w:t>
        </w:r>
      </w:hyperlink>
      <w:hyperlink r:id="rId755">
        <w:r>
          <w:rPr>
            <w:color w:val="0563C1"/>
            <w:u w:val="single" w:color="0563C1"/>
          </w:rPr>
          <w:t>n</w:t>
        </w:r>
      </w:hyperlink>
      <w:hyperlink r:id="rId756">
        <w:r w:rsidRPr="00BD62B9">
          <w:rPr>
            <w:color w:val="0563C1"/>
            <w:u w:val="single" w:color="0563C1"/>
            <w:lang w:val="ru-RU"/>
          </w:rPr>
          <w:t>.</w:t>
        </w:r>
      </w:hyperlink>
      <w:hyperlink r:id="rId757">
        <w:r>
          <w:rPr>
            <w:color w:val="0563C1"/>
            <w:u w:val="single" w:color="0563C1"/>
          </w:rPr>
          <w:t>ru</w:t>
        </w:r>
      </w:hyperlink>
      <w:hyperlink r:id="rId758">
        <w:r w:rsidRPr="00BD62B9">
          <w:rPr>
            <w:color w:val="0563C1"/>
            <w:u w:val="single" w:color="0563C1"/>
            <w:lang w:val="ru-RU"/>
          </w:rPr>
          <w:t>/</w:t>
        </w:r>
      </w:hyperlink>
      <w:hyperlink r:id="rId759">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it</w:t>
        </w:r>
        <w:r w:rsidRPr="002C6D71">
          <w:rPr>
            <w:rStyle w:val="Hyperlink"/>
            <w:lang w:val="ru-RU"/>
          </w:rPr>
          <w:t>-</w:t>
        </w:r>
        <w:r w:rsidRPr="002C6D71">
          <w:rPr>
            <w:rStyle w:val="Hyperlink"/>
          </w:rPr>
          <w:t>n</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Сеть творческих учителей  </w:t>
      </w:r>
      <w:r w:rsidRPr="00BD62B9">
        <w:rPr>
          <w:rFonts w:ascii="Segoe UI Symbol" w:hAnsi="Segoe UI Symbol" w:cs="Segoe UI Symbol"/>
          <w:lang w:val="ru-RU"/>
        </w:rPr>
        <w:t>−</w:t>
      </w:r>
      <w:hyperlink r:id="rId760">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edu</w:t>
        </w:r>
        <w:r w:rsidRPr="002C6D71">
          <w:rPr>
            <w:rStyle w:val="Hyperlink"/>
            <w:lang w:val="ru-RU"/>
          </w:rPr>
          <w:t>.</w:t>
        </w:r>
        <w:r w:rsidRPr="002C6D71">
          <w:rPr>
            <w:rStyle w:val="Hyperlink"/>
          </w:rPr>
          <w:t>rin</w:t>
        </w:r>
        <w:r w:rsidRPr="002C6D71">
          <w:rPr>
            <w:rStyle w:val="Hyperlink"/>
            <w:lang w:val="ru-RU"/>
          </w:rPr>
          <w:t>.</w:t>
        </w:r>
        <w:r w:rsidRPr="002C6D71">
          <w:rPr>
            <w:rStyle w:val="Hyperlink"/>
          </w:rPr>
          <w:t>ru</w:t>
        </w:r>
        <w:r w:rsidRPr="002C6D71">
          <w:rPr>
            <w:rStyle w:val="Hyperlink"/>
            <w:lang w:val="ru-RU"/>
          </w:rPr>
          <w:t>/</w:t>
        </w:r>
      </w:hyperlink>
      <w:hyperlink r:id="rId761">
        <w:r>
          <w:rPr>
            <w:color w:val="0563C1"/>
            <w:u w:val="single" w:color="0563C1"/>
          </w:rPr>
          <w:t>http</w:t>
        </w:r>
      </w:hyperlink>
      <w:hyperlink r:id="rId762">
        <w:r w:rsidRPr="00BD62B9">
          <w:rPr>
            <w:color w:val="0563C1"/>
            <w:u w:val="single" w:color="0563C1"/>
            <w:lang w:val="ru-RU"/>
          </w:rPr>
          <w:t>://</w:t>
        </w:r>
      </w:hyperlink>
      <w:hyperlink r:id="rId763">
        <w:r>
          <w:rPr>
            <w:color w:val="0563C1"/>
            <w:u w:val="single" w:color="0563C1"/>
          </w:rPr>
          <w:t>www</w:t>
        </w:r>
      </w:hyperlink>
      <w:hyperlink r:id="rId764">
        <w:r w:rsidRPr="00BD62B9">
          <w:rPr>
            <w:color w:val="0563C1"/>
            <w:u w:val="single" w:color="0563C1"/>
            <w:lang w:val="ru-RU"/>
          </w:rPr>
          <w:t>.</w:t>
        </w:r>
      </w:hyperlink>
      <w:hyperlink r:id="rId765">
        <w:r>
          <w:rPr>
            <w:color w:val="0563C1"/>
            <w:u w:val="single" w:color="0563C1"/>
          </w:rPr>
          <w:t>edu</w:t>
        </w:r>
      </w:hyperlink>
      <w:hyperlink r:id="rId766">
        <w:r w:rsidRPr="00BD62B9">
          <w:rPr>
            <w:color w:val="0563C1"/>
            <w:u w:val="single" w:color="0563C1"/>
            <w:lang w:val="ru-RU"/>
          </w:rPr>
          <w:t>.</w:t>
        </w:r>
      </w:hyperlink>
      <w:hyperlink r:id="rId767">
        <w:r>
          <w:rPr>
            <w:color w:val="0563C1"/>
            <w:u w:val="single" w:color="0563C1"/>
          </w:rPr>
          <w:t>rin</w:t>
        </w:r>
      </w:hyperlink>
      <w:hyperlink r:id="rId768">
        <w:r w:rsidRPr="00BD62B9">
          <w:rPr>
            <w:color w:val="0563C1"/>
            <w:u w:val="single" w:color="0563C1"/>
            <w:lang w:val="ru-RU"/>
          </w:rPr>
          <w:t>.</w:t>
        </w:r>
      </w:hyperlink>
      <w:hyperlink r:id="rId769">
        <w:r>
          <w:rPr>
            <w:color w:val="0563C1"/>
            <w:u w:val="single" w:color="0563C1"/>
          </w:rPr>
          <w:t>ru</w:t>
        </w:r>
      </w:hyperlink>
      <w:hyperlink r:id="rId770">
        <w:r w:rsidRPr="00BD62B9">
          <w:rPr>
            <w:color w:val="0563C1"/>
            <w:u w:val="single" w:color="0563C1"/>
            <w:lang w:val="ru-RU"/>
          </w:rPr>
          <w:t>/</w:t>
        </w:r>
      </w:hyperlink>
      <w:hyperlink r:id="rId771">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edu</w:t>
        </w:r>
        <w:r w:rsidRPr="002C6D71">
          <w:rPr>
            <w:rStyle w:val="Hyperlink"/>
            <w:lang w:val="ru-RU"/>
          </w:rPr>
          <w:t>.</w:t>
        </w:r>
        <w:r w:rsidRPr="002C6D71">
          <w:rPr>
            <w:rStyle w:val="Hyperlink"/>
          </w:rPr>
          <w:t>rin</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Образование - </w:t>
      </w:r>
      <w:r>
        <w:t>RIN</w:t>
      </w:r>
      <w:r w:rsidRPr="00BD62B9">
        <w:rPr>
          <w:lang w:val="ru-RU"/>
        </w:rPr>
        <w:t>.</w:t>
      </w:r>
      <w:r>
        <w:t>RU</w:t>
      </w:r>
      <w:r w:rsidRPr="00BD62B9">
        <w:rPr>
          <w:lang w:val="ru-RU"/>
        </w:rPr>
        <w:t xml:space="preserve">.  </w:t>
      </w:r>
    </w:p>
    <w:p w:rsidR="00DD4217" w:rsidRPr="00BD62B9" w:rsidRDefault="00DD4217">
      <w:pPr>
        <w:spacing w:after="10"/>
        <w:ind w:left="-5" w:right="24"/>
        <w:rPr>
          <w:lang w:val="ru-RU"/>
        </w:rPr>
      </w:pPr>
      <w:r w:rsidRPr="00BD62B9">
        <w:rPr>
          <w:rFonts w:ascii="Segoe UI Symbol" w:hAnsi="Segoe UI Symbol" w:cs="Segoe UI Symbol"/>
          <w:lang w:val="ru-RU"/>
        </w:rPr>
        <w:t>−</w:t>
      </w:r>
      <w:hyperlink r:id="rId772">
        <w:r w:rsidRPr="002C6D71">
          <w:rPr>
            <w:rStyle w:val="Hyperlink"/>
          </w:rPr>
          <w:t>http</w:t>
        </w:r>
        <w:r w:rsidRPr="002C6D71">
          <w:rPr>
            <w:rStyle w:val="Hyperlink"/>
            <w:lang w:val="ru-RU"/>
          </w:rPr>
          <w:t>://</w:t>
        </w:r>
        <w:r w:rsidRPr="002C6D71">
          <w:rPr>
            <w:rStyle w:val="Hyperlink"/>
          </w:rPr>
          <w:t>festival</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r w:rsidRPr="002C6D71">
          <w:rPr>
            <w:rStyle w:val="Hyperlink"/>
          </w:rPr>
          <w:t>subjects</w:t>
        </w:r>
        <w:r w:rsidRPr="002C6D71">
          <w:rPr>
            <w:rStyle w:val="Hyperlink"/>
            <w:lang w:val="ru-RU"/>
          </w:rPr>
          <w:t>/12/</w:t>
        </w:r>
      </w:hyperlink>
      <w:hyperlink r:id="rId773">
        <w:r>
          <w:rPr>
            <w:color w:val="0563C1"/>
            <w:u w:val="single" w:color="0563C1"/>
          </w:rPr>
          <w:t>http</w:t>
        </w:r>
      </w:hyperlink>
      <w:hyperlink r:id="rId774">
        <w:r w:rsidRPr="00BD62B9">
          <w:rPr>
            <w:color w:val="0563C1"/>
            <w:u w:val="single" w:color="0563C1"/>
            <w:lang w:val="ru-RU"/>
          </w:rPr>
          <w:t>://</w:t>
        </w:r>
      </w:hyperlink>
      <w:hyperlink r:id="rId775">
        <w:r>
          <w:rPr>
            <w:color w:val="0563C1"/>
            <w:u w:val="single" w:color="0563C1"/>
          </w:rPr>
          <w:t>festival</w:t>
        </w:r>
      </w:hyperlink>
      <w:hyperlink r:id="rId776">
        <w:r w:rsidRPr="00BD62B9">
          <w:rPr>
            <w:color w:val="0563C1"/>
            <w:u w:val="single" w:color="0563C1"/>
            <w:lang w:val="ru-RU"/>
          </w:rPr>
          <w:t>.1</w:t>
        </w:r>
      </w:hyperlink>
      <w:hyperlink r:id="rId777">
        <w:r>
          <w:rPr>
            <w:color w:val="0563C1"/>
            <w:u w:val="single" w:color="0563C1"/>
          </w:rPr>
          <w:t>september</w:t>
        </w:r>
      </w:hyperlink>
      <w:hyperlink r:id="rId778">
        <w:r w:rsidRPr="00BD62B9">
          <w:rPr>
            <w:color w:val="0563C1"/>
            <w:u w:val="single" w:color="0563C1"/>
            <w:lang w:val="ru-RU"/>
          </w:rPr>
          <w:t>.</w:t>
        </w:r>
      </w:hyperlink>
      <w:hyperlink r:id="rId779">
        <w:r>
          <w:rPr>
            <w:color w:val="0563C1"/>
            <w:u w:val="single" w:color="0563C1"/>
          </w:rPr>
          <w:t>ru</w:t>
        </w:r>
      </w:hyperlink>
      <w:hyperlink r:id="rId780">
        <w:r w:rsidRPr="00BD62B9">
          <w:rPr>
            <w:color w:val="0563C1"/>
            <w:u w:val="single" w:color="0563C1"/>
            <w:lang w:val="ru-RU"/>
          </w:rPr>
          <w:t>/</w:t>
        </w:r>
      </w:hyperlink>
      <w:hyperlink r:id="rId781">
        <w:r>
          <w:rPr>
            <w:color w:val="0563C1"/>
            <w:u w:val="single" w:color="0563C1"/>
          </w:rPr>
          <w:t>subjects</w:t>
        </w:r>
      </w:hyperlink>
      <w:hyperlink r:id="rId782">
        <w:r w:rsidRPr="00BD62B9">
          <w:rPr>
            <w:color w:val="0563C1"/>
            <w:u w:val="single" w:color="0563C1"/>
            <w:lang w:val="ru-RU"/>
          </w:rPr>
          <w:t>/12/</w:t>
        </w:r>
      </w:hyperlink>
      <w:hyperlink r:id="rId783">
        <w:r w:rsidRPr="002C6D71">
          <w:rPr>
            <w:rStyle w:val="Hyperlink"/>
          </w:rPr>
          <w:t>http</w:t>
        </w:r>
        <w:r w:rsidRPr="002C6D71">
          <w:rPr>
            <w:rStyle w:val="Hyperlink"/>
            <w:lang w:val="ru-RU"/>
          </w:rPr>
          <w:t>://</w:t>
        </w:r>
        <w:r w:rsidRPr="002C6D71">
          <w:rPr>
            <w:rStyle w:val="Hyperlink"/>
          </w:rPr>
          <w:t>festival</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r w:rsidRPr="002C6D71">
          <w:rPr>
            <w:rStyle w:val="Hyperlink"/>
          </w:rPr>
          <w:t>subjects</w:t>
        </w:r>
        <w:r w:rsidRPr="002C6D71">
          <w:rPr>
            <w:rStyle w:val="Hyperlink"/>
            <w:lang w:val="ru-RU"/>
          </w:rPr>
          <w:t>/12/</w:t>
        </w:r>
      </w:hyperlink>
      <w:r w:rsidRPr="00BD62B9">
        <w:rPr>
          <w:lang w:val="ru-RU"/>
        </w:rPr>
        <w:t xml:space="preserve"> - Фестиваль педагогических идей "Открытый урок"  </w:t>
      </w:r>
    </w:p>
    <w:p w:rsidR="00DD4217" w:rsidRPr="002C6D71" w:rsidRDefault="00DD4217">
      <w:pPr>
        <w:spacing w:after="0"/>
        <w:ind w:left="-5" w:right="679"/>
        <w:rPr>
          <w:lang w:val="ru-RU"/>
        </w:rPr>
      </w:pPr>
      <w:r w:rsidRPr="00BD62B9">
        <w:rPr>
          <w:rFonts w:ascii="Segoe UI Symbol" w:hAnsi="Segoe UI Symbol" w:cs="Segoe UI Symbol"/>
          <w:lang w:val="ru-RU"/>
        </w:rPr>
        <w:t>−</w:t>
      </w:r>
      <w:hyperlink r:id="rId784">
        <w:r w:rsidRPr="002C6D71">
          <w:rPr>
            <w:rStyle w:val="Hyperlink"/>
          </w:rPr>
          <w:t>http</w:t>
        </w:r>
        <w:r w:rsidRPr="002C6D71">
          <w:rPr>
            <w:rStyle w:val="Hyperlink"/>
            <w:lang w:val="ru-RU"/>
          </w:rPr>
          <w:t>://</w:t>
        </w:r>
        <w:r w:rsidRPr="002C6D71">
          <w:rPr>
            <w:rStyle w:val="Hyperlink"/>
          </w:rPr>
          <w:t>fcior</w:t>
        </w:r>
        <w:r w:rsidRPr="002C6D71">
          <w:rPr>
            <w:rStyle w:val="Hyperlink"/>
            <w:lang w:val="ru-RU"/>
          </w:rPr>
          <w:t>.</w:t>
        </w:r>
        <w:r w:rsidRPr="002C6D71">
          <w:rPr>
            <w:rStyle w:val="Hyperlink"/>
          </w:rPr>
          <w:t>edu</w:t>
        </w:r>
        <w:r w:rsidRPr="002C6D71">
          <w:rPr>
            <w:rStyle w:val="Hyperlink"/>
            <w:lang w:val="ru-RU"/>
          </w:rPr>
          <w:t>.</w:t>
        </w:r>
        <w:r w:rsidRPr="002C6D71">
          <w:rPr>
            <w:rStyle w:val="Hyperlink"/>
          </w:rPr>
          <w:t>ru</w:t>
        </w:r>
        <w:r w:rsidRPr="002C6D71">
          <w:rPr>
            <w:rStyle w:val="Hyperlink"/>
            <w:lang w:val="ru-RU"/>
          </w:rPr>
          <w:t>/</w:t>
        </w:r>
      </w:hyperlink>
      <w:hyperlink r:id="rId785">
        <w:r>
          <w:rPr>
            <w:color w:val="0563C1"/>
            <w:u w:val="single" w:color="0563C1"/>
          </w:rPr>
          <w:t>http</w:t>
        </w:r>
      </w:hyperlink>
      <w:hyperlink r:id="rId786">
        <w:r w:rsidRPr="00BD62B9">
          <w:rPr>
            <w:color w:val="0563C1"/>
            <w:u w:val="single" w:color="0563C1"/>
            <w:lang w:val="ru-RU"/>
          </w:rPr>
          <w:t>://</w:t>
        </w:r>
      </w:hyperlink>
      <w:hyperlink r:id="rId787">
        <w:r>
          <w:rPr>
            <w:color w:val="0563C1"/>
            <w:u w:val="single" w:color="0563C1"/>
          </w:rPr>
          <w:t>fcior</w:t>
        </w:r>
      </w:hyperlink>
      <w:hyperlink r:id="rId788">
        <w:r w:rsidRPr="00BD62B9">
          <w:rPr>
            <w:color w:val="0563C1"/>
            <w:u w:val="single" w:color="0563C1"/>
            <w:lang w:val="ru-RU"/>
          </w:rPr>
          <w:t>.</w:t>
        </w:r>
      </w:hyperlink>
      <w:hyperlink r:id="rId789">
        <w:r>
          <w:rPr>
            <w:color w:val="0563C1"/>
            <w:u w:val="single" w:color="0563C1"/>
          </w:rPr>
          <w:t>edu</w:t>
        </w:r>
      </w:hyperlink>
      <w:hyperlink r:id="rId790">
        <w:r w:rsidRPr="00BD62B9">
          <w:rPr>
            <w:color w:val="0563C1"/>
            <w:u w:val="single" w:color="0563C1"/>
            <w:lang w:val="ru-RU"/>
          </w:rPr>
          <w:t>.</w:t>
        </w:r>
      </w:hyperlink>
      <w:hyperlink r:id="rId791">
        <w:r>
          <w:rPr>
            <w:color w:val="0563C1"/>
            <w:u w:val="single" w:color="0563C1"/>
          </w:rPr>
          <w:t>ru</w:t>
        </w:r>
      </w:hyperlink>
      <w:hyperlink r:id="rId792">
        <w:r w:rsidRPr="00BD62B9">
          <w:rPr>
            <w:color w:val="0563C1"/>
            <w:u w:val="single" w:color="0563C1"/>
            <w:lang w:val="ru-RU"/>
          </w:rPr>
          <w:t>/</w:t>
        </w:r>
      </w:hyperlink>
      <w:hyperlink r:id="rId793">
        <w:r w:rsidRPr="002C6D71">
          <w:rPr>
            <w:rStyle w:val="Hyperlink"/>
          </w:rPr>
          <w:t>http</w:t>
        </w:r>
        <w:r w:rsidRPr="002C6D71">
          <w:rPr>
            <w:rStyle w:val="Hyperlink"/>
            <w:lang w:val="ru-RU"/>
          </w:rPr>
          <w:t>://</w:t>
        </w:r>
        <w:r w:rsidRPr="002C6D71">
          <w:rPr>
            <w:rStyle w:val="Hyperlink"/>
          </w:rPr>
          <w:t>fcior</w:t>
        </w:r>
        <w:r w:rsidRPr="002C6D71">
          <w:rPr>
            <w:rStyle w:val="Hyperlink"/>
            <w:lang w:val="ru-RU"/>
          </w:rPr>
          <w:t>.</w:t>
        </w:r>
        <w:r w:rsidRPr="002C6D71">
          <w:rPr>
            <w:rStyle w:val="Hyperlink"/>
          </w:rPr>
          <w:t>edu</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Федеральный центр информационно-образовательных ресурсов  </w:t>
      </w:r>
      <w:r w:rsidRPr="00BD62B9">
        <w:rPr>
          <w:rFonts w:ascii="Segoe UI Symbol" w:hAnsi="Segoe UI Symbol" w:cs="Segoe UI Symbol"/>
          <w:lang w:val="ru-RU"/>
        </w:rPr>
        <w:t>−</w:t>
      </w:r>
      <w:hyperlink r:id="rId794">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alleng</w:t>
        </w:r>
        <w:r w:rsidRPr="002C6D71">
          <w:rPr>
            <w:rStyle w:val="Hyperlink"/>
            <w:lang w:val="ru-RU"/>
          </w:rPr>
          <w:t>.</w:t>
        </w:r>
        <w:r w:rsidRPr="002C6D71">
          <w:rPr>
            <w:rStyle w:val="Hyperlink"/>
          </w:rPr>
          <w:t>ru</w:t>
        </w:r>
        <w:r w:rsidRPr="002C6D71">
          <w:rPr>
            <w:rStyle w:val="Hyperlink"/>
            <w:lang w:val="ru-RU"/>
          </w:rPr>
          <w:t>/</w:t>
        </w:r>
        <w:r w:rsidRPr="002C6D71">
          <w:rPr>
            <w:rStyle w:val="Hyperlink"/>
          </w:rPr>
          <w:t>edu</w:t>
        </w:r>
        <w:r w:rsidRPr="002C6D71">
          <w:rPr>
            <w:rStyle w:val="Hyperlink"/>
            <w:lang w:val="ru-RU"/>
          </w:rPr>
          <w:t>/</w:t>
        </w:r>
        <w:r w:rsidRPr="002C6D71">
          <w:rPr>
            <w:rStyle w:val="Hyperlink"/>
          </w:rPr>
          <w:t>saf</w:t>
        </w:r>
        <w:r w:rsidRPr="002C6D71">
          <w:rPr>
            <w:rStyle w:val="Hyperlink"/>
            <w:lang w:val="ru-RU"/>
          </w:rPr>
          <w:t>1.</w:t>
        </w:r>
        <w:r w:rsidRPr="002C6D71">
          <w:rPr>
            <w:rStyle w:val="Hyperlink"/>
          </w:rPr>
          <w:t>htm</w:t>
        </w:r>
      </w:hyperlink>
      <w:hyperlink r:id="rId795">
        <w:r>
          <w:rPr>
            <w:color w:val="0563C1"/>
            <w:u w:val="single" w:color="0563C1"/>
          </w:rPr>
          <w:t>http</w:t>
        </w:r>
      </w:hyperlink>
      <w:hyperlink r:id="rId796">
        <w:r w:rsidRPr="00BD62B9">
          <w:rPr>
            <w:color w:val="0563C1"/>
            <w:u w:val="single" w:color="0563C1"/>
            <w:lang w:val="ru-RU"/>
          </w:rPr>
          <w:t>://</w:t>
        </w:r>
      </w:hyperlink>
      <w:hyperlink r:id="rId797">
        <w:r>
          <w:rPr>
            <w:color w:val="0563C1"/>
            <w:u w:val="single" w:color="0563C1"/>
          </w:rPr>
          <w:t>www</w:t>
        </w:r>
      </w:hyperlink>
      <w:hyperlink r:id="rId798">
        <w:r w:rsidRPr="00BD62B9">
          <w:rPr>
            <w:color w:val="0563C1"/>
            <w:u w:val="single" w:color="0563C1"/>
            <w:lang w:val="ru-RU"/>
          </w:rPr>
          <w:t>.</w:t>
        </w:r>
      </w:hyperlink>
      <w:hyperlink r:id="rId799">
        <w:r>
          <w:rPr>
            <w:color w:val="0563C1"/>
            <w:u w:val="single" w:color="0563C1"/>
          </w:rPr>
          <w:t>alleng</w:t>
        </w:r>
      </w:hyperlink>
      <w:hyperlink r:id="rId800">
        <w:r w:rsidRPr="002C6D71">
          <w:rPr>
            <w:color w:val="0563C1"/>
            <w:u w:val="single" w:color="0563C1"/>
            <w:lang w:val="ru-RU"/>
          </w:rPr>
          <w:t>.</w:t>
        </w:r>
      </w:hyperlink>
      <w:hyperlink r:id="rId801">
        <w:r>
          <w:rPr>
            <w:color w:val="0563C1"/>
            <w:u w:val="single" w:color="0563C1"/>
          </w:rPr>
          <w:t>ru</w:t>
        </w:r>
      </w:hyperlink>
      <w:hyperlink r:id="rId802">
        <w:r w:rsidRPr="002C6D71">
          <w:rPr>
            <w:color w:val="0563C1"/>
            <w:u w:val="single" w:color="0563C1"/>
            <w:lang w:val="ru-RU"/>
          </w:rPr>
          <w:t>/</w:t>
        </w:r>
      </w:hyperlink>
      <w:hyperlink r:id="rId803">
        <w:r>
          <w:rPr>
            <w:color w:val="0563C1"/>
            <w:u w:val="single" w:color="0563C1"/>
          </w:rPr>
          <w:t>edu</w:t>
        </w:r>
      </w:hyperlink>
      <w:hyperlink r:id="rId804">
        <w:r w:rsidRPr="002C6D71">
          <w:rPr>
            <w:color w:val="0563C1"/>
            <w:u w:val="single" w:color="0563C1"/>
            <w:lang w:val="ru-RU"/>
          </w:rPr>
          <w:t>/</w:t>
        </w:r>
      </w:hyperlink>
      <w:hyperlink r:id="rId805">
        <w:r>
          <w:rPr>
            <w:color w:val="0563C1"/>
            <w:u w:val="single" w:color="0563C1"/>
          </w:rPr>
          <w:t>saf</w:t>
        </w:r>
      </w:hyperlink>
      <w:hyperlink r:id="rId806">
        <w:r w:rsidRPr="002C6D71">
          <w:rPr>
            <w:color w:val="0563C1"/>
            <w:u w:val="single" w:color="0563C1"/>
            <w:lang w:val="ru-RU"/>
          </w:rPr>
          <w:t>1.</w:t>
        </w:r>
      </w:hyperlink>
      <w:hyperlink r:id="rId807">
        <w:r>
          <w:rPr>
            <w:color w:val="0563C1"/>
            <w:u w:val="single" w:color="0563C1"/>
          </w:rPr>
          <w:t>htm</w:t>
        </w:r>
      </w:hyperlink>
      <w:hyperlink r:id="rId808">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alleng</w:t>
        </w:r>
        <w:r w:rsidRPr="002C6D71">
          <w:rPr>
            <w:rStyle w:val="Hyperlink"/>
            <w:lang w:val="ru-RU"/>
          </w:rPr>
          <w:t>.</w:t>
        </w:r>
        <w:r w:rsidRPr="002C6D71">
          <w:rPr>
            <w:rStyle w:val="Hyperlink"/>
          </w:rPr>
          <w:t>ru</w:t>
        </w:r>
        <w:r w:rsidRPr="002C6D71">
          <w:rPr>
            <w:rStyle w:val="Hyperlink"/>
            <w:lang w:val="ru-RU"/>
          </w:rPr>
          <w:t>/</w:t>
        </w:r>
        <w:r w:rsidRPr="002C6D71">
          <w:rPr>
            <w:rStyle w:val="Hyperlink"/>
          </w:rPr>
          <w:t>edu</w:t>
        </w:r>
        <w:r w:rsidRPr="002C6D71">
          <w:rPr>
            <w:rStyle w:val="Hyperlink"/>
            <w:lang w:val="ru-RU"/>
          </w:rPr>
          <w:t>/</w:t>
        </w:r>
        <w:r w:rsidRPr="002C6D71">
          <w:rPr>
            <w:rStyle w:val="Hyperlink"/>
          </w:rPr>
          <w:t>saf</w:t>
        </w:r>
        <w:r w:rsidRPr="002C6D71">
          <w:rPr>
            <w:rStyle w:val="Hyperlink"/>
            <w:lang w:val="ru-RU"/>
          </w:rPr>
          <w:t>1.</w:t>
        </w:r>
        <w:r w:rsidRPr="002C6D71">
          <w:rPr>
            <w:rStyle w:val="Hyperlink"/>
          </w:rPr>
          <w:t>htm</w:t>
        </w:r>
      </w:hyperlink>
      <w:r w:rsidRPr="002C6D71">
        <w:rPr>
          <w:lang w:val="ru-RU"/>
        </w:rPr>
        <w:t xml:space="preserve">-ОБЖ - билеты, ответы, уроки.  </w:t>
      </w:r>
    </w:p>
    <w:p w:rsidR="00DD4217" w:rsidRPr="00BD62B9" w:rsidRDefault="00DD4217">
      <w:pPr>
        <w:spacing w:after="0" w:line="259" w:lineRule="auto"/>
        <w:ind w:left="-5" w:right="0"/>
        <w:jc w:val="left"/>
        <w:rPr>
          <w:lang w:val="ru-RU"/>
        </w:rPr>
      </w:pPr>
      <w:r w:rsidRPr="002C6D71">
        <w:rPr>
          <w:rFonts w:ascii="Segoe UI Symbol" w:hAnsi="Segoe UI Symbol" w:cs="Segoe UI Symbol"/>
          <w:lang w:val="ru-RU"/>
        </w:rPr>
        <w:t>−</w:t>
      </w:r>
      <w:hyperlink r:id="rId809">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alleng</w:t>
        </w:r>
        <w:r w:rsidRPr="002C6D71">
          <w:rPr>
            <w:rStyle w:val="Hyperlink"/>
            <w:lang w:val="ru-RU"/>
          </w:rPr>
          <w:t>.</w:t>
        </w:r>
        <w:r w:rsidRPr="002C6D71">
          <w:rPr>
            <w:rStyle w:val="Hyperlink"/>
          </w:rPr>
          <w:t>ru</w:t>
        </w:r>
        <w:r w:rsidRPr="002C6D71">
          <w:rPr>
            <w:rStyle w:val="Hyperlink"/>
            <w:lang w:val="ru-RU"/>
          </w:rPr>
          <w:t>/</w:t>
        </w:r>
        <w:r w:rsidRPr="002C6D71">
          <w:rPr>
            <w:rStyle w:val="Hyperlink"/>
          </w:rPr>
          <w:t>edu</w:t>
        </w:r>
        <w:r w:rsidRPr="002C6D71">
          <w:rPr>
            <w:rStyle w:val="Hyperlink"/>
            <w:lang w:val="ru-RU"/>
          </w:rPr>
          <w:t>/</w:t>
        </w:r>
        <w:r w:rsidRPr="002C6D71">
          <w:rPr>
            <w:rStyle w:val="Hyperlink"/>
          </w:rPr>
          <w:t>saf</w:t>
        </w:r>
        <w:r w:rsidRPr="002C6D71">
          <w:rPr>
            <w:rStyle w:val="Hyperlink"/>
            <w:lang w:val="ru-RU"/>
          </w:rPr>
          <w:t>3.</w:t>
        </w:r>
        <w:r w:rsidRPr="002C6D71">
          <w:rPr>
            <w:rStyle w:val="Hyperlink"/>
          </w:rPr>
          <w:t>htm</w:t>
        </w:r>
      </w:hyperlink>
      <w:hyperlink r:id="rId810">
        <w:r>
          <w:rPr>
            <w:color w:val="0563C1"/>
            <w:u w:val="single" w:color="0563C1"/>
          </w:rPr>
          <w:t>http</w:t>
        </w:r>
      </w:hyperlink>
      <w:hyperlink r:id="rId811">
        <w:r w:rsidRPr="002C6D71">
          <w:rPr>
            <w:color w:val="0563C1"/>
            <w:u w:val="single" w:color="0563C1"/>
            <w:lang w:val="ru-RU"/>
          </w:rPr>
          <w:t>://</w:t>
        </w:r>
      </w:hyperlink>
      <w:hyperlink r:id="rId812">
        <w:r>
          <w:rPr>
            <w:color w:val="0563C1"/>
            <w:u w:val="single" w:color="0563C1"/>
          </w:rPr>
          <w:t>www</w:t>
        </w:r>
      </w:hyperlink>
      <w:hyperlink r:id="rId813">
        <w:r w:rsidRPr="002C6D71">
          <w:rPr>
            <w:color w:val="0563C1"/>
            <w:u w:val="single" w:color="0563C1"/>
            <w:lang w:val="ru-RU"/>
          </w:rPr>
          <w:t>.</w:t>
        </w:r>
      </w:hyperlink>
      <w:hyperlink r:id="rId814">
        <w:r>
          <w:rPr>
            <w:color w:val="0563C1"/>
            <w:u w:val="single" w:color="0563C1"/>
          </w:rPr>
          <w:t>alleng</w:t>
        </w:r>
      </w:hyperlink>
      <w:hyperlink r:id="rId815">
        <w:r w:rsidRPr="00BD62B9">
          <w:rPr>
            <w:color w:val="0563C1"/>
            <w:u w:val="single" w:color="0563C1"/>
            <w:lang w:val="ru-RU"/>
          </w:rPr>
          <w:t>.</w:t>
        </w:r>
      </w:hyperlink>
      <w:hyperlink r:id="rId816">
        <w:r>
          <w:rPr>
            <w:color w:val="0563C1"/>
            <w:u w:val="single" w:color="0563C1"/>
          </w:rPr>
          <w:t>ru</w:t>
        </w:r>
      </w:hyperlink>
      <w:hyperlink r:id="rId817">
        <w:r w:rsidRPr="00BD62B9">
          <w:rPr>
            <w:color w:val="0563C1"/>
            <w:u w:val="single" w:color="0563C1"/>
            <w:lang w:val="ru-RU"/>
          </w:rPr>
          <w:t>/</w:t>
        </w:r>
      </w:hyperlink>
      <w:hyperlink r:id="rId818">
        <w:r>
          <w:rPr>
            <w:color w:val="0563C1"/>
            <w:u w:val="single" w:color="0563C1"/>
          </w:rPr>
          <w:t>edu</w:t>
        </w:r>
      </w:hyperlink>
      <w:hyperlink r:id="rId819">
        <w:r w:rsidRPr="00BD62B9">
          <w:rPr>
            <w:color w:val="0563C1"/>
            <w:u w:val="single" w:color="0563C1"/>
            <w:lang w:val="ru-RU"/>
          </w:rPr>
          <w:t>/</w:t>
        </w:r>
      </w:hyperlink>
      <w:hyperlink r:id="rId820">
        <w:r>
          <w:rPr>
            <w:color w:val="0563C1"/>
            <w:u w:val="single" w:color="0563C1"/>
          </w:rPr>
          <w:t>saf</w:t>
        </w:r>
      </w:hyperlink>
      <w:hyperlink r:id="rId821">
        <w:r w:rsidRPr="00BD62B9">
          <w:rPr>
            <w:color w:val="0563C1"/>
            <w:u w:val="single" w:color="0563C1"/>
            <w:lang w:val="ru-RU"/>
          </w:rPr>
          <w:t>3.</w:t>
        </w:r>
      </w:hyperlink>
      <w:hyperlink r:id="rId822">
        <w:r>
          <w:rPr>
            <w:color w:val="0563C1"/>
            <w:u w:val="single" w:color="0563C1"/>
          </w:rPr>
          <w:t>htm</w:t>
        </w:r>
      </w:hyperlink>
      <w:hyperlink r:id="rId823">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alleng</w:t>
        </w:r>
        <w:r w:rsidRPr="002C6D71">
          <w:rPr>
            <w:rStyle w:val="Hyperlink"/>
            <w:lang w:val="ru-RU"/>
          </w:rPr>
          <w:t>.</w:t>
        </w:r>
        <w:r w:rsidRPr="002C6D71">
          <w:rPr>
            <w:rStyle w:val="Hyperlink"/>
          </w:rPr>
          <w:t>ru</w:t>
        </w:r>
        <w:r w:rsidRPr="002C6D71">
          <w:rPr>
            <w:rStyle w:val="Hyperlink"/>
            <w:lang w:val="ru-RU"/>
          </w:rPr>
          <w:t>/</w:t>
        </w:r>
        <w:r w:rsidRPr="002C6D71">
          <w:rPr>
            <w:rStyle w:val="Hyperlink"/>
          </w:rPr>
          <w:t>edu</w:t>
        </w:r>
        <w:r w:rsidRPr="002C6D71">
          <w:rPr>
            <w:rStyle w:val="Hyperlink"/>
            <w:lang w:val="ru-RU"/>
          </w:rPr>
          <w:t>/</w:t>
        </w:r>
        <w:r w:rsidRPr="002C6D71">
          <w:rPr>
            <w:rStyle w:val="Hyperlink"/>
          </w:rPr>
          <w:t>saf</w:t>
        </w:r>
        <w:r w:rsidRPr="002C6D71">
          <w:rPr>
            <w:rStyle w:val="Hyperlink"/>
            <w:lang w:val="ru-RU"/>
          </w:rPr>
          <w:t>3.</w:t>
        </w:r>
        <w:r w:rsidRPr="002C6D71">
          <w:rPr>
            <w:rStyle w:val="Hyperlink"/>
          </w:rPr>
          <w:t>htm</w:t>
        </w:r>
      </w:hyperlink>
      <w:r w:rsidRPr="00BD62B9">
        <w:rPr>
          <w:lang w:val="ru-RU"/>
        </w:rPr>
        <w:t xml:space="preserve">-Книги, пособия по ОБЖ  </w:t>
      </w:r>
    </w:p>
    <w:p w:rsidR="00DD4217" w:rsidRPr="00BD62B9" w:rsidRDefault="00DD4217">
      <w:pPr>
        <w:spacing w:after="0" w:line="259" w:lineRule="auto"/>
        <w:ind w:left="-5" w:right="0"/>
        <w:jc w:val="left"/>
        <w:rPr>
          <w:lang w:val="ru-RU"/>
        </w:rPr>
      </w:pPr>
      <w:r w:rsidRPr="00BD62B9">
        <w:rPr>
          <w:rFonts w:ascii="Segoe UI Symbol" w:hAnsi="Segoe UI Symbol" w:cs="Segoe UI Symbol"/>
          <w:lang w:val="ru-RU"/>
        </w:rPr>
        <w:t>−</w:t>
      </w:r>
      <w:hyperlink r:id="rId824">
        <w:r w:rsidRPr="002C6D71">
          <w:rPr>
            <w:rStyle w:val="Hyperlink"/>
          </w:rPr>
          <w:t>http</w:t>
        </w:r>
        <w:r w:rsidRPr="002C6D71">
          <w:rPr>
            <w:rStyle w:val="Hyperlink"/>
            <w:lang w:val="ru-RU"/>
          </w:rPr>
          <w:t>://</w:t>
        </w:r>
        <w:r w:rsidRPr="002C6D71">
          <w:rPr>
            <w:rStyle w:val="Hyperlink"/>
          </w:rPr>
          <w:t>satinoschool</w:t>
        </w:r>
        <w:r w:rsidRPr="002C6D71">
          <w:rPr>
            <w:rStyle w:val="Hyperlink"/>
            <w:lang w:val="ru-RU"/>
          </w:rPr>
          <w:t>.</w:t>
        </w:r>
        <w:r w:rsidRPr="002C6D71">
          <w:rPr>
            <w:rStyle w:val="Hyperlink"/>
          </w:rPr>
          <w:t>narod</w:t>
        </w:r>
        <w:r w:rsidRPr="002C6D71">
          <w:rPr>
            <w:rStyle w:val="Hyperlink"/>
            <w:lang w:val="ru-RU"/>
          </w:rPr>
          <w:t>.</w:t>
        </w:r>
        <w:r w:rsidRPr="002C6D71">
          <w:rPr>
            <w:rStyle w:val="Hyperlink"/>
          </w:rPr>
          <w:t>ru</w:t>
        </w:r>
        <w:r w:rsidRPr="002C6D71">
          <w:rPr>
            <w:rStyle w:val="Hyperlink"/>
            <w:lang w:val="ru-RU"/>
          </w:rPr>
          <w:t>/</w:t>
        </w:r>
        <w:r w:rsidRPr="002C6D71">
          <w:rPr>
            <w:rStyle w:val="Hyperlink"/>
          </w:rPr>
          <w:t>test</w:t>
        </w:r>
        <w:r w:rsidRPr="002C6D71">
          <w:rPr>
            <w:rStyle w:val="Hyperlink"/>
            <w:lang w:val="ru-RU"/>
          </w:rPr>
          <w:t>1/</w:t>
        </w:r>
        <w:r w:rsidRPr="002C6D71">
          <w:rPr>
            <w:rStyle w:val="Hyperlink"/>
          </w:rPr>
          <w:t>p</w:t>
        </w:r>
        <w:r w:rsidRPr="002C6D71">
          <w:rPr>
            <w:rStyle w:val="Hyperlink"/>
            <w:lang w:val="ru-RU"/>
          </w:rPr>
          <w:t>1</w:t>
        </w:r>
        <w:r w:rsidRPr="002C6D71">
          <w:rPr>
            <w:rStyle w:val="Hyperlink"/>
          </w:rPr>
          <w:t>aa</w:t>
        </w:r>
        <w:r w:rsidRPr="002C6D71">
          <w:rPr>
            <w:rStyle w:val="Hyperlink"/>
            <w:lang w:val="ru-RU"/>
          </w:rPr>
          <w:t>1.</w:t>
        </w:r>
        <w:r w:rsidRPr="002C6D71">
          <w:rPr>
            <w:rStyle w:val="Hyperlink"/>
          </w:rPr>
          <w:t>html</w:t>
        </w:r>
      </w:hyperlink>
      <w:hyperlink r:id="rId825">
        <w:r>
          <w:rPr>
            <w:color w:val="0563C1"/>
            <w:u w:val="single" w:color="0563C1"/>
          </w:rPr>
          <w:t>http</w:t>
        </w:r>
      </w:hyperlink>
      <w:hyperlink r:id="rId826">
        <w:r w:rsidRPr="00BD62B9">
          <w:rPr>
            <w:color w:val="0563C1"/>
            <w:u w:val="single" w:color="0563C1"/>
            <w:lang w:val="ru-RU"/>
          </w:rPr>
          <w:t>://</w:t>
        </w:r>
      </w:hyperlink>
      <w:hyperlink r:id="rId827">
        <w:r>
          <w:rPr>
            <w:color w:val="0563C1"/>
            <w:u w:val="single" w:color="0563C1"/>
          </w:rPr>
          <w:t>satinoschool</w:t>
        </w:r>
      </w:hyperlink>
      <w:hyperlink r:id="rId828">
        <w:r w:rsidRPr="00BD62B9">
          <w:rPr>
            <w:color w:val="0563C1"/>
            <w:u w:val="single" w:color="0563C1"/>
            <w:lang w:val="ru-RU"/>
          </w:rPr>
          <w:t>.</w:t>
        </w:r>
      </w:hyperlink>
      <w:hyperlink r:id="rId829">
        <w:r>
          <w:rPr>
            <w:color w:val="0563C1"/>
            <w:u w:val="single" w:color="0563C1"/>
          </w:rPr>
          <w:t>narod</w:t>
        </w:r>
      </w:hyperlink>
      <w:hyperlink r:id="rId830">
        <w:r w:rsidRPr="00BD62B9">
          <w:rPr>
            <w:color w:val="0563C1"/>
            <w:u w:val="single" w:color="0563C1"/>
            <w:lang w:val="ru-RU"/>
          </w:rPr>
          <w:t>.</w:t>
        </w:r>
      </w:hyperlink>
      <w:hyperlink r:id="rId831">
        <w:r>
          <w:rPr>
            <w:color w:val="0563C1"/>
            <w:u w:val="single" w:color="0563C1"/>
          </w:rPr>
          <w:t>ru</w:t>
        </w:r>
      </w:hyperlink>
      <w:hyperlink r:id="rId832">
        <w:r w:rsidRPr="00BD62B9">
          <w:rPr>
            <w:color w:val="0563C1"/>
            <w:u w:val="single" w:color="0563C1"/>
            <w:lang w:val="ru-RU"/>
          </w:rPr>
          <w:t>/</w:t>
        </w:r>
      </w:hyperlink>
      <w:hyperlink r:id="rId833">
        <w:r>
          <w:rPr>
            <w:color w:val="0563C1"/>
            <w:u w:val="single" w:color="0563C1"/>
          </w:rPr>
          <w:t>test</w:t>
        </w:r>
      </w:hyperlink>
      <w:hyperlink r:id="rId834">
        <w:r w:rsidRPr="00BD62B9">
          <w:rPr>
            <w:color w:val="0563C1"/>
            <w:u w:val="single" w:color="0563C1"/>
            <w:lang w:val="ru-RU"/>
          </w:rPr>
          <w:t>1/</w:t>
        </w:r>
      </w:hyperlink>
      <w:hyperlink r:id="rId835">
        <w:r>
          <w:rPr>
            <w:color w:val="0563C1"/>
            <w:u w:val="single" w:color="0563C1"/>
          </w:rPr>
          <w:t>p</w:t>
        </w:r>
      </w:hyperlink>
      <w:hyperlink r:id="rId836">
        <w:r w:rsidRPr="00BD62B9">
          <w:rPr>
            <w:color w:val="0563C1"/>
            <w:u w:val="single" w:color="0563C1"/>
            <w:lang w:val="ru-RU"/>
          </w:rPr>
          <w:t>1</w:t>
        </w:r>
      </w:hyperlink>
      <w:hyperlink r:id="rId837">
        <w:r>
          <w:rPr>
            <w:color w:val="0563C1"/>
            <w:u w:val="single" w:color="0563C1"/>
          </w:rPr>
          <w:t>aa</w:t>
        </w:r>
      </w:hyperlink>
      <w:hyperlink r:id="rId838">
        <w:r w:rsidRPr="00BD62B9">
          <w:rPr>
            <w:color w:val="0563C1"/>
            <w:u w:val="single" w:color="0563C1"/>
            <w:lang w:val="ru-RU"/>
          </w:rPr>
          <w:t>1.</w:t>
        </w:r>
      </w:hyperlink>
      <w:hyperlink r:id="rId839">
        <w:r>
          <w:rPr>
            <w:color w:val="0563C1"/>
            <w:u w:val="single" w:color="0563C1"/>
          </w:rPr>
          <w:t>html</w:t>
        </w:r>
      </w:hyperlink>
      <w:hyperlink r:id="rId840">
        <w:r w:rsidRPr="002C6D71">
          <w:rPr>
            <w:rStyle w:val="Hyperlink"/>
          </w:rPr>
          <w:t>http</w:t>
        </w:r>
        <w:r w:rsidRPr="002C6D71">
          <w:rPr>
            <w:rStyle w:val="Hyperlink"/>
            <w:lang w:val="ru-RU"/>
          </w:rPr>
          <w:t>://</w:t>
        </w:r>
        <w:r w:rsidRPr="002C6D71">
          <w:rPr>
            <w:rStyle w:val="Hyperlink"/>
          </w:rPr>
          <w:t>satinoschool</w:t>
        </w:r>
        <w:r w:rsidRPr="002C6D71">
          <w:rPr>
            <w:rStyle w:val="Hyperlink"/>
            <w:lang w:val="ru-RU"/>
          </w:rPr>
          <w:t>.</w:t>
        </w:r>
        <w:r w:rsidRPr="002C6D71">
          <w:rPr>
            <w:rStyle w:val="Hyperlink"/>
          </w:rPr>
          <w:t>narod</w:t>
        </w:r>
        <w:r w:rsidRPr="002C6D71">
          <w:rPr>
            <w:rStyle w:val="Hyperlink"/>
            <w:lang w:val="ru-RU"/>
          </w:rPr>
          <w:t>.</w:t>
        </w:r>
        <w:r w:rsidRPr="002C6D71">
          <w:rPr>
            <w:rStyle w:val="Hyperlink"/>
          </w:rPr>
          <w:t>ru</w:t>
        </w:r>
        <w:r w:rsidRPr="002C6D71">
          <w:rPr>
            <w:rStyle w:val="Hyperlink"/>
            <w:lang w:val="ru-RU"/>
          </w:rPr>
          <w:t>/</w:t>
        </w:r>
        <w:r w:rsidRPr="002C6D71">
          <w:rPr>
            <w:rStyle w:val="Hyperlink"/>
          </w:rPr>
          <w:t>test</w:t>
        </w:r>
        <w:r w:rsidRPr="002C6D71">
          <w:rPr>
            <w:rStyle w:val="Hyperlink"/>
            <w:lang w:val="ru-RU"/>
          </w:rPr>
          <w:t>1/</w:t>
        </w:r>
        <w:r w:rsidRPr="002C6D71">
          <w:rPr>
            <w:rStyle w:val="Hyperlink"/>
          </w:rPr>
          <w:t>p</w:t>
        </w:r>
        <w:r w:rsidRPr="002C6D71">
          <w:rPr>
            <w:rStyle w:val="Hyperlink"/>
            <w:lang w:val="ru-RU"/>
          </w:rPr>
          <w:t>1</w:t>
        </w:r>
        <w:r w:rsidRPr="002C6D71">
          <w:rPr>
            <w:rStyle w:val="Hyperlink"/>
          </w:rPr>
          <w:t>aa</w:t>
        </w:r>
        <w:r w:rsidRPr="002C6D71">
          <w:rPr>
            <w:rStyle w:val="Hyperlink"/>
            <w:lang w:val="ru-RU"/>
          </w:rPr>
          <w:t>1.</w:t>
        </w:r>
        <w:r w:rsidRPr="002C6D71">
          <w:rPr>
            <w:rStyle w:val="Hyperlink"/>
          </w:rPr>
          <w:t>html</w:t>
        </w:r>
      </w:hyperlink>
      <w:r w:rsidRPr="00BD62B9">
        <w:rPr>
          <w:lang w:val="ru-RU"/>
        </w:rPr>
        <w:t xml:space="preserve">-методическое пособие для учителей ОБЖ  </w:t>
      </w:r>
    </w:p>
    <w:p w:rsidR="00DD4217" w:rsidRDefault="00DD4217">
      <w:pPr>
        <w:spacing w:after="0" w:line="259" w:lineRule="auto"/>
        <w:ind w:left="-5" w:right="0"/>
        <w:jc w:val="left"/>
      </w:pPr>
      <w:r w:rsidRPr="00BD62B9">
        <w:rPr>
          <w:rFonts w:ascii="Segoe UI Symbol" w:hAnsi="Segoe UI Symbol" w:cs="Segoe UI Symbol"/>
          <w:lang w:val="ru-RU"/>
        </w:rPr>
        <w:t>−</w:t>
      </w:r>
      <w:hyperlink r:id="rId841">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uchportal</w:t>
        </w:r>
        <w:r w:rsidRPr="002C6D71">
          <w:rPr>
            <w:rStyle w:val="Hyperlink"/>
            <w:lang w:val="ru-RU"/>
          </w:rPr>
          <w:t>.</w:t>
        </w:r>
        <w:r w:rsidRPr="002C6D71">
          <w:rPr>
            <w:rStyle w:val="Hyperlink"/>
          </w:rPr>
          <w:t>ru</w:t>
        </w:r>
        <w:r w:rsidRPr="002C6D71">
          <w:rPr>
            <w:rStyle w:val="Hyperlink"/>
            <w:lang w:val="ru-RU"/>
          </w:rPr>
          <w:t>/</w:t>
        </w:r>
        <w:r w:rsidRPr="002C6D71">
          <w:rPr>
            <w:rStyle w:val="Hyperlink"/>
          </w:rPr>
          <w:t>load</w:t>
        </w:r>
        <w:r w:rsidRPr="002C6D71">
          <w:rPr>
            <w:rStyle w:val="Hyperlink"/>
            <w:lang w:val="ru-RU"/>
          </w:rPr>
          <w:t>/81</w:t>
        </w:r>
      </w:hyperlink>
      <w:hyperlink r:id="rId842">
        <w:r>
          <w:rPr>
            <w:color w:val="0563C1"/>
            <w:u w:val="single" w:color="0563C1"/>
          </w:rPr>
          <w:t>http</w:t>
        </w:r>
      </w:hyperlink>
      <w:hyperlink r:id="rId843">
        <w:r w:rsidRPr="00BD62B9">
          <w:rPr>
            <w:color w:val="0563C1"/>
            <w:u w:val="single" w:color="0563C1"/>
            <w:lang w:val="ru-RU"/>
          </w:rPr>
          <w:t>://</w:t>
        </w:r>
      </w:hyperlink>
      <w:hyperlink r:id="rId844">
        <w:r>
          <w:rPr>
            <w:color w:val="0563C1"/>
            <w:u w:val="single" w:color="0563C1"/>
          </w:rPr>
          <w:t>www</w:t>
        </w:r>
      </w:hyperlink>
      <w:hyperlink r:id="rId845">
        <w:r w:rsidRPr="00BD62B9">
          <w:rPr>
            <w:color w:val="0563C1"/>
            <w:u w:val="single" w:color="0563C1"/>
            <w:lang w:val="ru-RU"/>
          </w:rPr>
          <w:t>.</w:t>
        </w:r>
      </w:hyperlink>
      <w:hyperlink r:id="rId846">
        <w:r>
          <w:rPr>
            <w:color w:val="0563C1"/>
            <w:u w:val="single" w:color="0563C1"/>
          </w:rPr>
          <w:t>uchportal</w:t>
        </w:r>
      </w:hyperlink>
      <w:hyperlink r:id="rId847">
        <w:r>
          <w:rPr>
            <w:color w:val="0563C1"/>
            <w:u w:val="single" w:color="0563C1"/>
          </w:rPr>
          <w:t>.</w:t>
        </w:r>
      </w:hyperlink>
      <w:hyperlink r:id="rId848">
        <w:r>
          <w:rPr>
            <w:color w:val="0563C1"/>
            <w:u w:val="single" w:color="0563C1"/>
          </w:rPr>
          <w:t>ru</w:t>
        </w:r>
      </w:hyperlink>
      <w:hyperlink r:id="rId849">
        <w:r>
          <w:rPr>
            <w:color w:val="0563C1"/>
            <w:u w:val="single" w:color="0563C1"/>
          </w:rPr>
          <w:t>/</w:t>
        </w:r>
      </w:hyperlink>
      <w:hyperlink r:id="rId850">
        <w:r>
          <w:rPr>
            <w:color w:val="0563C1"/>
            <w:u w:val="single" w:color="0563C1"/>
          </w:rPr>
          <w:t>load</w:t>
        </w:r>
      </w:hyperlink>
      <w:hyperlink r:id="rId851">
        <w:r>
          <w:rPr>
            <w:color w:val="0563C1"/>
            <w:u w:val="single" w:color="0563C1"/>
          </w:rPr>
          <w:t>/81</w:t>
        </w:r>
      </w:hyperlink>
      <w:hyperlink r:id="rId852">
        <w:r w:rsidRPr="002C6D71">
          <w:rPr>
            <w:rStyle w:val="Hyperlink"/>
          </w:rPr>
          <w:t>http://www.uchportal.ru/load/81</w:t>
        </w:r>
      </w:hyperlink>
      <w:r>
        <w:t>-учительскийпортал</w:t>
      </w:r>
    </w:p>
    <w:p w:rsidR="00DD4217" w:rsidRPr="002C6D71" w:rsidRDefault="00DD4217">
      <w:pPr>
        <w:spacing w:after="0" w:line="259" w:lineRule="auto"/>
        <w:ind w:left="-5" w:right="0"/>
        <w:jc w:val="left"/>
        <w:rPr>
          <w:lang w:val="ru-RU"/>
        </w:rPr>
      </w:pPr>
      <w:r>
        <w:rPr>
          <w:rFonts w:ascii="Segoe UI Symbol" w:hAnsi="Segoe UI Symbol" w:cs="Segoe UI Symbol"/>
        </w:rPr>
        <w:t>−</w:t>
      </w:r>
      <w:hyperlink r:id="rId853">
        <w:r w:rsidRPr="002C6D71">
          <w:rPr>
            <w:rStyle w:val="Hyperlink"/>
          </w:rPr>
          <w:t>http://severskijkadet.ru/voennoe_delo/обж/уроки</w:t>
        </w:r>
      </w:hyperlink>
      <w:hyperlink r:id="rId854">
        <w:r>
          <w:rPr>
            <w:color w:val="0563C1"/>
            <w:u w:val="single" w:color="0563C1"/>
          </w:rPr>
          <w:t>http</w:t>
        </w:r>
      </w:hyperlink>
      <w:hyperlink r:id="rId855">
        <w:r>
          <w:rPr>
            <w:color w:val="0563C1"/>
            <w:u w:val="single" w:color="0563C1"/>
          </w:rPr>
          <w:t>://</w:t>
        </w:r>
      </w:hyperlink>
      <w:hyperlink r:id="rId856">
        <w:r>
          <w:rPr>
            <w:color w:val="0563C1"/>
            <w:u w:val="single" w:color="0563C1"/>
          </w:rPr>
          <w:t>severskijkadet</w:t>
        </w:r>
      </w:hyperlink>
      <w:hyperlink r:id="rId857">
        <w:r>
          <w:rPr>
            <w:color w:val="0563C1"/>
            <w:u w:val="single" w:color="0563C1"/>
          </w:rPr>
          <w:t>.</w:t>
        </w:r>
      </w:hyperlink>
      <w:hyperlink r:id="rId858">
        <w:r>
          <w:rPr>
            <w:color w:val="0563C1"/>
            <w:u w:val="single" w:color="0563C1"/>
          </w:rPr>
          <w:t>ru</w:t>
        </w:r>
      </w:hyperlink>
      <w:hyperlink r:id="rId859">
        <w:r w:rsidRPr="002C6D71">
          <w:rPr>
            <w:color w:val="0563C1"/>
            <w:u w:val="single" w:color="0563C1"/>
            <w:lang w:val="ru-RU"/>
          </w:rPr>
          <w:t>/</w:t>
        </w:r>
      </w:hyperlink>
      <w:hyperlink r:id="rId860">
        <w:r>
          <w:rPr>
            <w:color w:val="0563C1"/>
            <w:u w:val="single" w:color="0563C1"/>
          </w:rPr>
          <w:t>voennoe</w:t>
        </w:r>
      </w:hyperlink>
      <w:hyperlink r:id="rId861">
        <w:r w:rsidRPr="002C6D71">
          <w:rPr>
            <w:color w:val="0563C1"/>
            <w:u w:val="single" w:color="0563C1"/>
            <w:lang w:val="ru-RU"/>
          </w:rPr>
          <w:t>_</w:t>
        </w:r>
      </w:hyperlink>
      <w:hyperlink r:id="rId862">
        <w:r>
          <w:rPr>
            <w:color w:val="0563C1"/>
            <w:u w:val="single" w:color="0563C1"/>
          </w:rPr>
          <w:t>delo</w:t>
        </w:r>
        <w:r w:rsidRPr="002C6D71">
          <w:rPr>
            <w:color w:val="0563C1"/>
            <w:u w:val="single" w:color="0563C1"/>
            <w:lang w:val="ru-RU"/>
          </w:rPr>
          <w:t>/обж/уроки</w:t>
        </w:r>
      </w:hyperlink>
      <w:hyperlink r:id="rId863">
        <w:r w:rsidRPr="002C6D71">
          <w:rPr>
            <w:rStyle w:val="Hyperlink"/>
          </w:rPr>
          <w:t>http</w:t>
        </w:r>
        <w:r w:rsidRPr="002C6D71">
          <w:rPr>
            <w:rStyle w:val="Hyperlink"/>
            <w:lang w:val="ru-RU"/>
          </w:rPr>
          <w:t>://</w:t>
        </w:r>
        <w:r w:rsidRPr="002C6D71">
          <w:rPr>
            <w:rStyle w:val="Hyperlink"/>
          </w:rPr>
          <w:t>severskijkadet</w:t>
        </w:r>
        <w:r w:rsidRPr="002C6D71">
          <w:rPr>
            <w:rStyle w:val="Hyperlink"/>
            <w:lang w:val="ru-RU"/>
          </w:rPr>
          <w:t>.</w:t>
        </w:r>
        <w:r w:rsidRPr="002C6D71">
          <w:rPr>
            <w:rStyle w:val="Hyperlink"/>
          </w:rPr>
          <w:t>ru</w:t>
        </w:r>
        <w:r w:rsidRPr="002C6D71">
          <w:rPr>
            <w:rStyle w:val="Hyperlink"/>
            <w:lang w:val="ru-RU"/>
          </w:rPr>
          <w:t>/</w:t>
        </w:r>
        <w:r w:rsidRPr="002C6D71">
          <w:rPr>
            <w:rStyle w:val="Hyperlink"/>
          </w:rPr>
          <w:t>voennoe</w:t>
        </w:r>
        <w:r w:rsidRPr="002C6D71">
          <w:rPr>
            <w:rStyle w:val="Hyperlink"/>
            <w:lang w:val="ru-RU"/>
          </w:rPr>
          <w:t>_</w:t>
        </w:r>
        <w:r w:rsidRPr="002C6D71">
          <w:rPr>
            <w:rStyle w:val="Hyperlink"/>
          </w:rPr>
          <w:t>delo</w:t>
        </w:r>
        <w:r w:rsidRPr="002C6D71">
          <w:rPr>
            <w:rStyle w:val="Hyperlink"/>
            <w:lang w:val="ru-RU"/>
          </w:rPr>
          <w:t>/обж/уроки</w:t>
        </w:r>
      </w:hyperlink>
      <w:r w:rsidRPr="002C6D71">
        <w:rPr>
          <w:lang w:val="ru-RU"/>
        </w:rPr>
        <w:t>-обж-ссылки.</w:t>
      </w:r>
      <w:r>
        <w:t>html</w:t>
      </w:r>
      <w:r w:rsidRPr="002C6D71">
        <w:rPr>
          <w:lang w:val="ru-RU"/>
        </w:rPr>
        <w:t xml:space="preserve">-уроки ОБЖ </w:t>
      </w:r>
    </w:p>
    <w:p w:rsidR="00DD4217" w:rsidRPr="00BD62B9" w:rsidRDefault="00DD4217">
      <w:pPr>
        <w:spacing w:after="10"/>
        <w:ind w:left="-5" w:right="24"/>
        <w:rPr>
          <w:lang w:val="ru-RU"/>
        </w:rPr>
      </w:pPr>
      <w:r w:rsidRPr="00BD62B9">
        <w:rPr>
          <w:rFonts w:ascii="Segoe UI Symbol" w:hAnsi="Segoe UI Symbol" w:cs="Segoe UI Symbol"/>
          <w:lang w:val="ru-RU"/>
        </w:rPr>
        <w:t>−</w:t>
      </w:r>
      <w:hyperlink r:id="rId864">
        <w:r w:rsidRPr="002C6D71">
          <w:rPr>
            <w:rStyle w:val="Hyperlink"/>
          </w:rPr>
          <w:t>http</w:t>
        </w:r>
        <w:r w:rsidRPr="002C6D71">
          <w:rPr>
            <w:rStyle w:val="Hyperlink"/>
            <w:lang w:val="ru-RU"/>
          </w:rPr>
          <w:t>://</w:t>
        </w:r>
        <w:r w:rsidRPr="002C6D71">
          <w:rPr>
            <w:rStyle w:val="Hyperlink"/>
          </w:rPr>
          <w:t>zdd</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hyperlink>
      <w:hyperlink r:id="rId865">
        <w:r>
          <w:rPr>
            <w:color w:val="0563C1"/>
            <w:u w:val="single" w:color="0563C1"/>
          </w:rPr>
          <w:t>http</w:t>
        </w:r>
      </w:hyperlink>
      <w:hyperlink r:id="rId866">
        <w:r w:rsidRPr="00BD62B9">
          <w:rPr>
            <w:color w:val="0563C1"/>
            <w:u w:val="single" w:color="0563C1"/>
            <w:lang w:val="ru-RU"/>
          </w:rPr>
          <w:t>://</w:t>
        </w:r>
      </w:hyperlink>
      <w:hyperlink r:id="rId867">
        <w:r>
          <w:rPr>
            <w:color w:val="0563C1"/>
            <w:u w:val="single" w:color="0563C1"/>
          </w:rPr>
          <w:t>zdd</w:t>
        </w:r>
      </w:hyperlink>
      <w:hyperlink r:id="rId868">
        <w:r w:rsidRPr="00BD62B9">
          <w:rPr>
            <w:color w:val="0563C1"/>
            <w:u w:val="single" w:color="0563C1"/>
            <w:lang w:val="ru-RU"/>
          </w:rPr>
          <w:t>.1</w:t>
        </w:r>
      </w:hyperlink>
      <w:hyperlink r:id="rId869">
        <w:r>
          <w:rPr>
            <w:color w:val="0563C1"/>
            <w:u w:val="single" w:color="0563C1"/>
          </w:rPr>
          <w:t>september</w:t>
        </w:r>
      </w:hyperlink>
      <w:hyperlink r:id="rId870">
        <w:r w:rsidRPr="00BD62B9">
          <w:rPr>
            <w:color w:val="0563C1"/>
            <w:u w:val="single" w:color="0563C1"/>
            <w:lang w:val="ru-RU"/>
          </w:rPr>
          <w:t>.</w:t>
        </w:r>
      </w:hyperlink>
      <w:hyperlink r:id="rId871">
        <w:r>
          <w:rPr>
            <w:color w:val="0563C1"/>
            <w:u w:val="single" w:color="0563C1"/>
          </w:rPr>
          <w:t>ru</w:t>
        </w:r>
      </w:hyperlink>
      <w:hyperlink r:id="rId872">
        <w:r w:rsidRPr="00BD62B9">
          <w:rPr>
            <w:color w:val="0563C1"/>
            <w:u w:val="single" w:color="0563C1"/>
            <w:lang w:val="ru-RU"/>
          </w:rPr>
          <w:t>/</w:t>
        </w:r>
      </w:hyperlink>
      <w:hyperlink r:id="rId873">
        <w:r w:rsidRPr="002C6D71">
          <w:rPr>
            <w:rStyle w:val="Hyperlink"/>
          </w:rPr>
          <w:t>http</w:t>
        </w:r>
        <w:r w:rsidRPr="002C6D71">
          <w:rPr>
            <w:rStyle w:val="Hyperlink"/>
            <w:lang w:val="ru-RU"/>
          </w:rPr>
          <w:t>://</w:t>
        </w:r>
        <w:r w:rsidRPr="002C6D71">
          <w:rPr>
            <w:rStyle w:val="Hyperlink"/>
          </w:rPr>
          <w:t>zdd</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газета "Здоровье детей"  </w:t>
      </w:r>
    </w:p>
    <w:p w:rsidR="00DD4217" w:rsidRPr="00BD62B9" w:rsidRDefault="00DD4217">
      <w:pPr>
        <w:spacing w:after="0" w:line="259" w:lineRule="auto"/>
        <w:ind w:left="-5" w:right="0"/>
        <w:jc w:val="left"/>
        <w:rPr>
          <w:lang w:val="ru-RU"/>
        </w:rPr>
      </w:pPr>
      <w:r w:rsidRPr="00BD62B9">
        <w:rPr>
          <w:rFonts w:ascii="Segoe UI Symbol" w:hAnsi="Segoe UI Symbol" w:cs="Segoe UI Symbol"/>
          <w:lang w:val="ru-RU"/>
        </w:rPr>
        <w:t>−</w:t>
      </w:r>
      <w:hyperlink r:id="rId874">
        <w:r w:rsidRPr="002C6D71">
          <w:rPr>
            <w:rStyle w:val="Hyperlink"/>
          </w:rPr>
          <w:t>http</w:t>
        </w:r>
        <w:r w:rsidRPr="002C6D71">
          <w:rPr>
            <w:rStyle w:val="Hyperlink"/>
            <w:lang w:val="ru-RU"/>
          </w:rPr>
          <w:t>://</w:t>
        </w:r>
        <w:r w:rsidRPr="002C6D71">
          <w:rPr>
            <w:rStyle w:val="Hyperlink"/>
          </w:rPr>
          <w:t>spo</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hyperlink>
      <w:hyperlink r:id="rId875">
        <w:r>
          <w:rPr>
            <w:color w:val="0563C1"/>
            <w:u w:val="single" w:color="0563C1"/>
          </w:rPr>
          <w:t>http</w:t>
        </w:r>
      </w:hyperlink>
      <w:hyperlink r:id="rId876">
        <w:r w:rsidRPr="00BD62B9">
          <w:rPr>
            <w:color w:val="0563C1"/>
            <w:u w:val="single" w:color="0563C1"/>
            <w:lang w:val="ru-RU"/>
          </w:rPr>
          <w:t>://</w:t>
        </w:r>
      </w:hyperlink>
      <w:hyperlink r:id="rId877">
        <w:r>
          <w:rPr>
            <w:color w:val="0563C1"/>
            <w:u w:val="single" w:color="0563C1"/>
          </w:rPr>
          <w:t>spo</w:t>
        </w:r>
      </w:hyperlink>
      <w:hyperlink r:id="rId878">
        <w:r w:rsidRPr="00BD62B9">
          <w:rPr>
            <w:color w:val="0563C1"/>
            <w:u w:val="single" w:color="0563C1"/>
            <w:lang w:val="ru-RU"/>
          </w:rPr>
          <w:t>.1</w:t>
        </w:r>
      </w:hyperlink>
      <w:hyperlink r:id="rId879">
        <w:r>
          <w:rPr>
            <w:color w:val="0563C1"/>
            <w:u w:val="single" w:color="0563C1"/>
          </w:rPr>
          <w:t>september</w:t>
        </w:r>
      </w:hyperlink>
      <w:hyperlink r:id="rId880">
        <w:r w:rsidRPr="00BD62B9">
          <w:rPr>
            <w:color w:val="0563C1"/>
            <w:u w:val="single" w:color="0563C1"/>
            <w:lang w:val="ru-RU"/>
          </w:rPr>
          <w:t>.</w:t>
        </w:r>
      </w:hyperlink>
      <w:hyperlink r:id="rId881">
        <w:r>
          <w:rPr>
            <w:color w:val="0563C1"/>
            <w:u w:val="single" w:color="0563C1"/>
          </w:rPr>
          <w:t>ru</w:t>
        </w:r>
      </w:hyperlink>
      <w:hyperlink r:id="rId882">
        <w:r w:rsidRPr="00BD62B9">
          <w:rPr>
            <w:color w:val="0563C1"/>
            <w:u w:val="single" w:color="0563C1"/>
            <w:lang w:val="ru-RU"/>
          </w:rPr>
          <w:t>/</w:t>
        </w:r>
      </w:hyperlink>
      <w:hyperlink r:id="rId883">
        <w:r w:rsidRPr="002C6D71">
          <w:rPr>
            <w:rStyle w:val="Hyperlink"/>
          </w:rPr>
          <w:t>http</w:t>
        </w:r>
        <w:r w:rsidRPr="002C6D71">
          <w:rPr>
            <w:rStyle w:val="Hyperlink"/>
            <w:lang w:val="ru-RU"/>
          </w:rPr>
          <w:t>://</w:t>
        </w:r>
        <w:r w:rsidRPr="002C6D71">
          <w:rPr>
            <w:rStyle w:val="Hyperlink"/>
          </w:rPr>
          <w:t>spo</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газета "Спорт в школе"  </w:t>
      </w:r>
    </w:p>
    <w:p w:rsidR="00DD4217" w:rsidRPr="00BD62B9" w:rsidRDefault="00DD4217">
      <w:pPr>
        <w:spacing w:after="10"/>
        <w:ind w:left="-5" w:right="24"/>
        <w:rPr>
          <w:lang w:val="ru-RU"/>
        </w:rPr>
      </w:pPr>
      <w:r w:rsidRPr="00BD62B9">
        <w:rPr>
          <w:rFonts w:ascii="Segoe UI Symbol" w:hAnsi="Segoe UI Symbol" w:cs="Segoe UI Symbol"/>
          <w:lang w:val="ru-RU"/>
        </w:rPr>
        <w:t>−</w:t>
      </w:r>
      <w:hyperlink r:id="rId884">
        <w:r w:rsidRPr="002C6D71">
          <w:rPr>
            <w:rStyle w:val="Hyperlink"/>
          </w:rPr>
          <w:t>http</w:t>
        </w:r>
        <w:r w:rsidRPr="002C6D71">
          <w:rPr>
            <w:rStyle w:val="Hyperlink"/>
            <w:lang w:val="ru-RU"/>
          </w:rPr>
          <w:t>://</w:t>
        </w:r>
        <w:r w:rsidRPr="002C6D71">
          <w:rPr>
            <w:rStyle w:val="Hyperlink"/>
          </w:rPr>
          <w:t>festival</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hyperlink>
      <w:hyperlink r:id="rId885">
        <w:r>
          <w:rPr>
            <w:color w:val="0563C1"/>
            <w:u w:val="single" w:color="0563C1"/>
          </w:rPr>
          <w:t>http</w:t>
        </w:r>
      </w:hyperlink>
      <w:hyperlink r:id="rId886">
        <w:r w:rsidRPr="00BD62B9">
          <w:rPr>
            <w:color w:val="0563C1"/>
            <w:u w:val="single" w:color="0563C1"/>
            <w:lang w:val="ru-RU"/>
          </w:rPr>
          <w:t>://</w:t>
        </w:r>
      </w:hyperlink>
      <w:hyperlink r:id="rId887">
        <w:r>
          <w:rPr>
            <w:color w:val="0563C1"/>
            <w:u w:val="single" w:color="0563C1"/>
          </w:rPr>
          <w:t>festival</w:t>
        </w:r>
      </w:hyperlink>
      <w:hyperlink r:id="rId888">
        <w:r w:rsidRPr="00BD62B9">
          <w:rPr>
            <w:color w:val="0563C1"/>
            <w:u w:val="single" w:color="0563C1"/>
            <w:lang w:val="ru-RU"/>
          </w:rPr>
          <w:t>.1</w:t>
        </w:r>
      </w:hyperlink>
      <w:hyperlink r:id="rId889">
        <w:r>
          <w:rPr>
            <w:color w:val="0563C1"/>
            <w:u w:val="single" w:color="0563C1"/>
          </w:rPr>
          <w:t>september</w:t>
        </w:r>
      </w:hyperlink>
      <w:hyperlink r:id="rId890">
        <w:r w:rsidRPr="00BD62B9">
          <w:rPr>
            <w:color w:val="0563C1"/>
            <w:u w:val="single" w:color="0563C1"/>
            <w:lang w:val="ru-RU"/>
          </w:rPr>
          <w:t>.</w:t>
        </w:r>
      </w:hyperlink>
      <w:hyperlink r:id="rId891">
        <w:r>
          <w:rPr>
            <w:color w:val="0563C1"/>
            <w:u w:val="single" w:color="0563C1"/>
          </w:rPr>
          <w:t>ru</w:t>
        </w:r>
      </w:hyperlink>
      <w:hyperlink r:id="rId892">
        <w:r w:rsidRPr="00BD62B9">
          <w:rPr>
            <w:color w:val="0563C1"/>
            <w:u w:val="single" w:color="0563C1"/>
            <w:lang w:val="ru-RU"/>
          </w:rPr>
          <w:t>/</w:t>
        </w:r>
      </w:hyperlink>
      <w:hyperlink r:id="rId893">
        <w:r w:rsidRPr="002C6D71">
          <w:rPr>
            <w:rStyle w:val="Hyperlink"/>
          </w:rPr>
          <w:t>http</w:t>
        </w:r>
        <w:r w:rsidRPr="002C6D71">
          <w:rPr>
            <w:rStyle w:val="Hyperlink"/>
            <w:lang w:val="ru-RU"/>
          </w:rPr>
          <w:t>://</w:t>
        </w:r>
        <w:r w:rsidRPr="002C6D71">
          <w:rPr>
            <w:rStyle w:val="Hyperlink"/>
          </w:rPr>
          <w:t>festival</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Фестиваль пед.идей «Открытый урок»  </w:t>
      </w:r>
    </w:p>
    <w:p w:rsidR="00DD4217" w:rsidRPr="00BD62B9" w:rsidRDefault="00DD4217">
      <w:pPr>
        <w:spacing w:after="10"/>
        <w:ind w:left="-5" w:right="24"/>
        <w:rPr>
          <w:lang w:val="ru-RU"/>
        </w:rPr>
      </w:pPr>
      <w:r w:rsidRPr="00BD62B9">
        <w:rPr>
          <w:rFonts w:ascii="Segoe UI Symbol" w:hAnsi="Segoe UI Symbol" w:cs="Segoe UI Symbol"/>
          <w:lang w:val="ru-RU"/>
        </w:rPr>
        <w:t>−</w:t>
      </w:r>
      <w:hyperlink r:id="rId894">
        <w:r w:rsidRPr="002C6D71">
          <w:rPr>
            <w:rStyle w:val="Hyperlink"/>
          </w:rPr>
          <w:t>http</w:t>
        </w:r>
        <w:r w:rsidRPr="002C6D71">
          <w:rPr>
            <w:rStyle w:val="Hyperlink"/>
            <w:lang w:val="ru-RU"/>
          </w:rPr>
          <w:t>://</w:t>
        </w:r>
        <w:r w:rsidRPr="002C6D71">
          <w:rPr>
            <w:rStyle w:val="Hyperlink"/>
          </w:rPr>
          <w:t>kzg</w:t>
        </w:r>
        <w:r w:rsidRPr="002C6D71">
          <w:rPr>
            <w:rStyle w:val="Hyperlink"/>
            <w:lang w:val="ru-RU"/>
          </w:rPr>
          <w:t>.</w:t>
        </w:r>
        <w:r w:rsidRPr="002C6D71">
          <w:rPr>
            <w:rStyle w:val="Hyperlink"/>
          </w:rPr>
          <w:t>narod</w:t>
        </w:r>
        <w:r w:rsidRPr="002C6D71">
          <w:rPr>
            <w:rStyle w:val="Hyperlink"/>
            <w:lang w:val="ru-RU"/>
          </w:rPr>
          <w:t>.</w:t>
        </w:r>
        <w:r w:rsidRPr="002C6D71">
          <w:rPr>
            <w:rStyle w:val="Hyperlink"/>
          </w:rPr>
          <w:t>ru</w:t>
        </w:r>
        <w:r w:rsidRPr="002C6D71">
          <w:rPr>
            <w:rStyle w:val="Hyperlink"/>
            <w:lang w:val="ru-RU"/>
          </w:rPr>
          <w:t>/</w:t>
        </w:r>
      </w:hyperlink>
      <w:hyperlink r:id="rId895">
        <w:r>
          <w:rPr>
            <w:color w:val="0563C1"/>
            <w:u w:val="single" w:color="0563C1"/>
          </w:rPr>
          <w:t>http</w:t>
        </w:r>
      </w:hyperlink>
      <w:hyperlink r:id="rId896">
        <w:r w:rsidRPr="00BD62B9">
          <w:rPr>
            <w:color w:val="0563C1"/>
            <w:u w:val="single" w:color="0563C1"/>
            <w:lang w:val="ru-RU"/>
          </w:rPr>
          <w:t>://</w:t>
        </w:r>
      </w:hyperlink>
      <w:hyperlink r:id="rId897">
        <w:r>
          <w:rPr>
            <w:color w:val="0563C1"/>
            <w:u w:val="single" w:color="0563C1"/>
          </w:rPr>
          <w:t>kzg</w:t>
        </w:r>
      </w:hyperlink>
      <w:hyperlink r:id="rId898">
        <w:r w:rsidRPr="00BD62B9">
          <w:rPr>
            <w:color w:val="0563C1"/>
            <w:u w:val="single" w:color="0563C1"/>
            <w:lang w:val="ru-RU"/>
          </w:rPr>
          <w:t>.</w:t>
        </w:r>
      </w:hyperlink>
      <w:hyperlink r:id="rId899">
        <w:r>
          <w:rPr>
            <w:color w:val="0563C1"/>
            <w:u w:val="single" w:color="0563C1"/>
          </w:rPr>
          <w:t>narod</w:t>
        </w:r>
      </w:hyperlink>
      <w:hyperlink r:id="rId900">
        <w:r w:rsidRPr="00BD62B9">
          <w:rPr>
            <w:color w:val="0563C1"/>
            <w:u w:val="single" w:color="0563C1"/>
            <w:lang w:val="ru-RU"/>
          </w:rPr>
          <w:t>.</w:t>
        </w:r>
      </w:hyperlink>
      <w:hyperlink r:id="rId901">
        <w:r>
          <w:rPr>
            <w:color w:val="0563C1"/>
            <w:u w:val="single" w:color="0563C1"/>
          </w:rPr>
          <w:t>ru</w:t>
        </w:r>
      </w:hyperlink>
      <w:hyperlink r:id="rId902">
        <w:r w:rsidRPr="00BD62B9">
          <w:rPr>
            <w:color w:val="0563C1"/>
            <w:u w:val="single" w:color="0563C1"/>
            <w:lang w:val="ru-RU"/>
          </w:rPr>
          <w:t>/</w:t>
        </w:r>
      </w:hyperlink>
      <w:hyperlink r:id="rId903">
        <w:r w:rsidRPr="002C6D71">
          <w:rPr>
            <w:rStyle w:val="Hyperlink"/>
          </w:rPr>
          <w:t>http</w:t>
        </w:r>
        <w:r w:rsidRPr="002C6D71">
          <w:rPr>
            <w:rStyle w:val="Hyperlink"/>
            <w:lang w:val="ru-RU"/>
          </w:rPr>
          <w:t>://</w:t>
        </w:r>
        <w:r w:rsidRPr="002C6D71">
          <w:rPr>
            <w:rStyle w:val="Hyperlink"/>
          </w:rPr>
          <w:t>kzg</w:t>
        </w:r>
        <w:r w:rsidRPr="002C6D71">
          <w:rPr>
            <w:rStyle w:val="Hyperlink"/>
            <w:lang w:val="ru-RU"/>
          </w:rPr>
          <w:t>.</w:t>
        </w:r>
        <w:r w:rsidRPr="002C6D71">
          <w:rPr>
            <w:rStyle w:val="Hyperlink"/>
          </w:rPr>
          <w:t>narod</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Журнал «Культура здоровой жизни» </w:t>
      </w:r>
    </w:p>
    <w:p w:rsidR="00DD4217" w:rsidRPr="00BD62B9" w:rsidRDefault="00DD4217">
      <w:pPr>
        <w:ind w:left="345" w:right="24" w:hanging="360"/>
        <w:rPr>
          <w:lang w:val="ru-RU"/>
        </w:rPr>
      </w:pPr>
      <w:r w:rsidRPr="00BD62B9">
        <w:rPr>
          <w:rFonts w:ascii="Segoe UI Symbol" w:hAnsi="Segoe UI Symbol" w:cs="Segoe UI Symbol"/>
          <w:lang w:val="ru-RU"/>
        </w:rPr>
        <w:t>−</w:t>
      </w:r>
      <w:hyperlink r:id="rId904">
        <w:r>
          <w:rPr>
            <w:color w:val="0563C1"/>
            <w:u w:val="single" w:color="0563C1"/>
          </w:rPr>
          <w:t>http</w:t>
        </w:r>
      </w:hyperlink>
      <w:hyperlink r:id="rId905">
        <w:r w:rsidRPr="00BD62B9">
          <w:rPr>
            <w:color w:val="0563C1"/>
            <w:u w:val="single" w:color="0563C1"/>
            <w:lang w:val="ru-RU"/>
          </w:rPr>
          <w:t>://</w:t>
        </w:r>
      </w:hyperlink>
      <w:hyperlink r:id="rId906">
        <w:r>
          <w:rPr>
            <w:color w:val="0563C1"/>
            <w:u w:val="single" w:color="0563C1"/>
          </w:rPr>
          <w:t>window</w:t>
        </w:r>
      </w:hyperlink>
      <w:hyperlink r:id="rId907">
        <w:r w:rsidRPr="00BD62B9">
          <w:rPr>
            <w:color w:val="0563C1"/>
            <w:u w:val="single" w:color="0563C1"/>
            <w:lang w:val="ru-RU"/>
          </w:rPr>
          <w:t>.</w:t>
        </w:r>
      </w:hyperlink>
      <w:hyperlink r:id="rId908">
        <w:r>
          <w:rPr>
            <w:color w:val="0563C1"/>
            <w:u w:val="single" w:color="0563C1"/>
          </w:rPr>
          <w:t>edu</w:t>
        </w:r>
      </w:hyperlink>
      <w:hyperlink r:id="rId909">
        <w:r w:rsidRPr="00BD62B9">
          <w:rPr>
            <w:color w:val="0563C1"/>
            <w:u w:val="single" w:color="0563C1"/>
            <w:lang w:val="ru-RU"/>
          </w:rPr>
          <w:t>.</w:t>
        </w:r>
      </w:hyperlink>
      <w:hyperlink r:id="rId910">
        <w:r>
          <w:rPr>
            <w:color w:val="0563C1"/>
            <w:u w:val="single" w:color="0563C1"/>
          </w:rPr>
          <w:t>ru</w:t>
        </w:r>
      </w:hyperlink>
      <w:hyperlink r:id="rId911">
        <w:r w:rsidRPr="00BD62B9">
          <w:rPr>
            <w:color w:val="0563C1"/>
            <w:u w:val="single" w:color="0563C1"/>
            <w:lang w:val="ru-RU"/>
          </w:rPr>
          <w:t>/</w:t>
        </w:r>
      </w:hyperlink>
      <w:hyperlink r:id="rId912">
        <w:r w:rsidRPr="002C6D71">
          <w:rPr>
            <w:rStyle w:val="Hyperlink"/>
          </w:rPr>
          <w:t>http</w:t>
        </w:r>
        <w:r w:rsidRPr="002C6D71">
          <w:rPr>
            <w:rStyle w:val="Hyperlink"/>
            <w:lang w:val="ru-RU"/>
          </w:rPr>
          <w:t>://</w:t>
        </w:r>
        <w:r w:rsidRPr="002C6D71">
          <w:rPr>
            <w:rStyle w:val="Hyperlink"/>
          </w:rPr>
          <w:t>window</w:t>
        </w:r>
        <w:r w:rsidRPr="002C6D71">
          <w:rPr>
            <w:rStyle w:val="Hyperlink"/>
            <w:lang w:val="ru-RU"/>
          </w:rPr>
          <w:t>.</w:t>
        </w:r>
        <w:r w:rsidRPr="002C6D71">
          <w:rPr>
            <w:rStyle w:val="Hyperlink"/>
          </w:rPr>
          <w:t>edu</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p>
    <w:p w:rsidR="00DD4217" w:rsidRPr="00BD62B9" w:rsidRDefault="00DD4217">
      <w:pPr>
        <w:ind w:left="345" w:right="24" w:hanging="360"/>
        <w:rPr>
          <w:lang w:val="ru-RU"/>
        </w:rPr>
      </w:pPr>
      <w:r w:rsidRPr="00BD62B9">
        <w:rPr>
          <w:rFonts w:ascii="Segoe UI Symbol" w:hAnsi="Segoe UI Symbol" w:cs="Segoe UI Symbol"/>
          <w:lang w:val="ru-RU"/>
        </w:rPr>
        <w:t>−</w:t>
      </w:r>
      <w:hyperlink r:id="rId913">
        <w:r>
          <w:rPr>
            <w:color w:val="0563C1"/>
            <w:u w:val="single" w:color="0563C1"/>
          </w:rPr>
          <w:t>http</w:t>
        </w:r>
      </w:hyperlink>
      <w:hyperlink r:id="rId914">
        <w:r w:rsidRPr="00BD62B9">
          <w:rPr>
            <w:color w:val="0563C1"/>
            <w:u w:val="single" w:color="0563C1"/>
            <w:lang w:val="ru-RU"/>
          </w:rPr>
          <w:t>://</w:t>
        </w:r>
      </w:hyperlink>
      <w:hyperlink r:id="rId915">
        <w:r>
          <w:rPr>
            <w:color w:val="0563C1"/>
            <w:u w:val="single" w:color="0563C1"/>
          </w:rPr>
          <w:t>www</w:t>
        </w:r>
      </w:hyperlink>
      <w:hyperlink r:id="rId916">
        <w:r w:rsidRPr="00BD62B9">
          <w:rPr>
            <w:color w:val="0563C1"/>
            <w:u w:val="single" w:color="0563C1"/>
            <w:lang w:val="ru-RU"/>
          </w:rPr>
          <w:t>.</w:t>
        </w:r>
      </w:hyperlink>
      <w:hyperlink r:id="rId917">
        <w:r>
          <w:rPr>
            <w:color w:val="0563C1"/>
            <w:u w:val="single" w:color="0563C1"/>
          </w:rPr>
          <w:t>obzh</w:t>
        </w:r>
      </w:hyperlink>
      <w:hyperlink r:id="rId918">
        <w:r w:rsidRPr="00BD62B9">
          <w:rPr>
            <w:color w:val="0563C1"/>
            <w:u w:val="single" w:color="0563C1"/>
            <w:lang w:val="ru-RU"/>
          </w:rPr>
          <w:t>.</w:t>
        </w:r>
      </w:hyperlink>
      <w:hyperlink r:id="rId919">
        <w:r>
          <w:rPr>
            <w:color w:val="0563C1"/>
            <w:u w:val="single" w:color="0563C1"/>
          </w:rPr>
          <w:t>info</w:t>
        </w:r>
      </w:hyperlink>
      <w:hyperlink r:id="rId920">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obzh</w:t>
        </w:r>
        <w:r w:rsidRPr="002C6D71">
          <w:rPr>
            <w:rStyle w:val="Hyperlink"/>
            <w:lang w:val="ru-RU"/>
          </w:rPr>
          <w:t>.</w:t>
        </w:r>
        <w:r w:rsidRPr="002C6D71">
          <w:rPr>
            <w:rStyle w:val="Hyperlink"/>
          </w:rPr>
          <w:t>info</w:t>
        </w:r>
        <w:r w:rsidRPr="002C6D71">
          <w:rPr>
            <w:rStyle w:val="Hyperlink"/>
            <w:lang w:val="ru-RU"/>
          </w:rPr>
          <w:t>/</w:t>
        </w:r>
      </w:hyperlink>
      <w:r w:rsidRPr="00BD62B9">
        <w:rPr>
          <w:lang w:val="ru-RU"/>
        </w:rPr>
        <w:t xml:space="preserve">- информационный веб-сайт (обучение и воспитание основам безопасности жизнедеятельности).  </w:t>
      </w:r>
    </w:p>
    <w:p w:rsidR="00DD4217" w:rsidRPr="00BD62B9" w:rsidRDefault="00DD4217">
      <w:pPr>
        <w:ind w:left="345" w:right="24" w:hanging="360"/>
        <w:rPr>
          <w:lang w:val="ru-RU"/>
        </w:rPr>
      </w:pPr>
      <w:r w:rsidRPr="00BD62B9">
        <w:rPr>
          <w:rFonts w:ascii="Segoe UI Symbol" w:hAnsi="Segoe UI Symbol" w:cs="Segoe UI Symbol"/>
          <w:lang w:val="ru-RU"/>
        </w:rPr>
        <w:t>−</w:t>
      </w:r>
      <w:hyperlink r:id="rId921">
        <w:r>
          <w:rPr>
            <w:color w:val="0563C1"/>
            <w:u w:val="single" w:color="0563C1"/>
          </w:rPr>
          <w:t>http</w:t>
        </w:r>
      </w:hyperlink>
      <w:hyperlink r:id="rId922">
        <w:r w:rsidRPr="00BD62B9">
          <w:rPr>
            <w:color w:val="0563C1"/>
            <w:u w:val="single" w:color="0563C1"/>
            <w:lang w:val="ru-RU"/>
          </w:rPr>
          <w:t>://</w:t>
        </w:r>
      </w:hyperlink>
      <w:hyperlink r:id="rId923">
        <w:r>
          <w:rPr>
            <w:color w:val="0563C1"/>
            <w:u w:val="single" w:color="0563C1"/>
          </w:rPr>
          <w:t>www</w:t>
        </w:r>
      </w:hyperlink>
      <w:hyperlink r:id="rId924">
        <w:r w:rsidRPr="00BD62B9">
          <w:rPr>
            <w:color w:val="0563C1"/>
            <w:u w:val="single" w:color="0563C1"/>
            <w:lang w:val="ru-RU"/>
          </w:rPr>
          <w:t>.1</w:t>
        </w:r>
      </w:hyperlink>
      <w:hyperlink r:id="rId925">
        <w:r>
          <w:rPr>
            <w:color w:val="0563C1"/>
            <w:u w:val="single" w:color="0563C1"/>
          </w:rPr>
          <w:t>september</w:t>
        </w:r>
      </w:hyperlink>
      <w:hyperlink r:id="rId926">
        <w:r w:rsidRPr="00BD62B9">
          <w:rPr>
            <w:color w:val="0563C1"/>
            <w:u w:val="single" w:color="0563C1"/>
            <w:lang w:val="ru-RU"/>
          </w:rPr>
          <w:t>.</w:t>
        </w:r>
      </w:hyperlink>
      <w:hyperlink r:id="rId927">
        <w:r>
          <w:rPr>
            <w:color w:val="0563C1"/>
            <w:u w:val="single" w:color="0563C1"/>
          </w:rPr>
          <w:t>ru</w:t>
        </w:r>
      </w:hyperlink>
      <w:hyperlink r:id="rId928">
        <w:r w:rsidRPr="002C6D71">
          <w:rPr>
            <w:rStyle w:val="Hyperlink"/>
          </w:rPr>
          <w:t>http</w:t>
        </w:r>
        <w:r w:rsidRPr="002C6D71">
          <w:rPr>
            <w:rStyle w:val="Hyperlink"/>
            <w:lang w:val="ru-RU"/>
          </w:rPr>
          <w:t>://</w:t>
        </w:r>
        <w:r w:rsidRPr="002C6D71">
          <w:rPr>
            <w:rStyle w:val="Hyperlink"/>
          </w:rPr>
          <w:t>www</w:t>
        </w:r>
        <w:r w:rsidRPr="002C6D71">
          <w:rPr>
            <w:rStyle w:val="Hyperlink"/>
            <w:lang w:val="ru-RU"/>
          </w:rPr>
          <w:t>.1</w:t>
        </w:r>
        <w:r w:rsidRPr="002C6D71">
          <w:rPr>
            <w:rStyle w:val="Hyperlink"/>
          </w:rPr>
          <w:t>september</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p>
    <w:p w:rsidR="00DD4217" w:rsidRPr="00BD62B9" w:rsidRDefault="00DD4217">
      <w:pPr>
        <w:ind w:left="345" w:right="24" w:hanging="360"/>
        <w:rPr>
          <w:lang w:val="ru-RU"/>
        </w:rPr>
      </w:pPr>
      <w:r w:rsidRPr="00BD62B9">
        <w:rPr>
          <w:rFonts w:ascii="Segoe UI Symbol" w:hAnsi="Segoe UI Symbol" w:cs="Segoe UI Symbol"/>
          <w:lang w:val="ru-RU"/>
        </w:rPr>
        <w:t>−</w:t>
      </w:r>
      <w:hyperlink r:id="rId929">
        <w:r>
          <w:rPr>
            <w:color w:val="0563C1"/>
            <w:u w:val="single" w:color="0563C1"/>
          </w:rPr>
          <w:t>http</w:t>
        </w:r>
      </w:hyperlink>
      <w:hyperlink r:id="rId930">
        <w:r w:rsidRPr="00BD62B9">
          <w:rPr>
            <w:color w:val="0563C1"/>
            <w:u w:val="single" w:color="0563C1"/>
            <w:lang w:val="ru-RU"/>
          </w:rPr>
          <w:t>://</w:t>
        </w:r>
      </w:hyperlink>
      <w:hyperlink r:id="rId931">
        <w:r>
          <w:rPr>
            <w:color w:val="0563C1"/>
            <w:u w:val="single" w:color="0563C1"/>
          </w:rPr>
          <w:t>www</w:t>
        </w:r>
      </w:hyperlink>
      <w:hyperlink r:id="rId932">
        <w:r w:rsidRPr="00BD62B9">
          <w:rPr>
            <w:color w:val="0563C1"/>
            <w:u w:val="single" w:color="0563C1"/>
            <w:lang w:val="ru-RU"/>
          </w:rPr>
          <w:t>.</w:t>
        </w:r>
      </w:hyperlink>
      <w:hyperlink r:id="rId933">
        <w:r>
          <w:rPr>
            <w:color w:val="0563C1"/>
            <w:u w:val="single" w:color="0563C1"/>
          </w:rPr>
          <w:t>school</w:t>
        </w:r>
      </w:hyperlink>
      <w:hyperlink r:id="rId934">
        <w:r w:rsidRPr="00BD62B9">
          <w:rPr>
            <w:color w:val="0563C1"/>
            <w:u w:val="single" w:color="0563C1"/>
            <w:lang w:val="ru-RU"/>
          </w:rPr>
          <w:t>-</w:t>
        </w:r>
      </w:hyperlink>
      <w:hyperlink r:id="rId935">
        <w:r>
          <w:rPr>
            <w:color w:val="0563C1"/>
            <w:u w:val="single" w:color="0563C1"/>
          </w:rPr>
          <w:t>obz</w:t>
        </w:r>
      </w:hyperlink>
      <w:hyperlink r:id="rId936">
        <w:r w:rsidRPr="00BD62B9">
          <w:rPr>
            <w:color w:val="0563C1"/>
            <w:u w:val="single" w:color="0563C1"/>
            <w:lang w:val="ru-RU"/>
          </w:rPr>
          <w:t>.</w:t>
        </w:r>
      </w:hyperlink>
      <w:hyperlink r:id="rId937">
        <w:r>
          <w:rPr>
            <w:color w:val="0563C1"/>
            <w:u w:val="single" w:color="0563C1"/>
          </w:rPr>
          <w:t>org</w:t>
        </w:r>
      </w:hyperlink>
      <w:hyperlink r:id="rId938">
        <w:r w:rsidRPr="00BD62B9">
          <w:rPr>
            <w:color w:val="0563C1"/>
            <w:u w:val="single" w:color="0563C1"/>
            <w:lang w:val="ru-RU"/>
          </w:rPr>
          <w:t>/</w:t>
        </w:r>
      </w:hyperlink>
      <w:hyperlink r:id="rId939">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school</w:t>
        </w:r>
        <w:r w:rsidRPr="002C6D71">
          <w:rPr>
            <w:rStyle w:val="Hyperlink"/>
            <w:lang w:val="ru-RU"/>
          </w:rPr>
          <w:t>-</w:t>
        </w:r>
        <w:r w:rsidRPr="002C6D71">
          <w:rPr>
            <w:rStyle w:val="Hyperlink"/>
          </w:rPr>
          <w:t>obz</w:t>
        </w:r>
        <w:r w:rsidRPr="002C6D71">
          <w:rPr>
            <w:rStyle w:val="Hyperlink"/>
            <w:lang w:val="ru-RU"/>
          </w:rPr>
          <w:t>.</w:t>
        </w:r>
        <w:r w:rsidRPr="002C6D71">
          <w:rPr>
            <w:rStyle w:val="Hyperlink"/>
          </w:rPr>
          <w:t>org</w:t>
        </w:r>
        <w:r w:rsidRPr="002C6D71">
          <w:rPr>
            <w:rStyle w:val="Hyperlink"/>
            <w:lang w:val="ru-RU"/>
          </w:rPr>
          <w:t>/</w:t>
        </w:r>
      </w:hyperlink>
      <w:r w:rsidRPr="00BD62B9">
        <w:rPr>
          <w:lang w:val="ru-RU"/>
        </w:rPr>
        <w:t xml:space="preserve">- информационно-методическое издание по основам безопасности жизнедеятельности  </w:t>
      </w:r>
    </w:p>
    <w:tbl>
      <w:tblPr>
        <w:tblW w:w="10050" w:type="dxa"/>
        <w:tblCellMar>
          <w:top w:w="16" w:type="dxa"/>
          <w:left w:w="0" w:type="dxa"/>
          <w:right w:w="0" w:type="dxa"/>
        </w:tblCellMar>
        <w:tblLook w:val="00A0"/>
      </w:tblPr>
      <w:tblGrid>
        <w:gridCol w:w="165"/>
        <w:gridCol w:w="18118"/>
      </w:tblGrid>
      <w:tr w:rsidR="00DD4217" w:rsidRPr="002C6D71" w:rsidTr="0064549B">
        <w:trPr>
          <w:trHeight w:val="282"/>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r>
              <w:t>http</w:t>
            </w:r>
            <w:r w:rsidRPr="00BD62B9">
              <w:rPr>
                <w:lang w:val="ru-RU"/>
              </w:rPr>
              <w:t>://</w:t>
            </w:r>
            <w:r>
              <w:t>teachpro</w:t>
            </w:r>
            <w:r w:rsidRPr="00BD62B9">
              <w:rPr>
                <w:lang w:val="ru-RU"/>
              </w:rPr>
              <w:t>.</w:t>
            </w:r>
            <w:r>
              <w:t>ru</w:t>
            </w:r>
            <w:r w:rsidRPr="00BD62B9">
              <w:rPr>
                <w:lang w:val="ru-RU"/>
              </w:rPr>
              <w:t>/</w:t>
            </w:r>
            <w:r>
              <w:t>course</w:t>
            </w:r>
            <w:r w:rsidRPr="00BD62B9">
              <w:rPr>
                <w:lang w:val="ru-RU"/>
              </w:rPr>
              <w:t>2</w:t>
            </w:r>
            <w:r>
              <w:t>d</w:t>
            </w:r>
            <w:r w:rsidRPr="00BD62B9">
              <w:rPr>
                <w:lang w:val="ru-RU"/>
              </w:rPr>
              <w:t>.</w:t>
            </w:r>
            <w:r>
              <w:t>aspx</w:t>
            </w:r>
            <w:r w:rsidRPr="00BD62B9">
              <w:rPr>
                <w:lang w:val="ru-RU"/>
              </w:rPr>
              <w:t>?</w:t>
            </w:r>
            <w:r>
              <w:t>idc</w:t>
            </w:r>
            <w:r w:rsidRPr="00BD62B9">
              <w:rPr>
                <w:lang w:val="ru-RU"/>
              </w:rPr>
              <w:t xml:space="preserve">=12090 </w:t>
            </w:r>
            <w:r>
              <w:t>cr</w:t>
            </w:r>
            <w:r w:rsidRPr="00BD62B9">
              <w:rPr>
                <w:lang w:val="ru-RU"/>
              </w:rPr>
              <w:t xml:space="preserve">=2  - Обучение через Интернет </w:t>
            </w:r>
          </w:p>
        </w:tc>
      </w:tr>
      <w:tr w:rsidR="00DD4217" w:rsidRPr="002C6D71" w:rsidTr="0064549B">
        <w:trPr>
          <w:trHeight w:val="295"/>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940">
              <w:r w:rsidRPr="0064549B">
                <w:rPr>
                  <w:color w:val="0563C1"/>
                  <w:u w:val="single" w:color="0563C1"/>
                </w:rPr>
                <w:t>http</w:t>
              </w:r>
            </w:hyperlink>
            <w:hyperlink r:id="rId941">
              <w:r w:rsidRPr="00BD62B9">
                <w:rPr>
                  <w:color w:val="0563C1"/>
                  <w:u w:val="single" w:color="0563C1"/>
                  <w:lang w:val="ru-RU"/>
                </w:rPr>
                <w:t>://</w:t>
              </w:r>
            </w:hyperlink>
            <w:hyperlink r:id="rId942">
              <w:r w:rsidRPr="0064549B">
                <w:rPr>
                  <w:color w:val="0563C1"/>
                  <w:u w:val="single" w:color="0563C1"/>
                </w:rPr>
                <w:t>www</w:t>
              </w:r>
            </w:hyperlink>
            <w:hyperlink r:id="rId943">
              <w:r w:rsidRPr="00BD62B9">
                <w:rPr>
                  <w:color w:val="0563C1"/>
                  <w:u w:val="single" w:color="0563C1"/>
                  <w:lang w:val="ru-RU"/>
                </w:rPr>
                <w:t>.</w:t>
              </w:r>
            </w:hyperlink>
            <w:hyperlink r:id="rId944">
              <w:r w:rsidRPr="0064549B">
                <w:rPr>
                  <w:color w:val="0563C1"/>
                  <w:u w:val="single" w:color="0563C1"/>
                </w:rPr>
                <w:t>km</w:t>
              </w:r>
            </w:hyperlink>
            <w:hyperlink r:id="rId945">
              <w:r w:rsidRPr="00BD62B9">
                <w:rPr>
                  <w:color w:val="0563C1"/>
                  <w:u w:val="single" w:color="0563C1"/>
                  <w:lang w:val="ru-RU"/>
                </w:rPr>
                <w:t>-</w:t>
              </w:r>
            </w:hyperlink>
            <w:hyperlink r:id="rId946">
              <w:r w:rsidRPr="0064549B">
                <w:rPr>
                  <w:color w:val="0563C1"/>
                  <w:u w:val="single" w:color="0563C1"/>
                </w:rPr>
                <w:t>school</w:t>
              </w:r>
            </w:hyperlink>
            <w:hyperlink r:id="rId947">
              <w:r w:rsidRPr="00BD62B9">
                <w:rPr>
                  <w:color w:val="0563C1"/>
                  <w:u w:val="single" w:color="0563C1"/>
                  <w:lang w:val="ru-RU"/>
                </w:rPr>
                <w:t>.</w:t>
              </w:r>
            </w:hyperlink>
            <w:hyperlink r:id="rId948">
              <w:r w:rsidRPr="0064549B">
                <w:rPr>
                  <w:color w:val="0563C1"/>
                  <w:u w:val="single" w:color="0563C1"/>
                </w:rPr>
                <w:t>ru</w:t>
              </w:r>
            </w:hyperlink>
            <w:hyperlink r:id="rId949">
              <w:r w:rsidRPr="00BD62B9">
                <w:rPr>
                  <w:color w:val="0563C1"/>
                  <w:u w:val="single" w:color="0563C1"/>
                  <w:lang w:val="ru-RU"/>
                </w:rPr>
                <w:t>/</w:t>
              </w:r>
            </w:hyperlink>
            <w:hyperlink r:id="rId950">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km</w:t>
              </w:r>
              <w:r w:rsidRPr="002C6D71">
                <w:rPr>
                  <w:rStyle w:val="Hyperlink"/>
                  <w:lang w:val="ru-RU"/>
                </w:rPr>
                <w:t>-</w:t>
              </w:r>
              <w:r w:rsidRPr="002C6D71">
                <w:rPr>
                  <w:rStyle w:val="Hyperlink"/>
                </w:rPr>
                <w:t>school</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Мультипортал компании «Кирилл и Мефодий»  </w:t>
            </w:r>
          </w:p>
        </w:tc>
      </w:tr>
      <w:tr w:rsidR="00DD4217" w:rsidTr="0064549B">
        <w:trPr>
          <w:trHeight w:val="293"/>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Default="00DD4217" w:rsidP="0064549B">
            <w:pPr>
              <w:spacing w:after="0" w:line="259" w:lineRule="auto"/>
              <w:ind w:left="0" w:right="0" w:firstLine="0"/>
              <w:jc w:val="left"/>
            </w:pPr>
            <w:hyperlink r:id="rId951">
              <w:r w:rsidRPr="0064549B">
                <w:rPr>
                  <w:color w:val="0563C1"/>
                  <w:u w:val="single" w:color="0563C1"/>
                </w:rPr>
                <w:t>http</w:t>
              </w:r>
            </w:hyperlink>
            <w:hyperlink r:id="rId952">
              <w:r w:rsidRPr="0064549B">
                <w:rPr>
                  <w:color w:val="0563C1"/>
                  <w:u w:val="single" w:color="0563C1"/>
                </w:rPr>
                <w:t>://</w:t>
              </w:r>
            </w:hyperlink>
            <w:hyperlink r:id="rId953">
              <w:r w:rsidRPr="0064549B">
                <w:rPr>
                  <w:color w:val="0563C1"/>
                  <w:u w:val="single" w:color="0563C1"/>
                </w:rPr>
                <w:t>sverdlovsk</w:t>
              </w:r>
            </w:hyperlink>
            <w:hyperlink r:id="rId954">
              <w:r w:rsidRPr="0064549B">
                <w:rPr>
                  <w:color w:val="0563C1"/>
                  <w:u w:val="single" w:color="0563C1"/>
                </w:rPr>
                <w:t>-</w:t>
              </w:r>
            </w:hyperlink>
            <w:hyperlink r:id="rId955">
              <w:r w:rsidRPr="0064549B">
                <w:rPr>
                  <w:color w:val="0563C1"/>
                  <w:u w:val="single" w:color="0563C1"/>
                </w:rPr>
                <w:t>school</w:t>
              </w:r>
            </w:hyperlink>
            <w:hyperlink r:id="rId956">
              <w:r w:rsidRPr="0064549B">
                <w:rPr>
                  <w:color w:val="0563C1"/>
                  <w:u w:val="single" w:color="0563C1"/>
                </w:rPr>
                <w:t>8.</w:t>
              </w:r>
            </w:hyperlink>
            <w:hyperlink r:id="rId957">
              <w:r w:rsidRPr="0064549B">
                <w:rPr>
                  <w:color w:val="0563C1"/>
                  <w:u w:val="single" w:color="0563C1"/>
                </w:rPr>
                <w:t>nm</w:t>
              </w:r>
            </w:hyperlink>
            <w:hyperlink r:id="rId958">
              <w:r w:rsidRPr="0064549B">
                <w:rPr>
                  <w:color w:val="0563C1"/>
                  <w:u w:val="single" w:color="0563C1"/>
                </w:rPr>
                <w:t>.</w:t>
              </w:r>
            </w:hyperlink>
            <w:hyperlink r:id="rId959">
              <w:r w:rsidRPr="0064549B">
                <w:rPr>
                  <w:color w:val="0563C1"/>
                  <w:u w:val="single" w:color="0563C1"/>
                </w:rPr>
                <w:t>ru</w:t>
              </w:r>
            </w:hyperlink>
            <w:hyperlink r:id="rId960">
              <w:r w:rsidRPr="0064549B">
                <w:rPr>
                  <w:color w:val="0563C1"/>
                  <w:u w:val="single" w:color="0563C1"/>
                </w:rPr>
                <w:t>/</w:t>
              </w:r>
            </w:hyperlink>
            <w:hyperlink r:id="rId961">
              <w:r w:rsidRPr="0064549B">
                <w:rPr>
                  <w:color w:val="0563C1"/>
                  <w:u w:val="single" w:color="0563C1"/>
                </w:rPr>
                <w:t>docobgd</w:t>
              </w:r>
            </w:hyperlink>
            <w:hyperlink r:id="rId962">
              <w:r w:rsidRPr="0064549B">
                <w:rPr>
                  <w:color w:val="0563C1"/>
                  <w:u w:val="single" w:color="0563C1"/>
                </w:rPr>
                <w:t>.</w:t>
              </w:r>
            </w:hyperlink>
            <w:hyperlink r:id="rId963">
              <w:r w:rsidRPr="0064549B">
                <w:rPr>
                  <w:color w:val="0563C1"/>
                  <w:u w:val="single" w:color="0563C1"/>
                </w:rPr>
                <w:t>htm</w:t>
              </w:r>
            </w:hyperlink>
            <w:hyperlink r:id="rId964">
              <w:r w:rsidRPr="002C6D71">
                <w:rPr>
                  <w:rStyle w:val="Hyperlink"/>
                </w:rPr>
                <w:t>http://sverdlovsk-school8.nm.ru/docobgd.htm</w:t>
              </w:r>
            </w:hyperlink>
            <w:r>
              <w:t xml:space="preserve"> - Дляучителя ОБЖД  </w:t>
            </w:r>
          </w:p>
        </w:tc>
      </w:tr>
      <w:tr w:rsidR="00DD4217" w:rsidRPr="002C6D71" w:rsidTr="0064549B">
        <w:trPr>
          <w:trHeight w:val="567"/>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965">
              <w:r w:rsidRPr="0064549B">
                <w:rPr>
                  <w:color w:val="0563C1"/>
                  <w:u w:val="single" w:color="0563C1"/>
                </w:rPr>
                <w:t>http</w:t>
              </w:r>
            </w:hyperlink>
            <w:hyperlink r:id="rId966">
              <w:r w:rsidRPr="0064549B">
                <w:rPr>
                  <w:color w:val="0563C1"/>
                  <w:u w:val="single" w:color="0563C1"/>
                </w:rPr>
                <w:t>://</w:t>
              </w:r>
            </w:hyperlink>
            <w:hyperlink r:id="rId967">
              <w:r w:rsidRPr="0064549B">
                <w:rPr>
                  <w:color w:val="0563C1"/>
                  <w:u w:val="single" w:color="0563C1"/>
                </w:rPr>
                <w:t>kchs</w:t>
              </w:r>
            </w:hyperlink>
            <w:hyperlink r:id="rId968">
              <w:r w:rsidRPr="0064549B">
                <w:rPr>
                  <w:color w:val="0563C1"/>
                  <w:u w:val="single" w:color="0563C1"/>
                </w:rPr>
                <w:t>.</w:t>
              </w:r>
            </w:hyperlink>
            <w:hyperlink r:id="rId969">
              <w:r w:rsidRPr="0064549B">
                <w:rPr>
                  <w:color w:val="0563C1"/>
                  <w:u w:val="single" w:color="0563C1"/>
                </w:rPr>
                <w:t>tomsk</w:t>
              </w:r>
            </w:hyperlink>
            <w:hyperlink r:id="rId970">
              <w:r w:rsidRPr="0064549B">
                <w:rPr>
                  <w:color w:val="0563C1"/>
                  <w:u w:val="single" w:color="0563C1"/>
                </w:rPr>
                <w:t>.</w:t>
              </w:r>
            </w:hyperlink>
            <w:hyperlink r:id="rId971">
              <w:r w:rsidRPr="0064549B">
                <w:rPr>
                  <w:color w:val="0563C1"/>
                  <w:u w:val="single" w:color="0563C1"/>
                </w:rPr>
                <w:t>gov</w:t>
              </w:r>
            </w:hyperlink>
            <w:hyperlink r:id="rId972">
              <w:r w:rsidRPr="0064549B">
                <w:rPr>
                  <w:color w:val="0563C1"/>
                  <w:u w:val="single" w:color="0563C1"/>
                </w:rPr>
                <w:t>.</w:t>
              </w:r>
            </w:hyperlink>
            <w:hyperlink r:id="rId973">
              <w:r w:rsidRPr="0064549B">
                <w:rPr>
                  <w:color w:val="0563C1"/>
                  <w:u w:val="single" w:color="0563C1"/>
                </w:rPr>
                <w:t>ru</w:t>
              </w:r>
            </w:hyperlink>
            <w:hyperlink r:id="rId974">
              <w:r w:rsidRPr="0064549B">
                <w:rPr>
                  <w:color w:val="0563C1"/>
                  <w:u w:val="single" w:color="0563C1"/>
                </w:rPr>
                <w:t>/</w:t>
              </w:r>
            </w:hyperlink>
            <w:hyperlink r:id="rId975">
              <w:r w:rsidRPr="0064549B">
                <w:rPr>
                  <w:color w:val="0563C1"/>
                  <w:u w:val="single" w:color="0563C1"/>
                </w:rPr>
                <w:t>azbuka</w:t>
              </w:r>
            </w:hyperlink>
            <w:hyperlink r:id="rId976">
              <w:r w:rsidRPr="0064549B">
                <w:rPr>
                  <w:color w:val="0563C1"/>
                  <w:u w:val="single" w:color="0563C1"/>
                </w:rPr>
                <w:t>_</w:t>
              </w:r>
            </w:hyperlink>
            <w:hyperlink r:id="rId977">
              <w:r w:rsidRPr="0064549B">
                <w:rPr>
                  <w:color w:val="0563C1"/>
                  <w:u w:val="single" w:color="0563C1"/>
                </w:rPr>
                <w:t>bez</w:t>
              </w:r>
            </w:hyperlink>
            <w:hyperlink r:id="rId978">
              <w:r w:rsidRPr="0064549B">
                <w:rPr>
                  <w:color w:val="0563C1"/>
                  <w:u w:val="single" w:color="0563C1"/>
                </w:rPr>
                <w:t>.</w:t>
              </w:r>
            </w:hyperlink>
            <w:hyperlink r:id="rId979">
              <w:r w:rsidRPr="0064549B">
                <w:rPr>
                  <w:color w:val="0563C1"/>
                  <w:u w:val="single" w:color="0563C1"/>
                </w:rPr>
                <w:t>htm</w:t>
              </w:r>
            </w:hyperlink>
            <w:hyperlink r:id="rId980">
              <w:r w:rsidRPr="002C6D71">
                <w:rPr>
                  <w:rStyle w:val="Hyperlink"/>
                </w:rPr>
                <w:t>http</w:t>
              </w:r>
              <w:r w:rsidRPr="002C6D71">
                <w:rPr>
                  <w:rStyle w:val="Hyperlink"/>
                  <w:lang w:val="ru-RU"/>
                </w:rPr>
                <w:t>://</w:t>
              </w:r>
              <w:r w:rsidRPr="002C6D71">
                <w:rPr>
                  <w:rStyle w:val="Hyperlink"/>
                </w:rPr>
                <w:t>kchs</w:t>
              </w:r>
              <w:r w:rsidRPr="002C6D71">
                <w:rPr>
                  <w:rStyle w:val="Hyperlink"/>
                  <w:lang w:val="ru-RU"/>
                </w:rPr>
                <w:t>.</w:t>
              </w:r>
              <w:r w:rsidRPr="002C6D71">
                <w:rPr>
                  <w:rStyle w:val="Hyperlink"/>
                </w:rPr>
                <w:t>tomsk</w:t>
              </w:r>
              <w:r w:rsidRPr="002C6D71">
                <w:rPr>
                  <w:rStyle w:val="Hyperlink"/>
                  <w:lang w:val="ru-RU"/>
                </w:rPr>
                <w:t>.</w:t>
              </w:r>
              <w:r w:rsidRPr="002C6D71">
                <w:rPr>
                  <w:rStyle w:val="Hyperlink"/>
                </w:rPr>
                <w:t>gov</w:t>
              </w:r>
              <w:r w:rsidRPr="002C6D71">
                <w:rPr>
                  <w:rStyle w:val="Hyperlink"/>
                  <w:lang w:val="ru-RU"/>
                </w:rPr>
                <w:t>.</w:t>
              </w:r>
              <w:r w:rsidRPr="002C6D71">
                <w:rPr>
                  <w:rStyle w:val="Hyperlink"/>
                </w:rPr>
                <w:t>ru</w:t>
              </w:r>
              <w:r w:rsidRPr="002C6D71">
                <w:rPr>
                  <w:rStyle w:val="Hyperlink"/>
                  <w:lang w:val="ru-RU"/>
                </w:rPr>
                <w:t>/</w:t>
              </w:r>
              <w:r w:rsidRPr="002C6D71">
                <w:rPr>
                  <w:rStyle w:val="Hyperlink"/>
                </w:rPr>
                <w:t>azbuka</w:t>
              </w:r>
              <w:r w:rsidRPr="002C6D71">
                <w:rPr>
                  <w:rStyle w:val="Hyperlink"/>
                  <w:lang w:val="ru-RU"/>
                </w:rPr>
                <w:t>_</w:t>
              </w:r>
              <w:r w:rsidRPr="002C6D71">
                <w:rPr>
                  <w:rStyle w:val="Hyperlink"/>
                </w:rPr>
                <w:t>bez</w:t>
              </w:r>
              <w:r w:rsidRPr="002C6D71">
                <w:rPr>
                  <w:rStyle w:val="Hyperlink"/>
                  <w:lang w:val="ru-RU"/>
                </w:rPr>
                <w:t>.</w:t>
              </w:r>
              <w:r w:rsidRPr="002C6D71">
                <w:rPr>
                  <w:rStyle w:val="Hyperlink"/>
                </w:rPr>
                <w:t>htm</w:t>
              </w:r>
            </w:hyperlink>
            <w:r w:rsidRPr="00BD62B9">
              <w:rPr>
                <w:lang w:val="ru-RU"/>
              </w:rPr>
              <w:t xml:space="preserve">- Сайт Учебно-методического Цента ГУ МЧС России по Томской области </w:t>
            </w:r>
          </w:p>
        </w:tc>
      </w:tr>
      <w:tr w:rsidR="00DD4217" w:rsidRPr="002C6D71" w:rsidTr="0064549B">
        <w:trPr>
          <w:trHeight w:val="570"/>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rPr>
                <w:lang w:val="ru-RU"/>
              </w:rPr>
            </w:pPr>
            <w:hyperlink r:id="rId981">
              <w:r w:rsidRPr="0064549B">
                <w:rPr>
                  <w:color w:val="0563C1"/>
                  <w:u w:val="single" w:color="0563C1"/>
                </w:rPr>
                <w:t>http</w:t>
              </w:r>
            </w:hyperlink>
            <w:hyperlink r:id="rId982">
              <w:r w:rsidRPr="0064549B">
                <w:rPr>
                  <w:color w:val="0563C1"/>
                  <w:u w:val="single" w:color="0563C1"/>
                </w:rPr>
                <w:t>://</w:t>
              </w:r>
            </w:hyperlink>
            <w:hyperlink r:id="rId983">
              <w:r w:rsidRPr="0064549B">
                <w:rPr>
                  <w:color w:val="0563C1"/>
                  <w:u w:val="single" w:color="0563C1"/>
                </w:rPr>
                <w:t>www</w:t>
              </w:r>
            </w:hyperlink>
            <w:hyperlink r:id="rId984">
              <w:r w:rsidRPr="0064549B">
                <w:rPr>
                  <w:color w:val="0563C1"/>
                  <w:u w:val="single" w:color="0563C1"/>
                </w:rPr>
                <w:t>.</w:t>
              </w:r>
            </w:hyperlink>
            <w:hyperlink r:id="rId985">
              <w:r w:rsidRPr="0064549B">
                <w:rPr>
                  <w:color w:val="0563C1"/>
                  <w:u w:val="single" w:color="0563C1"/>
                </w:rPr>
                <w:t>novgorod</w:t>
              </w:r>
            </w:hyperlink>
            <w:hyperlink r:id="rId986">
              <w:r w:rsidRPr="0064549B">
                <w:rPr>
                  <w:color w:val="0563C1"/>
                  <w:u w:val="single" w:color="0563C1"/>
                </w:rPr>
                <w:t>.</w:t>
              </w:r>
            </w:hyperlink>
            <w:hyperlink r:id="rId987">
              <w:r w:rsidRPr="0064549B">
                <w:rPr>
                  <w:color w:val="0563C1"/>
                  <w:u w:val="single" w:color="0563C1"/>
                </w:rPr>
                <w:t>fio</w:t>
              </w:r>
            </w:hyperlink>
            <w:hyperlink r:id="rId988">
              <w:r w:rsidRPr="0064549B">
                <w:rPr>
                  <w:color w:val="0563C1"/>
                  <w:u w:val="single" w:color="0563C1"/>
                </w:rPr>
                <w:t>.</w:t>
              </w:r>
            </w:hyperlink>
            <w:hyperlink r:id="rId989">
              <w:r w:rsidRPr="0064549B">
                <w:rPr>
                  <w:color w:val="0563C1"/>
                  <w:u w:val="single" w:color="0563C1"/>
                </w:rPr>
                <w:t>ru</w:t>
              </w:r>
            </w:hyperlink>
            <w:hyperlink r:id="rId990">
              <w:r w:rsidRPr="0064549B">
                <w:rPr>
                  <w:color w:val="0563C1"/>
                  <w:u w:val="single" w:color="0563C1"/>
                </w:rPr>
                <w:t>/</w:t>
              </w:r>
            </w:hyperlink>
            <w:hyperlink r:id="rId991">
              <w:r w:rsidRPr="0064549B">
                <w:rPr>
                  <w:color w:val="0563C1"/>
                  <w:u w:val="single" w:color="0563C1"/>
                </w:rPr>
                <w:t>projects</w:t>
              </w:r>
            </w:hyperlink>
            <w:hyperlink r:id="rId992">
              <w:r w:rsidRPr="0064549B">
                <w:rPr>
                  <w:color w:val="0563C1"/>
                  <w:u w:val="single" w:color="0563C1"/>
                </w:rPr>
                <w:t>/</w:t>
              </w:r>
            </w:hyperlink>
            <w:hyperlink r:id="rId993">
              <w:r w:rsidRPr="0064549B">
                <w:rPr>
                  <w:color w:val="0563C1"/>
                  <w:u w:val="single" w:color="0563C1"/>
                </w:rPr>
                <w:t>Project</w:t>
              </w:r>
            </w:hyperlink>
            <w:hyperlink r:id="rId994">
              <w:r w:rsidRPr="0064549B">
                <w:rPr>
                  <w:color w:val="0563C1"/>
                  <w:u w:val="single" w:color="0563C1"/>
                </w:rPr>
                <w:t>1583/</w:t>
              </w:r>
            </w:hyperlink>
            <w:hyperlink r:id="rId995">
              <w:r w:rsidRPr="0064549B">
                <w:rPr>
                  <w:color w:val="0563C1"/>
                  <w:u w:val="single" w:color="0563C1"/>
                </w:rPr>
                <w:t>index</w:t>
              </w:r>
            </w:hyperlink>
            <w:hyperlink r:id="rId996">
              <w:r w:rsidRPr="0064549B">
                <w:rPr>
                  <w:color w:val="0563C1"/>
                  <w:u w:val="single" w:color="0563C1"/>
                </w:rPr>
                <w:t>.</w:t>
              </w:r>
            </w:hyperlink>
            <w:hyperlink r:id="rId997">
              <w:r w:rsidRPr="0064549B">
                <w:rPr>
                  <w:color w:val="0563C1"/>
                  <w:u w:val="single" w:color="0563C1"/>
                </w:rPr>
                <w:t>htm</w:t>
              </w:r>
            </w:hyperlink>
            <w:hyperlink r:id="rId998">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novgorod</w:t>
              </w:r>
              <w:r w:rsidRPr="002C6D71">
                <w:rPr>
                  <w:rStyle w:val="Hyperlink"/>
                  <w:lang w:val="ru-RU"/>
                </w:rPr>
                <w:t>.</w:t>
              </w:r>
              <w:r w:rsidRPr="002C6D71">
                <w:rPr>
                  <w:rStyle w:val="Hyperlink"/>
                </w:rPr>
                <w:t>fio</w:t>
              </w:r>
              <w:r w:rsidRPr="002C6D71">
                <w:rPr>
                  <w:rStyle w:val="Hyperlink"/>
                  <w:lang w:val="ru-RU"/>
                </w:rPr>
                <w:t>.</w:t>
              </w:r>
              <w:r w:rsidRPr="002C6D71">
                <w:rPr>
                  <w:rStyle w:val="Hyperlink"/>
                </w:rPr>
                <w:t>ru</w:t>
              </w:r>
              <w:r w:rsidRPr="002C6D71">
                <w:rPr>
                  <w:rStyle w:val="Hyperlink"/>
                  <w:lang w:val="ru-RU"/>
                </w:rPr>
                <w:t>/</w:t>
              </w:r>
              <w:r w:rsidRPr="002C6D71">
                <w:rPr>
                  <w:rStyle w:val="Hyperlink"/>
                </w:rPr>
                <w:t>projects</w:t>
              </w:r>
              <w:r w:rsidRPr="002C6D71">
                <w:rPr>
                  <w:rStyle w:val="Hyperlink"/>
                  <w:lang w:val="ru-RU"/>
                </w:rPr>
                <w:t>/</w:t>
              </w:r>
              <w:r w:rsidRPr="002C6D71">
                <w:rPr>
                  <w:rStyle w:val="Hyperlink"/>
                </w:rPr>
                <w:t>Project</w:t>
              </w:r>
              <w:r w:rsidRPr="002C6D71">
                <w:rPr>
                  <w:rStyle w:val="Hyperlink"/>
                  <w:lang w:val="ru-RU"/>
                </w:rPr>
                <w:t>1583/</w:t>
              </w:r>
              <w:r w:rsidRPr="002C6D71">
                <w:rPr>
                  <w:rStyle w:val="Hyperlink"/>
                </w:rPr>
                <w:t>index</w:t>
              </w:r>
              <w:r w:rsidRPr="002C6D71">
                <w:rPr>
                  <w:rStyle w:val="Hyperlink"/>
                  <w:lang w:val="ru-RU"/>
                </w:rPr>
                <w:t>.</w:t>
              </w:r>
              <w:r w:rsidRPr="002C6D71">
                <w:rPr>
                  <w:rStyle w:val="Hyperlink"/>
                </w:rPr>
                <w:t>htm</w:t>
              </w:r>
            </w:hyperlink>
            <w:r w:rsidRPr="00BD62B9">
              <w:rPr>
                <w:lang w:val="ru-RU"/>
              </w:rPr>
              <w:t xml:space="preserve">- Первые шаги граждан в чрезвычайных ситуациях (памятка о правилах поведения граждан в чрезвычайных ситуациях)  </w:t>
            </w:r>
          </w:p>
        </w:tc>
      </w:tr>
      <w:tr w:rsidR="00DD4217" w:rsidTr="0064549B">
        <w:trPr>
          <w:trHeight w:val="295"/>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Default="00DD4217" w:rsidP="0064549B">
            <w:pPr>
              <w:spacing w:after="0" w:line="259" w:lineRule="auto"/>
              <w:ind w:left="0" w:right="0" w:firstLine="0"/>
            </w:pPr>
            <w:hyperlink r:id="rId999">
              <w:r w:rsidRPr="0064549B">
                <w:rPr>
                  <w:color w:val="0563C1"/>
                  <w:u w:val="single" w:color="0563C1"/>
                </w:rPr>
                <w:t>http</w:t>
              </w:r>
            </w:hyperlink>
            <w:hyperlink r:id="rId1000">
              <w:r w:rsidRPr="0064549B">
                <w:rPr>
                  <w:color w:val="0563C1"/>
                  <w:u w:val="single" w:color="0563C1"/>
                </w:rPr>
                <w:t>://</w:t>
              </w:r>
            </w:hyperlink>
            <w:hyperlink r:id="rId1001">
              <w:r w:rsidRPr="0064549B">
                <w:rPr>
                  <w:color w:val="0563C1"/>
                  <w:u w:val="single" w:color="0563C1"/>
                </w:rPr>
                <w:t>kombat</w:t>
              </w:r>
            </w:hyperlink>
            <w:hyperlink r:id="rId1002">
              <w:r w:rsidRPr="0064549B">
                <w:rPr>
                  <w:color w:val="0563C1"/>
                  <w:u w:val="single" w:color="0563C1"/>
                </w:rPr>
                <w:t>.</w:t>
              </w:r>
            </w:hyperlink>
            <w:hyperlink r:id="rId1003">
              <w:r w:rsidRPr="0064549B">
                <w:rPr>
                  <w:color w:val="0563C1"/>
                  <w:u w:val="single" w:color="0563C1"/>
                </w:rPr>
                <w:t>com</w:t>
              </w:r>
            </w:hyperlink>
            <w:hyperlink r:id="rId1004">
              <w:r w:rsidRPr="0064549B">
                <w:rPr>
                  <w:color w:val="0563C1"/>
                  <w:u w:val="single" w:color="0563C1"/>
                </w:rPr>
                <w:t>.</w:t>
              </w:r>
            </w:hyperlink>
            <w:hyperlink r:id="rId1005">
              <w:r w:rsidRPr="0064549B">
                <w:rPr>
                  <w:color w:val="0563C1"/>
                  <w:u w:val="single" w:color="0563C1"/>
                </w:rPr>
                <w:t>ua</w:t>
              </w:r>
            </w:hyperlink>
            <w:hyperlink r:id="rId1006">
              <w:r w:rsidRPr="0064549B">
                <w:rPr>
                  <w:color w:val="0563C1"/>
                  <w:u w:val="single" w:color="0563C1"/>
                </w:rPr>
                <w:t>/</w:t>
              </w:r>
            </w:hyperlink>
            <w:hyperlink r:id="rId1007">
              <w:r w:rsidRPr="0064549B">
                <w:rPr>
                  <w:color w:val="0563C1"/>
                  <w:u w:val="single" w:color="0563C1"/>
                </w:rPr>
                <w:t>stat</w:t>
              </w:r>
            </w:hyperlink>
            <w:hyperlink r:id="rId1008">
              <w:r w:rsidRPr="0064549B">
                <w:rPr>
                  <w:color w:val="0563C1"/>
                  <w:u w:val="single" w:color="0563C1"/>
                </w:rPr>
                <w:t>.</w:t>
              </w:r>
            </w:hyperlink>
            <w:hyperlink r:id="rId1009">
              <w:r w:rsidRPr="0064549B">
                <w:rPr>
                  <w:color w:val="0563C1"/>
                  <w:u w:val="single" w:color="0563C1"/>
                </w:rPr>
                <w:t>html</w:t>
              </w:r>
            </w:hyperlink>
            <w:hyperlink r:id="rId1010">
              <w:r w:rsidRPr="002C6D71">
                <w:rPr>
                  <w:rStyle w:val="Hyperlink"/>
                </w:rPr>
                <w:t>http://kombat.com.ua/stat.html</w:t>
              </w:r>
            </w:hyperlink>
            <w:r>
              <w:t xml:space="preserve"> - Статьиповыживанию в различныхэкстремальныхусловиях</w:t>
            </w:r>
          </w:p>
        </w:tc>
      </w:tr>
      <w:tr w:rsidR="00DD4217" w:rsidRPr="002C6D71" w:rsidTr="0064549B">
        <w:trPr>
          <w:trHeight w:val="293"/>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1011">
              <w:r w:rsidRPr="0064549B">
                <w:rPr>
                  <w:color w:val="0563C1"/>
                  <w:u w:val="single" w:color="0563C1"/>
                </w:rPr>
                <w:t>http</w:t>
              </w:r>
            </w:hyperlink>
            <w:hyperlink r:id="rId1012">
              <w:r w:rsidRPr="00BD62B9">
                <w:rPr>
                  <w:color w:val="0563C1"/>
                  <w:u w:val="single" w:color="0563C1"/>
                  <w:lang w:val="ru-RU"/>
                </w:rPr>
                <w:t>://</w:t>
              </w:r>
            </w:hyperlink>
            <w:hyperlink r:id="rId1013">
              <w:r w:rsidRPr="0064549B">
                <w:rPr>
                  <w:color w:val="0563C1"/>
                  <w:u w:val="single" w:color="0563C1"/>
                </w:rPr>
                <w:t>www</w:t>
              </w:r>
            </w:hyperlink>
            <w:hyperlink r:id="rId1014">
              <w:r w:rsidRPr="00BD62B9">
                <w:rPr>
                  <w:color w:val="0563C1"/>
                  <w:u w:val="single" w:color="0563C1"/>
                  <w:lang w:val="ru-RU"/>
                </w:rPr>
                <w:t>.</w:t>
              </w:r>
            </w:hyperlink>
            <w:hyperlink r:id="rId1015">
              <w:r w:rsidRPr="0064549B">
                <w:rPr>
                  <w:color w:val="0563C1"/>
                  <w:u w:val="single" w:color="0563C1"/>
                </w:rPr>
                <w:t>spas</w:t>
              </w:r>
            </w:hyperlink>
            <w:hyperlink r:id="rId1016">
              <w:r w:rsidRPr="00BD62B9">
                <w:rPr>
                  <w:color w:val="0563C1"/>
                  <w:u w:val="single" w:color="0563C1"/>
                  <w:lang w:val="ru-RU"/>
                </w:rPr>
                <w:t>-</w:t>
              </w:r>
            </w:hyperlink>
            <w:hyperlink r:id="rId1017">
              <w:r w:rsidRPr="0064549B">
                <w:rPr>
                  <w:color w:val="0563C1"/>
                  <w:u w:val="single" w:color="0563C1"/>
                </w:rPr>
                <w:t>extreme</w:t>
              </w:r>
            </w:hyperlink>
            <w:hyperlink r:id="rId1018">
              <w:r w:rsidRPr="00BD62B9">
                <w:rPr>
                  <w:color w:val="0563C1"/>
                  <w:u w:val="single" w:color="0563C1"/>
                  <w:lang w:val="ru-RU"/>
                </w:rPr>
                <w:t>.</w:t>
              </w:r>
            </w:hyperlink>
            <w:hyperlink r:id="rId1019">
              <w:r w:rsidRPr="0064549B">
                <w:rPr>
                  <w:color w:val="0563C1"/>
                  <w:u w:val="single" w:color="0563C1"/>
                </w:rPr>
                <w:t>ru</w:t>
              </w:r>
            </w:hyperlink>
            <w:hyperlink r:id="rId1020">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spas</w:t>
              </w:r>
              <w:r w:rsidRPr="002C6D71">
                <w:rPr>
                  <w:rStyle w:val="Hyperlink"/>
                  <w:lang w:val="ru-RU"/>
                </w:rPr>
                <w:t>-</w:t>
              </w:r>
              <w:r w:rsidRPr="002C6D71">
                <w:rPr>
                  <w:rStyle w:val="Hyperlink"/>
                </w:rPr>
                <w:t>extreme</w:t>
              </w:r>
              <w:r w:rsidRPr="002C6D71">
                <w:rPr>
                  <w:rStyle w:val="Hyperlink"/>
                  <w:lang w:val="ru-RU"/>
                </w:rPr>
                <w:t>.</w:t>
              </w:r>
              <w:r w:rsidRPr="002C6D71">
                <w:rPr>
                  <w:rStyle w:val="Hyperlink"/>
                </w:rPr>
                <w:t>ru</w:t>
              </w:r>
              <w:r w:rsidRPr="002C6D71">
                <w:rPr>
                  <w:rStyle w:val="Hyperlink"/>
                  <w:lang w:val="ru-RU"/>
                </w:rPr>
                <w:t>/</w:t>
              </w:r>
            </w:hyperlink>
            <w:r w:rsidRPr="00BD62B9">
              <w:rPr>
                <w:lang w:val="ru-RU"/>
              </w:rPr>
              <w:t xml:space="preserve">/ - Портал детской безопасности </w:t>
            </w:r>
          </w:p>
        </w:tc>
      </w:tr>
      <w:tr w:rsidR="00DD4217" w:rsidRPr="002C6D71" w:rsidTr="0064549B">
        <w:trPr>
          <w:trHeight w:val="567"/>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2C6D71" w:rsidRDefault="00DD4217" w:rsidP="0064549B">
            <w:pPr>
              <w:spacing w:after="0" w:line="259" w:lineRule="auto"/>
              <w:ind w:left="0" w:right="0" w:firstLine="0"/>
              <w:jc w:val="left"/>
              <w:rPr>
                <w:lang w:val="ru-RU"/>
              </w:rPr>
            </w:pPr>
            <w:hyperlink r:id="rId1021">
              <w:r w:rsidRPr="0064549B">
                <w:rPr>
                  <w:color w:val="0563C1"/>
                  <w:u w:val="single" w:color="0563C1"/>
                </w:rPr>
                <w:t>http</w:t>
              </w:r>
            </w:hyperlink>
            <w:hyperlink r:id="rId1022">
              <w:r w:rsidRPr="0064549B">
                <w:rPr>
                  <w:color w:val="0563C1"/>
                  <w:u w:val="single" w:color="0563C1"/>
                </w:rPr>
                <w:t>://</w:t>
              </w:r>
            </w:hyperlink>
            <w:hyperlink r:id="rId1023">
              <w:r w:rsidRPr="0064549B">
                <w:rPr>
                  <w:color w:val="0563C1"/>
                  <w:u w:val="single" w:color="0563C1"/>
                </w:rPr>
                <w:t>www</w:t>
              </w:r>
            </w:hyperlink>
            <w:hyperlink r:id="rId1024">
              <w:r w:rsidRPr="0064549B">
                <w:rPr>
                  <w:color w:val="0563C1"/>
                  <w:u w:val="single" w:color="0563C1"/>
                </w:rPr>
                <w:t>.</w:t>
              </w:r>
            </w:hyperlink>
            <w:hyperlink r:id="rId1025">
              <w:r w:rsidRPr="0064549B">
                <w:rPr>
                  <w:color w:val="0563C1"/>
                  <w:u w:val="single" w:color="0563C1"/>
                </w:rPr>
                <w:t>novgorod</w:t>
              </w:r>
            </w:hyperlink>
            <w:hyperlink r:id="rId1026">
              <w:r w:rsidRPr="0064549B">
                <w:rPr>
                  <w:color w:val="0563C1"/>
                  <w:u w:val="single" w:color="0563C1"/>
                </w:rPr>
                <w:t>.</w:t>
              </w:r>
            </w:hyperlink>
            <w:hyperlink r:id="rId1027">
              <w:r w:rsidRPr="0064549B">
                <w:rPr>
                  <w:color w:val="0563C1"/>
                  <w:u w:val="single" w:color="0563C1"/>
                </w:rPr>
                <w:t>fio</w:t>
              </w:r>
            </w:hyperlink>
            <w:hyperlink r:id="rId1028">
              <w:r w:rsidRPr="0064549B">
                <w:rPr>
                  <w:color w:val="0563C1"/>
                  <w:u w:val="single" w:color="0563C1"/>
                </w:rPr>
                <w:t>.</w:t>
              </w:r>
            </w:hyperlink>
            <w:hyperlink r:id="rId1029">
              <w:r w:rsidRPr="0064549B">
                <w:rPr>
                  <w:color w:val="0563C1"/>
                  <w:u w:val="single" w:color="0563C1"/>
                </w:rPr>
                <w:t>ru</w:t>
              </w:r>
            </w:hyperlink>
            <w:hyperlink r:id="rId1030">
              <w:r w:rsidRPr="0064549B">
                <w:rPr>
                  <w:color w:val="0563C1"/>
                  <w:u w:val="single" w:color="0563C1"/>
                </w:rPr>
                <w:t>/</w:t>
              </w:r>
            </w:hyperlink>
            <w:hyperlink r:id="rId1031">
              <w:r w:rsidRPr="0064549B">
                <w:rPr>
                  <w:color w:val="0563C1"/>
                  <w:u w:val="single" w:color="0563C1"/>
                </w:rPr>
                <w:t>projects</w:t>
              </w:r>
            </w:hyperlink>
            <w:hyperlink r:id="rId1032">
              <w:r w:rsidRPr="0064549B">
                <w:rPr>
                  <w:color w:val="0563C1"/>
                  <w:u w:val="single" w:color="0563C1"/>
                </w:rPr>
                <w:t>/</w:t>
              </w:r>
            </w:hyperlink>
            <w:hyperlink r:id="rId1033">
              <w:r w:rsidRPr="0064549B">
                <w:rPr>
                  <w:color w:val="0563C1"/>
                  <w:u w:val="single" w:color="0563C1"/>
                </w:rPr>
                <w:t>Project</w:t>
              </w:r>
            </w:hyperlink>
            <w:hyperlink r:id="rId1034">
              <w:r w:rsidRPr="0064549B">
                <w:rPr>
                  <w:color w:val="0563C1"/>
                  <w:u w:val="single" w:color="0563C1"/>
                </w:rPr>
                <w:t>1132/</w:t>
              </w:r>
            </w:hyperlink>
            <w:hyperlink r:id="rId1035">
              <w:r w:rsidRPr="0064549B">
                <w:rPr>
                  <w:color w:val="0563C1"/>
                  <w:u w:val="single" w:color="0563C1"/>
                </w:rPr>
                <w:t>index</w:t>
              </w:r>
            </w:hyperlink>
            <w:hyperlink r:id="rId1036">
              <w:r w:rsidRPr="0064549B">
                <w:rPr>
                  <w:color w:val="0563C1"/>
                  <w:u w:val="single" w:color="0563C1"/>
                </w:rPr>
                <w:t>.</w:t>
              </w:r>
            </w:hyperlink>
            <w:hyperlink r:id="rId1037">
              <w:r w:rsidRPr="0064549B">
                <w:rPr>
                  <w:color w:val="0563C1"/>
                  <w:u w:val="single" w:color="0563C1"/>
                </w:rPr>
                <w:t>htm</w:t>
              </w:r>
            </w:hyperlink>
            <w:hyperlink r:id="rId1038">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novgorod</w:t>
              </w:r>
              <w:r w:rsidRPr="002C6D71">
                <w:rPr>
                  <w:rStyle w:val="Hyperlink"/>
                  <w:lang w:val="ru-RU"/>
                </w:rPr>
                <w:t>.</w:t>
              </w:r>
              <w:r w:rsidRPr="002C6D71">
                <w:rPr>
                  <w:rStyle w:val="Hyperlink"/>
                </w:rPr>
                <w:t>fio</w:t>
              </w:r>
              <w:r w:rsidRPr="002C6D71">
                <w:rPr>
                  <w:rStyle w:val="Hyperlink"/>
                  <w:lang w:val="ru-RU"/>
                </w:rPr>
                <w:t>.</w:t>
              </w:r>
              <w:r w:rsidRPr="002C6D71">
                <w:rPr>
                  <w:rStyle w:val="Hyperlink"/>
                </w:rPr>
                <w:t>ru</w:t>
              </w:r>
              <w:r w:rsidRPr="002C6D71">
                <w:rPr>
                  <w:rStyle w:val="Hyperlink"/>
                  <w:lang w:val="ru-RU"/>
                </w:rPr>
                <w:t>/</w:t>
              </w:r>
              <w:r w:rsidRPr="002C6D71">
                <w:rPr>
                  <w:rStyle w:val="Hyperlink"/>
                </w:rPr>
                <w:t>projects</w:t>
              </w:r>
              <w:r w:rsidRPr="002C6D71">
                <w:rPr>
                  <w:rStyle w:val="Hyperlink"/>
                  <w:lang w:val="ru-RU"/>
                </w:rPr>
                <w:t>/</w:t>
              </w:r>
              <w:r w:rsidRPr="002C6D71">
                <w:rPr>
                  <w:rStyle w:val="Hyperlink"/>
                </w:rPr>
                <w:t>Project</w:t>
              </w:r>
              <w:r w:rsidRPr="002C6D71">
                <w:rPr>
                  <w:rStyle w:val="Hyperlink"/>
                  <w:lang w:val="ru-RU"/>
                </w:rPr>
                <w:t>1132/</w:t>
              </w:r>
              <w:r w:rsidRPr="002C6D71">
                <w:rPr>
                  <w:rStyle w:val="Hyperlink"/>
                </w:rPr>
                <w:t>index</w:t>
              </w:r>
              <w:r w:rsidRPr="002C6D71">
                <w:rPr>
                  <w:rStyle w:val="Hyperlink"/>
                  <w:lang w:val="ru-RU"/>
                </w:rPr>
                <w:t>.</w:t>
              </w:r>
              <w:r w:rsidRPr="002C6D71">
                <w:rPr>
                  <w:rStyle w:val="Hyperlink"/>
                </w:rPr>
                <w:t>htm</w:t>
              </w:r>
            </w:hyperlink>
            <w:r w:rsidRPr="002C6D71">
              <w:rPr>
                <w:lang w:val="ru-RU"/>
              </w:rPr>
              <w:t>- Автономноесуществование в природе – детям</w:t>
            </w:r>
          </w:p>
        </w:tc>
      </w:tr>
      <w:tr w:rsidR="00DD4217" w:rsidRPr="002C6D71" w:rsidTr="0064549B">
        <w:trPr>
          <w:trHeight w:val="571"/>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rPr>
                <w:lang w:val="ru-RU"/>
              </w:rPr>
            </w:pPr>
            <w:hyperlink r:id="rId1039">
              <w:r w:rsidRPr="0064549B">
                <w:rPr>
                  <w:color w:val="0563C1"/>
                  <w:u w:val="single" w:color="0563C1"/>
                </w:rPr>
                <w:t>http</w:t>
              </w:r>
            </w:hyperlink>
            <w:hyperlink r:id="rId1040">
              <w:r w:rsidRPr="00BD62B9">
                <w:rPr>
                  <w:color w:val="0563C1"/>
                  <w:u w:val="single" w:color="0563C1"/>
                  <w:lang w:val="ru-RU"/>
                </w:rPr>
                <w:t>://</w:t>
              </w:r>
            </w:hyperlink>
            <w:hyperlink r:id="rId1041">
              <w:r w:rsidRPr="0064549B">
                <w:rPr>
                  <w:color w:val="0563C1"/>
                  <w:u w:val="single" w:color="0563C1"/>
                </w:rPr>
                <w:t>www</w:t>
              </w:r>
            </w:hyperlink>
            <w:hyperlink r:id="rId1042">
              <w:r w:rsidRPr="00BD62B9">
                <w:rPr>
                  <w:color w:val="0563C1"/>
                  <w:u w:val="single" w:color="0563C1"/>
                  <w:lang w:val="ru-RU"/>
                </w:rPr>
                <w:t>.</w:t>
              </w:r>
            </w:hyperlink>
            <w:hyperlink r:id="rId1043">
              <w:r w:rsidRPr="0064549B">
                <w:rPr>
                  <w:color w:val="0563C1"/>
                  <w:u w:val="single" w:color="0563C1"/>
                </w:rPr>
                <w:t>moskids</w:t>
              </w:r>
            </w:hyperlink>
            <w:hyperlink r:id="rId1044">
              <w:r w:rsidRPr="00BD62B9">
                <w:rPr>
                  <w:color w:val="0563C1"/>
                  <w:u w:val="single" w:color="0563C1"/>
                  <w:lang w:val="ru-RU"/>
                </w:rPr>
                <w:t>.</w:t>
              </w:r>
            </w:hyperlink>
            <w:hyperlink r:id="rId1045">
              <w:r w:rsidRPr="0064549B">
                <w:rPr>
                  <w:color w:val="0563C1"/>
                  <w:u w:val="single" w:color="0563C1"/>
                </w:rPr>
                <w:t>ru</w:t>
              </w:r>
            </w:hyperlink>
            <w:hyperlink r:id="rId1046">
              <w:r w:rsidRPr="00BD62B9">
                <w:rPr>
                  <w:color w:val="0563C1"/>
                  <w:u w:val="single" w:color="0563C1"/>
                  <w:lang w:val="ru-RU"/>
                </w:rPr>
                <w:t>/</w:t>
              </w:r>
            </w:hyperlink>
            <w:hyperlink r:id="rId1047">
              <w:r w:rsidRPr="0064549B">
                <w:rPr>
                  <w:color w:val="0563C1"/>
                  <w:u w:val="single" w:color="0563C1"/>
                </w:rPr>
                <w:t>ru</w:t>
              </w:r>
            </w:hyperlink>
            <w:hyperlink r:id="rId1048">
              <w:r w:rsidRPr="00BD62B9">
                <w:rPr>
                  <w:color w:val="0563C1"/>
                  <w:u w:val="single" w:color="0563C1"/>
                  <w:lang w:val="ru-RU"/>
                </w:rPr>
                <w:t>/</w:t>
              </w:r>
            </w:hyperlink>
            <w:hyperlink r:id="rId1049">
              <w:r w:rsidRPr="0064549B">
                <w:rPr>
                  <w:color w:val="0563C1"/>
                  <w:u w:val="single" w:color="0563C1"/>
                </w:rPr>
                <w:t>training</w:t>
              </w:r>
            </w:hyperlink>
            <w:hyperlink r:id="rId1050">
              <w:r w:rsidRPr="00BD62B9">
                <w:rPr>
                  <w:color w:val="0563C1"/>
                  <w:u w:val="single" w:color="0563C1"/>
                  <w:lang w:val="ru-RU"/>
                </w:rPr>
                <w:t>_</w:t>
              </w:r>
            </w:hyperlink>
            <w:hyperlink r:id="rId1051">
              <w:r w:rsidRPr="0064549B">
                <w:rPr>
                  <w:color w:val="0563C1"/>
                  <w:u w:val="single" w:color="0563C1"/>
                </w:rPr>
                <w:t>games</w:t>
              </w:r>
            </w:hyperlink>
            <w:hyperlink r:id="rId1052">
              <w:r w:rsidRPr="00BD62B9">
                <w:rPr>
                  <w:color w:val="0563C1"/>
                  <w:u w:val="single" w:color="0563C1"/>
                  <w:lang w:val="ru-RU"/>
                </w:rPr>
                <w:t>/</w:t>
              </w:r>
            </w:hyperlink>
            <w:hyperlink r:id="rId1053">
              <w:r w:rsidRPr="0064549B">
                <w:rPr>
                  <w:color w:val="0563C1"/>
                  <w:u w:val="single" w:color="0563C1"/>
                </w:rPr>
                <w:t>pdd</w:t>
              </w:r>
            </w:hyperlink>
            <w:hyperlink r:id="rId1054">
              <w:r w:rsidRPr="00BD62B9">
                <w:rPr>
                  <w:color w:val="0563C1"/>
                  <w:u w:val="single" w:color="0563C1"/>
                  <w:lang w:val="ru-RU"/>
                </w:rPr>
                <w:t>/</w:t>
              </w:r>
            </w:hyperlink>
            <w:hyperlink r:id="rId1055">
              <w:r w:rsidRPr="002C6D71">
                <w:rPr>
                  <w:rStyle w:val="Hyperlink"/>
                </w:rPr>
                <w:t>http</w:t>
              </w:r>
              <w:r w:rsidRPr="002C6D71">
                <w:rPr>
                  <w:rStyle w:val="Hyperlink"/>
                  <w:lang w:val="ru-RU"/>
                </w:rPr>
                <w:t>://</w:t>
              </w:r>
              <w:r w:rsidRPr="002C6D71">
                <w:rPr>
                  <w:rStyle w:val="Hyperlink"/>
                </w:rPr>
                <w:t>www</w:t>
              </w:r>
              <w:r w:rsidRPr="002C6D71">
                <w:rPr>
                  <w:rStyle w:val="Hyperlink"/>
                  <w:lang w:val="ru-RU"/>
                </w:rPr>
                <w:t>.</w:t>
              </w:r>
              <w:r w:rsidRPr="002C6D71">
                <w:rPr>
                  <w:rStyle w:val="Hyperlink"/>
                </w:rPr>
                <w:t>moskids</w:t>
              </w:r>
              <w:r w:rsidRPr="002C6D71">
                <w:rPr>
                  <w:rStyle w:val="Hyperlink"/>
                  <w:lang w:val="ru-RU"/>
                </w:rPr>
                <w:t>.</w:t>
              </w:r>
              <w:r w:rsidRPr="002C6D71">
                <w:rPr>
                  <w:rStyle w:val="Hyperlink"/>
                </w:rPr>
                <w:t>ru</w:t>
              </w:r>
              <w:r w:rsidRPr="002C6D71">
                <w:rPr>
                  <w:rStyle w:val="Hyperlink"/>
                  <w:lang w:val="ru-RU"/>
                </w:rPr>
                <w:t>/</w:t>
              </w:r>
              <w:r w:rsidRPr="002C6D71">
                <w:rPr>
                  <w:rStyle w:val="Hyperlink"/>
                </w:rPr>
                <w:t>ru</w:t>
              </w:r>
              <w:r w:rsidRPr="002C6D71">
                <w:rPr>
                  <w:rStyle w:val="Hyperlink"/>
                  <w:lang w:val="ru-RU"/>
                </w:rPr>
                <w:t>/</w:t>
              </w:r>
              <w:r w:rsidRPr="002C6D71">
                <w:rPr>
                  <w:rStyle w:val="Hyperlink"/>
                </w:rPr>
                <w:t>training</w:t>
              </w:r>
              <w:r w:rsidRPr="002C6D71">
                <w:rPr>
                  <w:rStyle w:val="Hyperlink"/>
                  <w:lang w:val="ru-RU"/>
                </w:rPr>
                <w:t>_</w:t>
              </w:r>
              <w:r w:rsidRPr="002C6D71">
                <w:rPr>
                  <w:rStyle w:val="Hyperlink"/>
                </w:rPr>
                <w:t>games</w:t>
              </w:r>
              <w:r w:rsidRPr="002C6D71">
                <w:rPr>
                  <w:rStyle w:val="Hyperlink"/>
                  <w:lang w:val="ru-RU"/>
                </w:rPr>
                <w:t>/</w:t>
              </w:r>
              <w:r w:rsidRPr="002C6D71">
                <w:rPr>
                  <w:rStyle w:val="Hyperlink"/>
                </w:rPr>
                <w:t>pdd</w:t>
              </w:r>
              <w:r w:rsidRPr="002C6D71">
                <w:rPr>
                  <w:rStyle w:val="Hyperlink"/>
                  <w:lang w:val="ru-RU"/>
                </w:rPr>
                <w:t>/</w:t>
              </w:r>
            </w:hyperlink>
            <w:r w:rsidRPr="00BD62B9">
              <w:rPr>
                <w:lang w:val="ru-RU"/>
              </w:rPr>
              <w:t xml:space="preserve">- Портал для малышей города Москвы (правила дорожного движения) </w:t>
            </w:r>
          </w:p>
        </w:tc>
      </w:tr>
      <w:tr w:rsidR="00DD4217" w:rsidRPr="002C6D71" w:rsidTr="0064549B">
        <w:trPr>
          <w:trHeight w:val="845"/>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2C6D71" w:rsidRDefault="00DD4217" w:rsidP="0064549B">
            <w:pPr>
              <w:tabs>
                <w:tab w:val="right" w:pos="9690"/>
              </w:tabs>
              <w:spacing w:after="0" w:line="259" w:lineRule="auto"/>
              <w:ind w:left="0" w:right="0" w:firstLine="0"/>
              <w:jc w:val="left"/>
            </w:pPr>
            <w:hyperlink r:id="rId1056">
              <w:r w:rsidRPr="0064549B">
                <w:rPr>
                  <w:color w:val="0563C1"/>
                  <w:u w:val="single" w:color="0563C1"/>
                </w:rPr>
                <w:t>http</w:t>
              </w:r>
            </w:hyperlink>
            <w:hyperlink r:id="rId1057">
              <w:r w:rsidRPr="0064549B">
                <w:rPr>
                  <w:color w:val="0563C1"/>
                  <w:u w:val="single" w:color="0563C1"/>
                </w:rPr>
                <w:t>://</w:t>
              </w:r>
            </w:hyperlink>
            <w:hyperlink r:id="rId1058">
              <w:r w:rsidRPr="0064549B">
                <w:rPr>
                  <w:color w:val="0563C1"/>
                  <w:u w:val="single" w:color="0563C1"/>
                </w:rPr>
                <w:t>www</w:t>
              </w:r>
            </w:hyperlink>
            <w:hyperlink r:id="rId1059">
              <w:r w:rsidRPr="0064549B">
                <w:rPr>
                  <w:color w:val="0563C1"/>
                  <w:u w:val="single" w:color="0563C1"/>
                </w:rPr>
                <w:t>.</w:t>
              </w:r>
            </w:hyperlink>
            <w:hyperlink r:id="rId1060">
              <w:r w:rsidRPr="0064549B">
                <w:rPr>
                  <w:color w:val="0563C1"/>
                  <w:u w:val="single" w:color="0563C1"/>
                </w:rPr>
                <w:t>ssga</w:t>
              </w:r>
            </w:hyperlink>
            <w:hyperlink r:id="rId1061">
              <w:r w:rsidRPr="0064549B">
                <w:rPr>
                  <w:color w:val="0563C1"/>
                  <w:u w:val="single" w:color="0563C1"/>
                </w:rPr>
                <w:t>.</w:t>
              </w:r>
            </w:hyperlink>
            <w:hyperlink r:id="rId1062">
              <w:r w:rsidRPr="0064549B">
                <w:rPr>
                  <w:color w:val="0563C1"/>
                  <w:u w:val="single" w:color="0563C1"/>
                </w:rPr>
                <w:t>ru</w:t>
              </w:r>
            </w:hyperlink>
            <w:hyperlink r:id="rId1063">
              <w:r w:rsidRPr="0064549B">
                <w:rPr>
                  <w:color w:val="0563C1"/>
                  <w:u w:val="single" w:color="0563C1"/>
                </w:rPr>
                <w:t>/</w:t>
              </w:r>
            </w:hyperlink>
            <w:hyperlink r:id="rId1064">
              <w:r w:rsidRPr="0064549B">
                <w:rPr>
                  <w:color w:val="0563C1"/>
                  <w:u w:val="single" w:color="0563C1"/>
                </w:rPr>
                <w:t>AllMetodMaterial</w:t>
              </w:r>
            </w:hyperlink>
            <w:hyperlink r:id="rId1065">
              <w:r w:rsidRPr="0064549B">
                <w:rPr>
                  <w:color w:val="0563C1"/>
                  <w:u w:val="single" w:color="0563C1"/>
                </w:rPr>
                <w:t>/</w:t>
              </w:r>
            </w:hyperlink>
            <w:hyperlink r:id="rId1066">
              <w:r w:rsidRPr="0064549B">
                <w:rPr>
                  <w:color w:val="0563C1"/>
                  <w:u w:val="single" w:color="0563C1"/>
                </w:rPr>
                <w:t>metod</w:t>
              </w:r>
            </w:hyperlink>
            <w:hyperlink r:id="rId1067">
              <w:r w:rsidRPr="0064549B">
                <w:rPr>
                  <w:color w:val="0563C1"/>
                  <w:u w:val="single" w:color="0563C1"/>
                </w:rPr>
                <w:t>_</w:t>
              </w:r>
            </w:hyperlink>
            <w:hyperlink r:id="rId1068">
              <w:r w:rsidRPr="0064549B">
                <w:rPr>
                  <w:color w:val="0563C1"/>
                  <w:u w:val="single" w:color="0563C1"/>
                </w:rPr>
                <w:t>mat</w:t>
              </w:r>
            </w:hyperlink>
            <w:hyperlink r:id="rId1069">
              <w:r w:rsidRPr="0064549B">
                <w:rPr>
                  <w:color w:val="0563C1"/>
                  <w:u w:val="single" w:color="0563C1"/>
                </w:rPr>
                <w:t>_</w:t>
              </w:r>
            </w:hyperlink>
            <w:hyperlink r:id="rId1070">
              <w:r w:rsidRPr="0064549B">
                <w:rPr>
                  <w:color w:val="0563C1"/>
                  <w:u w:val="single" w:color="0563C1"/>
                </w:rPr>
                <w:t>for</w:t>
              </w:r>
            </w:hyperlink>
            <w:hyperlink r:id="rId1071">
              <w:r w:rsidRPr="0064549B">
                <w:rPr>
                  <w:color w:val="0563C1"/>
                  <w:u w:val="single" w:color="0563C1"/>
                </w:rPr>
                <w:t>_</w:t>
              </w:r>
            </w:hyperlink>
            <w:hyperlink r:id="rId1072">
              <w:r w:rsidRPr="0064549B">
                <w:rPr>
                  <w:color w:val="0563C1"/>
                  <w:u w:val="single" w:color="0563C1"/>
                </w:rPr>
                <w:t>ioot</w:t>
              </w:r>
            </w:hyperlink>
            <w:hyperlink r:id="rId1073">
              <w:r w:rsidRPr="0064549B">
                <w:rPr>
                  <w:color w:val="0563C1"/>
                  <w:u w:val="single" w:color="0563C1"/>
                </w:rPr>
                <w:t>/</w:t>
              </w:r>
            </w:hyperlink>
            <w:hyperlink r:id="rId1074">
              <w:r w:rsidRPr="0064549B">
                <w:rPr>
                  <w:color w:val="0563C1"/>
                  <w:u w:val="single" w:color="0563C1"/>
                </w:rPr>
                <w:t>metodichki</w:t>
              </w:r>
            </w:hyperlink>
            <w:hyperlink r:id="rId1075">
              <w:r w:rsidRPr="0064549B">
                <w:rPr>
                  <w:color w:val="0563C1"/>
                  <w:u w:val="single" w:color="0563C1"/>
                </w:rPr>
                <w:t>/</w:t>
              </w:r>
            </w:hyperlink>
            <w:hyperlink r:id="rId1076">
              <w:r w:rsidRPr="0064549B">
                <w:rPr>
                  <w:color w:val="0563C1"/>
                  <w:u w:val="single" w:color="0563C1"/>
                </w:rPr>
                <w:t>bgd</w:t>
              </w:r>
            </w:hyperlink>
            <w:hyperlink r:id="rId1077">
              <w:r w:rsidRPr="0064549B">
                <w:rPr>
                  <w:color w:val="0563C1"/>
                  <w:u w:val="single" w:color="0563C1"/>
                </w:rPr>
                <w:t>/</w:t>
              </w:r>
            </w:hyperlink>
            <w:hyperlink r:id="rId1078">
              <w:r w:rsidRPr="0064549B">
                <w:rPr>
                  <w:color w:val="0563C1"/>
                  <w:u w:val="single" w:color="0563C1"/>
                </w:rPr>
                <w:t>oglavlenie</w:t>
              </w:r>
            </w:hyperlink>
            <w:hyperlink r:id="rId1079">
              <w:r w:rsidRPr="0064549B">
                <w:rPr>
                  <w:color w:val="0563C1"/>
                  <w:u w:val="single" w:color="0563C1"/>
                </w:rPr>
                <w:t>_1.</w:t>
              </w:r>
            </w:hyperlink>
            <w:hyperlink r:id="rId1080">
              <w:r w:rsidRPr="0064549B">
                <w:rPr>
                  <w:color w:val="0563C1"/>
                  <w:u w:val="single" w:color="0563C1"/>
                </w:rPr>
                <w:t>html</w:t>
              </w:r>
            </w:hyperlink>
            <w:hyperlink r:id="rId1081">
              <w:r w:rsidRPr="002C6D71">
                <w:rPr>
                  <w:rStyle w:val="Hyperlink"/>
                </w:rPr>
                <w:t>http://www.ssga.ru/AllMetodMaterial/metod_mat_for_ioot/metodichki/bgd/oglavlenie_1.html</w:t>
              </w:r>
            </w:hyperlink>
            <w:r w:rsidRPr="002C6D71">
              <w:tab/>
              <w:t xml:space="preserve">- </w:t>
            </w:r>
          </w:p>
          <w:p w:rsidR="00DD4217" w:rsidRPr="00BD62B9" w:rsidRDefault="00DD4217" w:rsidP="0064549B">
            <w:pPr>
              <w:spacing w:after="0" w:line="259" w:lineRule="auto"/>
              <w:ind w:left="0" w:right="0" w:firstLine="0"/>
              <w:rPr>
                <w:lang w:val="ru-RU"/>
              </w:rPr>
            </w:pPr>
            <w:r w:rsidRPr="00BD62B9">
              <w:rPr>
                <w:lang w:val="ru-RU"/>
              </w:rPr>
              <w:t xml:space="preserve">Электронный учебник по безопасности жизнедеятельности (можно использовать при изучении отдельных тем в старших классах)  </w:t>
            </w:r>
          </w:p>
        </w:tc>
      </w:tr>
      <w:tr w:rsidR="00DD4217" w:rsidTr="0064549B">
        <w:trPr>
          <w:trHeight w:val="295"/>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Default="00DD4217" w:rsidP="0064549B">
            <w:pPr>
              <w:spacing w:after="0" w:line="259" w:lineRule="auto"/>
              <w:ind w:left="0" w:right="0" w:firstLine="0"/>
              <w:jc w:val="left"/>
            </w:pPr>
            <w:r w:rsidRPr="0064549B">
              <w:rPr>
                <w:color w:val="0563C1"/>
                <w:u w:val="single" w:color="0563C1"/>
              </w:rPr>
              <w:t>info</w:t>
            </w:r>
            <w:r w:rsidRPr="00BD62B9">
              <w:rPr>
                <w:color w:val="0563C1"/>
                <w:u w:val="single" w:color="0563C1"/>
                <w:lang w:val="ru-RU"/>
              </w:rPr>
              <w:t>@</w:t>
            </w:r>
            <w:r w:rsidRPr="0064549B">
              <w:rPr>
                <w:color w:val="0563C1"/>
                <w:u w:val="single" w:color="0563C1"/>
              </w:rPr>
              <w:t>russmag</w:t>
            </w:r>
            <w:r w:rsidRPr="00BD62B9">
              <w:rPr>
                <w:color w:val="0563C1"/>
                <w:u w:val="single" w:color="0563C1"/>
                <w:lang w:val="ru-RU"/>
              </w:rPr>
              <w:t>.</w:t>
            </w:r>
            <w:r w:rsidRPr="0064549B">
              <w:rPr>
                <w:color w:val="0563C1"/>
                <w:u w:val="single" w:color="0563C1"/>
              </w:rPr>
              <w:t>ru</w:t>
            </w:r>
            <w:r w:rsidRPr="00BD62B9">
              <w:rPr>
                <w:lang w:val="ru-RU"/>
              </w:rPr>
              <w:t xml:space="preserve">  - Журнал ОБЖ. </w:t>
            </w:r>
            <w:r>
              <w:t>Основыбезопасностижизни</w:t>
            </w:r>
          </w:p>
        </w:tc>
      </w:tr>
      <w:tr w:rsidR="00DD4217" w:rsidRPr="002C6D71" w:rsidTr="0064549B">
        <w:trPr>
          <w:trHeight w:val="568"/>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rPr>
                <w:lang w:val="ru-RU"/>
              </w:rPr>
            </w:pPr>
            <w:r w:rsidRPr="0064549B">
              <w:rPr>
                <w:color w:val="0563C1"/>
                <w:u w:val="single" w:color="0563C1"/>
              </w:rPr>
              <w:t>vps</w:t>
            </w:r>
            <w:r w:rsidRPr="00BD62B9">
              <w:rPr>
                <w:color w:val="0563C1"/>
                <w:u w:val="single" w:color="0563C1"/>
                <w:lang w:val="ru-RU"/>
              </w:rPr>
              <w:t>@</w:t>
            </w:r>
            <w:r w:rsidRPr="0064549B">
              <w:rPr>
                <w:color w:val="0563C1"/>
                <w:u w:val="single" w:color="0563C1"/>
              </w:rPr>
              <w:t>mail</w:t>
            </w:r>
            <w:r w:rsidRPr="00BD62B9">
              <w:rPr>
                <w:color w:val="0563C1"/>
                <w:u w:val="single" w:color="0563C1"/>
                <w:lang w:val="ru-RU"/>
              </w:rPr>
              <w:t>.</w:t>
            </w:r>
            <w:r w:rsidRPr="0064549B">
              <w:rPr>
                <w:color w:val="0563C1"/>
                <w:u w:val="single" w:color="0563C1"/>
              </w:rPr>
              <w:t>ru</w:t>
            </w:r>
            <w:r w:rsidRPr="00BD62B9">
              <w:rPr>
                <w:lang w:val="ru-RU"/>
              </w:rPr>
              <w:t xml:space="preserve">  - Журнал Основы безопасности жизнедеятельности. Каталог вебресурсов по обеспечению безопасности. </w:t>
            </w:r>
          </w:p>
        </w:tc>
      </w:tr>
      <w:tr w:rsidR="00DD4217" w:rsidRPr="002C6D71" w:rsidTr="0064549B">
        <w:trPr>
          <w:trHeight w:val="568"/>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1082">
              <w:r w:rsidRPr="0064549B">
                <w:rPr>
                  <w:color w:val="0563C1"/>
                  <w:u w:val="single" w:color="0563C1"/>
                </w:rPr>
                <w:t>www</w:t>
              </w:r>
            </w:hyperlink>
            <w:hyperlink r:id="rId1083">
              <w:r w:rsidRPr="00BD62B9">
                <w:rPr>
                  <w:color w:val="0563C1"/>
                  <w:u w:val="single" w:color="0563C1"/>
                  <w:lang w:val="ru-RU"/>
                </w:rPr>
                <w:t>.</w:t>
              </w:r>
            </w:hyperlink>
            <w:hyperlink r:id="rId1084">
              <w:r w:rsidRPr="0064549B">
                <w:rPr>
                  <w:color w:val="0563C1"/>
                  <w:u w:val="single" w:color="0563C1"/>
                </w:rPr>
                <w:t>rusolymp</w:t>
              </w:r>
            </w:hyperlink>
            <w:hyperlink r:id="rId1085">
              <w:r w:rsidRPr="00BD62B9">
                <w:rPr>
                  <w:color w:val="0563C1"/>
                  <w:u w:val="single" w:color="0563C1"/>
                  <w:lang w:val="ru-RU"/>
                </w:rPr>
                <w:t>.</w:t>
              </w:r>
            </w:hyperlink>
            <w:hyperlink r:id="rId1086">
              <w:r w:rsidRPr="0064549B">
                <w:rPr>
                  <w:color w:val="0563C1"/>
                  <w:u w:val="single" w:color="0563C1"/>
                </w:rPr>
                <w:t>ru</w:t>
              </w:r>
            </w:hyperlink>
            <w:hyperlink r:id="rId1087">
              <w:r w:rsidRPr="00BD62B9">
                <w:rPr>
                  <w:lang w:val="ru-RU"/>
                </w:rPr>
                <w:t>.</w:t>
              </w:r>
            </w:hyperlink>
            <w:r w:rsidRPr="00BD62B9">
              <w:rPr>
                <w:lang w:val="ru-RU"/>
              </w:rPr>
              <w:t xml:space="preserve">  - Всероссийская олимпиада школьников, в т.ч. по основам безопасности жизнедеятельности </w:t>
            </w:r>
          </w:p>
        </w:tc>
      </w:tr>
      <w:tr w:rsidR="00DD4217" w:rsidRPr="002C6D71" w:rsidTr="0064549B">
        <w:trPr>
          <w:trHeight w:val="295"/>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1088">
              <w:r w:rsidRPr="0064549B">
                <w:rPr>
                  <w:color w:val="0563C1"/>
                  <w:u w:val="single" w:color="0563C1"/>
                </w:rPr>
                <w:t>http</w:t>
              </w:r>
            </w:hyperlink>
            <w:hyperlink r:id="rId1089">
              <w:r w:rsidRPr="00BD62B9">
                <w:rPr>
                  <w:color w:val="0563C1"/>
                  <w:u w:val="single" w:color="0563C1"/>
                  <w:lang w:val="ru-RU"/>
                </w:rPr>
                <w:t>://</w:t>
              </w:r>
            </w:hyperlink>
            <w:hyperlink r:id="rId1090">
              <w:r w:rsidRPr="0064549B">
                <w:rPr>
                  <w:color w:val="0563C1"/>
                  <w:u w:val="single" w:color="0563C1"/>
                </w:rPr>
                <w:t>b</w:t>
              </w:r>
            </w:hyperlink>
            <w:hyperlink r:id="rId1091">
              <w:r w:rsidRPr="00BD62B9">
                <w:rPr>
                  <w:color w:val="0563C1"/>
                  <w:u w:val="single" w:color="0563C1"/>
                  <w:lang w:val="ru-RU"/>
                </w:rPr>
                <w:t>23.</w:t>
              </w:r>
            </w:hyperlink>
            <w:hyperlink r:id="rId1092">
              <w:r w:rsidRPr="0064549B">
                <w:rPr>
                  <w:color w:val="0563C1"/>
                  <w:u w:val="single" w:color="0563C1"/>
                </w:rPr>
                <w:t>ru</w:t>
              </w:r>
            </w:hyperlink>
            <w:hyperlink r:id="rId1093">
              <w:r w:rsidRPr="00BD62B9">
                <w:rPr>
                  <w:color w:val="0563C1"/>
                  <w:u w:val="single" w:color="0563C1"/>
                  <w:lang w:val="ru-RU"/>
                </w:rPr>
                <w:t>/</w:t>
              </w:r>
            </w:hyperlink>
            <w:hyperlink r:id="rId1094">
              <w:r w:rsidRPr="0064549B">
                <w:rPr>
                  <w:color w:val="0563C1"/>
                  <w:u w:val="single" w:color="0563C1"/>
                </w:rPr>
                <w:t>hsnc</w:t>
              </w:r>
            </w:hyperlink>
            <w:hyperlink r:id="rId1095">
              <w:r w:rsidRPr="002C6D71">
                <w:rPr>
                  <w:rStyle w:val="Hyperlink"/>
                </w:rPr>
                <w:t>http</w:t>
              </w:r>
              <w:r w:rsidRPr="002C6D71">
                <w:rPr>
                  <w:rStyle w:val="Hyperlink"/>
                  <w:lang w:val="ru-RU"/>
                </w:rPr>
                <w:t>://</w:t>
              </w:r>
              <w:r w:rsidRPr="002C6D71">
                <w:rPr>
                  <w:rStyle w:val="Hyperlink"/>
                </w:rPr>
                <w:t>b</w:t>
              </w:r>
              <w:r w:rsidRPr="002C6D71">
                <w:rPr>
                  <w:rStyle w:val="Hyperlink"/>
                  <w:lang w:val="ru-RU"/>
                </w:rPr>
                <w:t>23.</w:t>
              </w:r>
              <w:r w:rsidRPr="002C6D71">
                <w:rPr>
                  <w:rStyle w:val="Hyperlink"/>
                </w:rPr>
                <w:t>ru</w:t>
              </w:r>
              <w:r w:rsidRPr="002C6D71">
                <w:rPr>
                  <w:rStyle w:val="Hyperlink"/>
                  <w:lang w:val="ru-RU"/>
                </w:rPr>
                <w:t>/</w:t>
              </w:r>
              <w:r w:rsidRPr="002C6D71">
                <w:rPr>
                  <w:rStyle w:val="Hyperlink"/>
                </w:rPr>
                <w:t>hsnc</w:t>
              </w:r>
            </w:hyperlink>
            <w:r w:rsidRPr="00BD62B9">
              <w:rPr>
                <w:lang w:val="ru-RU"/>
              </w:rPr>
              <w:t xml:space="preserve"> -Учебное пособие по ОСНОВАМ ВОЕННОЙ СЛУЖБЫ. </w:t>
            </w:r>
          </w:p>
        </w:tc>
      </w:tr>
      <w:tr w:rsidR="00DD4217" w:rsidTr="0064549B">
        <w:trPr>
          <w:trHeight w:val="845"/>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1096">
              <w:r w:rsidRPr="0064549B">
                <w:rPr>
                  <w:color w:val="0563C1"/>
                  <w:u w:val="single" w:color="0563C1"/>
                </w:rPr>
                <w:t>http</w:t>
              </w:r>
            </w:hyperlink>
            <w:hyperlink r:id="rId1097">
              <w:r w:rsidRPr="00BD62B9">
                <w:rPr>
                  <w:color w:val="0563C1"/>
                  <w:u w:val="single" w:color="0563C1"/>
                  <w:lang w:val="ru-RU"/>
                </w:rPr>
                <w:t>://</w:t>
              </w:r>
            </w:hyperlink>
            <w:hyperlink r:id="rId1098">
              <w:r w:rsidRPr="0064549B">
                <w:rPr>
                  <w:color w:val="0563C1"/>
                  <w:u w:val="single" w:color="0563C1"/>
                </w:rPr>
                <w:t>b</w:t>
              </w:r>
            </w:hyperlink>
            <w:hyperlink r:id="rId1099">
              <w:r w:rsidRPr="00BD62B9">
                <w:rPr>
                  <w:color w:val="0563C1"/>
                  <w:u w:val="single" w:color="0563C1"/>
                  <w:lang w:val="ru-RU"/>
                </w:rPr>
                <w:t>23.</w:t>
              </w:r>
            </w:hyperlink>
            <w:hyperlink r:id="rId1100">
              <w:r w:rsidRPr="0064549B">
                <w:rPr>
                  <w:color w:val="0563C1"/>
                  <w:u w:val="single" w:color="0563C1"/>
                </w:rPr>
                <w:t>ru</w:t>
              </w:r>
            </w:hyperlink>
            <w:hyperlink r:id="rId1101">
              <w:r w:rsidRPr="00BD62B9">
                <w:rPr>
                  <w:color w:val="0563C1"/>
                  <w:u w:val="single" w:color="0563C1"/>
                  <w:lang w:val="ru-RU"/>
                </w:rPr>
                <w:t>/</w:t>
              </w:r>
            </w:hyperlink>
            <w:hyperlink r:id="rId1102">
              <w:r w:rsidRPr="0064549B">
                <w:rPr>
                  <w:color w:val="0563C1"/>
                  <w:u w:val="single" w:color="0563C1"/>
                </w:rPr>
                <w:t>hsb</w:t>
              </w:r>
            </w:hyperlink>
            <w:hyperlink r:id="rId1103">
              <w:r w:rsidRPr="00BD62B9">
                <w:rPr>
                  <w:color w:val="0563C1"/>
                  <w:u w:val="single" w:color="0563C1"/>
                  <w:lang w:val="ru-RU"/>
                </w:rPr>
                <w:t>9</w:t>
              </w:r>
            </w:hyperlink>
            <w:hyperlink r:id="rId1104">
              <w:r w:rsidRPr="002C6D71">
                <w:rPr>
                  <w:rStyle w:val="Hyperlink"/>
                </w:rPr>
                <w:t>http</w:t>
              </w:r>
              <w:r w:rsidRPr="002C6D71">
                <w:rPr>
                  <w:rStyle w:val="Hyperlink"/>
                  <w:lang w:val="ru-RU"/>
                </w:rPr>
                <w:t>://</w:t>
              </w:r>
              <w:r w:rsidRPr="002C6D71">
                <w:rPr>
                  <w:rStyle w:val="Hyperlink"/>
                </w:rPr>
                <w:t>b</w:t>
              </w:r>
              <w:r w:rsidRPr="002C6D71">
                <w:rPr>
                  <w:rStyle w:val="Hyperlink"/>
                  <w:lang w:val="ru-RU"/>
                </w:rPr>
                <w:t>23.</w:t>
              </w:r>
              <w:r w:rsidRPr="002C6D71">
                <w:rPr>
                  <w:rStyle w:val="Hyperlink"/>
                </w:rPr>
                <w:t>ru</w:t>
              </w:r>
              <w:r w:rsidRPr="002C6D71">
                <w:rPr>
                  <w:rStyle w:val="Hyperlink"/>
                  <w:lang w:val="ru-RU"/>
                </w:rPr>
                <w:t>/</w:t>
              </w:r>
              <w:r w:rsidRPr="002C6D71">
                <w:rPr>
                  <w:rStyle w:val="Hyperlink"/>
                </w:rPr>
                <w:t>hsb</w:t>
              </w:r>
              <w:r w:rsidRPr="002C6D71">
                <w:rPr>
                  <w:rStyle w:val="Hyperlink"/>
                  <w:lang w:val="ru-RU"/>
                </w:rPr>
                <w:t>9</w:t>
              </w:r>
            </w:hyperlink>
            <w:r w:rsidRPr="00BD62B9">
              <w:rPr>
                <w:lang w:val="ru-RU"/>
              </w:rPr>
              <w:t xml:space="preserve"> - Учебные атласы по медицинской подготовке.  </w:t>
            </w:r>
          </w:p>
          <w:p w:rsidR="00DD4217" w:rsidRPr="00BD62B9" w:rsidRDefault="00DD4217" w:rsidP="0064549B">
            <w:pPr>
              <w:spacing w:after="21" w:line="259" w:lineRule="auto"/>
              <w:ind w:left="0" w:right="0" w:firstLine="0"/>
              <w:jc w:val="left"/>
              <w:rPr>
                <w:lang w:val="ru-RU"/>
              </w:rPr>
            </w:pPr>
          </w:p>
          <w:p w:rsidR="00DD4217" w:rsidRDefault="00DD4217" w:rsidP="0064549B">
            <w:pPr>
              <w:spacing w:after="0" w:line="259" w:lineRule="auto"/>
              <w:ind w:left="0" w:right="0" w:firstLine="0"/>
              <w:jc w:val="left"/>
            </w:pPr>
            <w:r>
              <w:t xml:space="preserve">ЭЛЕКТРОННЫЕ ТЕСТЫ ПРОВЕРЬ СЕБЯ: </w:t>
            </w:r>
          </w:p>
        </w:tc>
      </w:tr>
      <w:tr w:rsidR="00DD4217" w:rsidRPr="00292875" w:rsidTr="0064549B">
        <w:trPr>
          <w:trHeight w:val="295"/>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1105">
              <w:r w:rsidRPr="002C6D71">
                <w:rPr>
                  <w:rStyle w:val="Hyperlink"/>
                </w:rPr>
                <w:t>http://b23.ru/hsoy</w:t>
              </w:r>
            </w:hyperlink>
            <w:hyperlink r:id="rId1106">
              <w:r w:rsidRPr="0064549B">
                <w:rPr>
                  <w:color w:val="0563C1"/>
                  <w:u w:val="single" w:color="0563C1"/>
                </w:rPr>
                <w:t>http</w:t>
              </w:r>
            </w:hyperlink>
            <w:hyperlink r:id="rId1107">
              <w:r w:rsidRPr="002C6D71">
                <w:rPr>
                  <w:color w:val="0563C1"/>
                  <w:u w:val="single" w:color="0563C1"/>
                </w:rPr>
                <w:t>://</w:t>
              </w:r>
            </w:hyperlink>
            <w:hyperlink r:id="rId1108">
              <w:r w:rsidRPr="0064549B">
                <w:rPr>
                  <w:color w:val="0563C1"/>
                  <w:u w:val="single" w:color="0563C1"/>
                </w:rPr>
                <w:t>b</w:t>
              </w:r>
            </w:hyperlink>
            <w:hyperlink r:id="rId1109">
              <w:r w:rsidRPr="002C6D71">
                <w:rPr>
                  <w:color w:val="0563C1"/>
                  <w:u w:val="single" w:color="0563C1"/>
                </w:rPr>
                <w:t>23.</w:t>
              </w:r>
            </w:hyperlink>
            <w:hyperlink r:id="rId1110">
              <w:r w:rsidRPr="0064549B">
                <w:rPr>
                  <w:color w:val="0563C1"/>
                  <w:u w:val="single" w:color="0563C1"/>
                </w:rPr>
                <w:t>ru</w:t>
              </w:r>
            </w:hyperlink>
            <w:hyperlink r:id="rId1111">
              <w:r w:rsidRPr="00BD62B9">
                <w:rPr>
                  <w:color w:val="0563C1"/>
                  <w:u w:val="single" w:color="0563C1"/>
                  <w:lang w:val="ru-RU"/>
                </w:rPr>
                <w:t>/</w:t>
              </w:r>
            </w:hyperlink>
            <w:hyperlink r:id="rId1112">
              <w:r w:rsidRPr="0064549B">
                <w:rPr>
                  <w:color w:val="0563C1"/>
                  <w:u w:val="single" w:color="0563C1"/>
                </w:rPr>
                <w:t>hsoy</w:t>
              </w:r>
            </w:hyperlink>
            <w:hyperlink r:id="rId1113">
              <w:r w:rsidRPr="002C6D71">
                <w:rPr>
                  <w:rStyle w:val="Hyperlink"/>
                </w:rPr>
                <w:t>http://b23.ru/hsoy</w:t>
              </w:r>
            </w:hyperlink>
            <w:r w:rsidRPr="00BD62B9">
              <w:rPr>
                <w:lang w:val="ru-RU"/>
              </w:rPr>
              <w:t xml:space="preserve"> - Тест по Гражданской защите.  </w:t>
            </w:r>
          </w:p>
        </w:tc>
      </w:tr>
      <w:tr w:rsidR="00DD4217" w:rsidRPr="00292875" w:rsidTr="0064549B">
        <w:trPr>
          <w:trHeight w:val="293"/>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1114">
              <w:r w:rsidRPr="002C6D71">
                <w:rPr>
                  <w:rStyle w:val="Hyperlink"/>
                </w:rPr>
                <w:t>http://b23.ru/hso0</w:t>
              </w:r>
            </w:hyperlink>
            <w:hyperlink r:id="rId1115">
              <w:r w:rsidRPr="0064549B">
                <w:rPr>
                  <w:color w:val="0563C1"/>
                  <w:u w:val="single" w:color="0563C1"/>
                </w:rPr>
                <w:t>http</w:t>
              </w:r>
            </w:hyperlink>
            <w:hyperlink r:id="rId1116">
              <w:r w:rsidRPr="002C6D71">
                <w:rPr>
                  <w:color w:val="0563C1"/>
                  <w:u w:val="single" w:color="0563C1"/>
                </w:rPr>
                <w:t>://</w:t>
              </w:r>
            </w:hyperlink>
            <w:hyperlink r:id="rId1117">
              <w:r w:rsidRPr="0064549B">
                <w:rPr>
                  <w:color w:val="0563C1"/>
                  <w:u w:val="single" w:color="0563C1"/>
                </w:rPr>
                <w:t>b</w:t>
              </w:r>
            </w:hyperlink>
            <w:hyperlink r:id="rId1118">
              <w:r w:rsidRPr="002C6D71">
                <w:rPr>
                  <w:color w:val="0563C1"/>
                  <w:u w:val="single" w:color="0563C1"/>
                </w:rPr>
                <w:t>23.</w:t>
              </w:r>
            </w:hyperlink>
            <w:hyperlink r:id="rId1119">
              <w:r w:rsidRPr="0064549B">
                <w:rPr>
                  <w:color w:val="0563C1"/>
                  <w:u w:val="single" w:color="0563C1"/>
                </w:rPr>
                <w:t>ru</w:t>
              </w:r>
            </w:hyperlink>
            <w:hyperlink r:id="rId1120">
              <w:r w:rsidRPr="00BD62B9">
                <w:rPr>
                  <w:color w:val="0563C1"/>
                  <w:u w:val="single" w:color="0563C1"/>
                  <w:lang w:val="ru-RU"/>
                </w:rPr>
                <w:t>/</w:t>
              </w:r>
            </w:hyperlink>
            <w:hyperlink r:id="rId1121">
              <w:r w:rsidRPr="0064549B">
                <w:rPr>
                  <w:color w:val="0563C1"/>
                  <w:u w:val="single" w:color="0563C1"/>
                </w:rPr>
                <w:t>hso</w:t>
              </w:r>
            </w:hyperlink>
            <w:hyperlink r:id="rId1122">
              <w:r w:rsidRPr="00BD62B9">
                <w:rPr>
                  <w:color w:val="0563C1"/>
                  <w:u w:val="single" w:color="0563C1"/>
                  <w:lang w:val="ru-RU"/>
                </w:rPr>
                <w:t>0</w:t>
              </w:r>
            </w:hyperlink>
            <w:hyperlink r:id="rId1123">
              <w:r w:rsidRPr="002C6D71">
                <w:rPr>
                  <w:rStyle w:val="Hyperlink"/>
                </w:rPr>
                <w:t>http://b23.ru/hso0</w:t>
              </w:r>
            </w:hyperlink>
            <w:r w:rsidRPr="00BD62B9">
              <w:rPr>
                <w:lang w:val="ru-RU"/>
              </w:rPr>
              <w:t xml:space="preserve"> - Тест по ОВС.  </w:t>
            </w:r>
          </w:p>
        </w:tc>
      </w:tr>
      <w:tr w:rsidR="00DD4217" w:rsidRPr="00292875" w:rsidTr="0064549B">
        <w:trPr>
          <w:trHeight w:val="280"/>
        </w:trPr>
        <w:tc>
          <w:tcPr>
            <w:tcW w:w="360" w:type="dxa"/>
            <w:tcBorders>
              <w:top w:val="nil"/>
              <w:left w:val="nil"/>
              <w:bottom w:val="nil"/>
              <w:right w:val="nil"/>
            </w:tcBorders>
          </w:tcPr>
          <w:p w:rsidR="00DD4217" w:rsidRDefault="00DD4217" w:rsidP="0064549B">
            <w:pPr>
              <w:spacing w:after="0" w:line="259" w:lineRule="auto"/>
              <w:ind w:left="0" w:right="0" w:firstLine="0"/>
              <w:jc w:val="left"/>
            </w:pPr>
            <w:r w:rsidRPr="0064549B">
              <w:rPr>
                <w:rFonts w:ascii="Segoe UI Symbol" w:hAnsi="Segoe UI Symbol" w:cs="Segoe UI Symbol"/>
              </w:rPr>
              <w:t>−</w:t>
            </w:r>
          </w:p>
        </w:tc>
        <w:tc>
          <w:tcPr>
            <w:tcW w:w="9690" w:type="dxa"/>
            <w:tcBorders>
              <w:top w:val="nil"/>
              <w:left w:val="nil"/>
              <w:bottom w:val="nil"/>
              <w:right w:val="nil"/>
            </w:tcBorders>
          </w:tcPr>
          <w:p w:rsidR="00DD4217" w:rsidRPr="00BD62B9" w:rsidRDefault="00DD4217" w:rsidP="0064549B">
            <w:pPr>
              <w:spacing w:after="0" w:line="259" w:lineRule="auto"/>
              <w:ind w:left="0" w:right="0" w:firstLine="0"/>
              <w:jc w:val="left"/>
              <w:rPr>
                <w:lang w:val="ru-RU"/>
              </w:rPr>
            </w:pPr>
            <w:hyperlink r:id="rId1124">
              <w:r w:rsidRPr="002C6D71">
                <w:rPr>
                  <w:rStyle w:val="Hyperlink"/>
                </w:rPr>
                <w:t>http://b23.ru/hso7</w:t>
              </w:r>
            </w:hyperlink>
            <w:hyperlink r:id="rId1125">
              <w:r w:rsidRPr="0064549B">
                <w:rPr>
                  <w:color w:val="0563C1"/>
                  <w:u w:val="single" w:color="0563C1"/>
                </w:rPr>
                <w:t>http</w:t>
              </w:r>
            </w:hyperlink>
            <w:hyperlink r:id="rId1126">
              <w:r w:rsidRPr="002C6D71">
                <w:rPr>
                  <w:color w:val="0563C1"/>
                  <w:u w:val="single" w:color="0563C1"/>
                </w:rPr>
                <w:t>://</w:t>
              </w:r>
            </w:hyperlink>
            <w:hyperlink r:id="rId1127">
              <w:r w:rsidRPr="0064549B">
                <w:rPr>
                  <w:color w:val="0563C1"/>
                  <w:u w:val="single" w:color="0563C1"/>
                </w:rPr>
                <w:t>b</w:t>
              </w:r>
            </w:hyperlink>
            <w:hyperlink r:id="rId1128">
              <w:r w:rsidRPr="002C6D71">
                <w:rPr>
                  <w:color w:val="0563C1"/>
                  <w:u w:val="single" w:color="0563C1"/>
                </w:rPr>
                <w:t>23.</w:t>
              </w:r>
            </w:hyperlink>
            <w:hyperlink r:id="rId1129">
              <w:r w:rsidRPr="0064549B">
                <w:rPr>
                  <w:color w:val="0563C1"/>
                  <w:u w:val="single" w:color="0563C1"/>
                </w:rPr>
                <w:t>ru</w:t>
              </w:r>
            </w:hyperlink>
            <w:hyperlink r:id="rId1130">
              <w:r w:rsidRPr="00BD62B9">
                <w:rPr>
                  <w:color w:val="0563C1"/>
                  <w:u w:val="single" w:color="0563C1"/>
                  <w:lang w:val="ru-RU"/>
                </w:rPr>
                <w:t>/</w:t>
              </w:r>
            </w:hyperlink>
            <w:hyperlink r:id="rId1131">
              <w:r w:rsidRPr="0064549B">
                <w:rPr>
                  <w:color w:val="0563C1"/>
                  <w:u w:val="single" w:color="0563C1"/>
                </w:rPr>
                <w:t>hso</w:t>
              </w:r>
            </w:hyperlink>
            <w:hyperlink r:id="rId1132">
              <w:r w:rsidRPr="00BD62B9">
                <w:rPr>
                  <w:color w:val="0563C1"/>
                  <w:u w:val="single" w:color="0563C1"/>
                  <w:lang w:val="ru-RU"/>
                </w:rPr>
                <w:t>7</w:t>
              </w:r>
            </w:hyperlink>
            <w:hyperlink r:id="rId1133">
              <w:r w:rsidRPr="002C6D71">
                <w:rPr>
                  <w:rStyle w:val="Hyperlink"/>
                </w:rPr>
                <w:t>http://b23.ru/hso7</w:t>
              </w:r>
            </w:hyperlink>
            <w:r w:rsidRPr="00BD62B9">
              <w:rPr>
                <w:lang w:val="ru-RU"/>
              </w:rPr>
              <w:t xml:space="preserve"> - Тест по ОБЖ 9класс  </w:t>
            </w:r>
          </w:p>
        </w:tc>
      </w:tr>
    </w:tbl>
    <w:p w:rsidR="00DD4217" w:rsidRPr="00BD62B9" w:rsidRDefault="00DD4217">
      <w:pPr>
        <w:spacing w:after="0" w:line="259" w:lineRule="auto"/>
        <w:ind w:left="360" w:right="0" w:firstLine="0"/>
        <w:jc w:val="left"/>
        <w:rPr>
          <w:lang w:val="ru-RU"/>
        </w:rPr>
      </w:pPr>
    </w:p>
    <w:p w:rsidR="00DD4217" w:rsidRPr="00BD62B9" w:rsidRDefault="00DD4217">
      <w:pPr>
        <w:spacing w:after="0" w:line="259" w:lineRule="auto"/>
        <w:ind w:left="360" w:right="0" w:firstLine="0"/>
        <w:jc w:val="left"/>
        <w:rPr>
          <w:lang w:val="ru-RU"/>
        </w:rPr>
      </w:pPr>
    </w:p>
    <w:sectPr w:rsidR="00DD4217" w:rsidRPr="00BD62B9" w:rsidSect="00AD226D">
      <w:pgSz w:w="11905" w:h="16840"/>
      <w:pgMar w:top="713" w:right="680" w:bottom="87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52E8"/>
    <w:multiLevelType w:val="hybridMultilevel"/>
    <w:tmpl w:val="AAFAEE74"/>
    <w:lvl w:ilvl="0" w:tplc="6BAC0AA8">
      <w:start w:val="1"/>
      <w:numFmt w:val="bullet"/>
      <w:lvlText w:val="•"/>
      <w:lvlJc w:val="left"/>
      <w:pPr>
        <w:ind w:left="360"/>
      </w:pPr>
      <w:rPr>
        <w:rFonts w:ascii="Arial" w:eastAsia="Times New Roman" w:hAnsi="Arial"/>
        <w:b w:val="0"/>
        <w:i w:val="0"/>
        <w:strike w:val="0"/>
        <w:dstrike w:val="0"/>
        <w:color w:val="000000"/>
        <w:sz w:val="24"/>
        <w:u w:val="none" w:color="000000"/>
        <w:vertAlign w:val="baseline"/>
      </w:rPr>
    </w:lvl>
    <w:lvl w:ilvl="1" w:tplc="1862EEDC">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1BAC1AC0">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9B024B88">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0FD26F86">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DD56D5B6">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5D62E4F2">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CFA43EC2">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AF6CB6A">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1">
    <w:nsid w:val="132C379A"/>
    <w:multiLevelType w:val="hybridMultilevel"/>
    <w:tmpl w:val="803E2B80"/>
    <w:lvl w:ilvl="0" w:tplc="15B2B8F6">
      <w:start w:val="8"/>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vertAlign w:val="baseline"/>
      </w:rPr>
    </w:lvl>
    <w:lvl w:ilvl="1" w:tplc="55CCC956">
      <w:start w:val="1"/>
      <w:numFmt w:val="lowerLetter"/>
      <w:lvlText w:val="%2"/>
      <w:lvlJc w:val="left"/>
      <w:pPr>
        <w:ind w:left="5517"/>
      </w:pPr>
      <w:rPr>
        <w:rFonts w:ascii="Times New Roman" w:eastAsia="Times New Roman" w:hAnsi="Times New Roman" w:cs="Times New Roman"/>
        <w:b/>
        <w:bCs/>
        <w:i w:val="0"/>
        <w:strike w:val="0"/>
        <w:dstrike w:val="0"/>
        <w:color w:val="000000"/>
        <w:sz w:val="24"/>
        <w:szCs w:val="24"/>
        <w:u w:val="none" w:color="000000"/>
        <w:vertAlign w:val="baseline"/>
      </w:rPr>
    </w:lvl>
    <w:lvl w:ilvl="2" w:tplc="7BD8B416">
      <w:start w:val="1"/>
      <w:numFmt w:val="lowerRoman"/>
      <w:lvlText w:val="%3"/>
      <w:lvlJc w:val="left"/>
      <w:pPr>
        <w:ind w:left="6237"/>
      </w:pPr>
      <w:rPr>
        <w:rFonts w:ascii="Times New Roman" w:eastAsia="Times New Roman" w:hAnsi="Times New Roman" w:cs="Times New Roman"/>
        <w:b/>
        <w:bCs/>
        <w:i w:val="0"/>
        <w:strike w:val="0"/>
        <w:dstrike w:val="0"/>
        <w:color w:val="000000"/>
        <w:sz w:val="24"/>
        <w:szCs w:val="24"/>
        <w:u w:val="none" w:color="000000"/>
        <w:vertAlign w:val="baseline"/>
      </w:rPr>
    </w:lvl>
    <w:lvl w:ilvl="3" w:tplc="4596F5C4">
      <w:start w:val="1"/>
      <w:numFmt w:val="decimal"/>
      <w:lvlText w:val="%4"/>
      <w:lvlJc w:val="left"/>
      <w:pPr>
        <w:ind w:left="6957"/>
      </w:pPr>
      <w:rPr>
        <w:rFonts w:ascii="Times New Roman" w:eastAsia="Times New Roman" w:hAnsi="Times New Roman" w:cs="Times New Roman"/>
        <w:b/>
        <w:bCs/>
        <w:i w:val="0"/>
        <w:strike w:val="0"/>
        <w:dstrike w:val="0"/>
        <w:color w:val="000000"/>
        <w:sz w:val="24"/>
        <w:szCs w:val="24"/>
        <w:u w:val="none" w:color="000000"/>
        <w:vertAlign w:val="baseline"/>
      </w:rPr>
    </w:lvl>
    <w:lvl w:ilvl="4" w:tplc="F428298E">
      <w:start w:val="1"/>
      <w:numFmt w:val="lowerLetter"/>
      <w:lvlText w:val="%5"/>
      <w:lvlJc w:val="left"/>
      <w:pPr>
        <w:ind w:left="7677"/>
      </w:pPr>
      <w:rPr>
        <w:rFonts w:ascii="Times New Roman" w:eastAsia="Times New Roman" w:hAnsi="Times New Roman" w:cs="Times New Roman"/>
        <w:b/>
        <w:bCs/>
        <w:i w:val="0"/>
        <w:strike w:val="0"/>
        <w:dstrike w:val="0"/>
        <w:color w:val="000000"/>
        <w:sz w:val="24"/>
        <w:szCs w:val="24"/>
        <w:u w:val="none" w:color="000000"/>
        <w:vertAlign w:val="baseline"/>
      </w:rPr>
    </w:lvl>
    <w:lvl w:ilvl="5" w:tplc="9EF6BE56">
      <w:start w:val="1"/>
      <w:numFmt w:val="lowerRoman"/>
      <w:lvlText w:val="%6"/>
      <w:lvlJc w:val="left"/>
      <w:pPr>
        <w:ind w:left="8397"/>
      </w:pPr>
      <w:rPr>
        <w:rFonts w:ascii="Times New Roman" w:eastAsia="Times New Roman" w:hAnsi="Times New Roman" w:cs="Times New Roman"/>
        <w:b/>
        <w:bCs/>
        <w:i w:val="0"/>
        <w:strike w:val="0"/>
        <w:dstrike w:val="0"/>
        <w:color w:val="000000"/>
        <w:sz w:val="24"/>
        <w:szCs w:val="24"/>
        <w:u w:val="none" w:color="000000"/>
        <w:vertAlign w:val="baseline"/>
      </w:rPr>
    </w:lvl>
    <w:lvl w:ilvl="6" w:tplc="6CCE91E2">
      <w:start w:val="1"/>
      <w:numFmt w:val="decimal"/>
      <w:lvlText w:val="%7"/>
      <w:lvlJc w:val="left"/>
      <w:pPr>
        <w:ind w:left="9117"/>
      </w:pPr>
      <w:rPr>
        <w:rFonts w:ascii="Times New Roman" w:eastAsia="Times New Roman" w:hAnsi="Times New Roman" w:cs="Times New Roman"/>
        <w:b/>
        <w:bCs/>
        <w:i w:val="0"/>
        <w:strike w:val="0"/>
        <w:dstrike w:val="0"/>
        <w:color w:val="000000"/>
        <w:sz w:val="24"/>
        <w:szCs w:val="24"/>
        <w:u w:val="none" w:color="000000"/>
        <w:vertAlign w:val="baseline"/>
      </w:rPr>
    </w:lvl>
    <w:lvl w:ilvl="7" w:tplc="F3B2A890">
      <w:start w:val="1"/>
      <w:numFmt w:val="lowerLetter"/>
      <w:lvlText w:val="%8"/>
      <w:lvlJc w:val="left"/>
      <w:pPr>
        <w:ind w:left="9837"/>
      </w:pPr>
      <w:rPr>
        <w:rFonts w:ascii="Times New Roman" w:eastAsia="Times New Roman" w:hAnsi="Times New Roman" w:cs="Times New Roman"/>
        <w:b/>
        <w:bCs/>
        <w:i w:val="0"/>
        <w:strike w:val="0"/>
        <w:dstrike w:val="0"/>
        <w:color w:val="000000"/>
        <w:sz w:val="24"/>
        <w:szCs w:val="24"/>
        <w:u w:val="none" w:color="000000"/>
        <w:vertAlign w:val="baseline"/>
      </w:rPr>
    </w:lvl>
    <w:lvl w:ilvl="8" w:tplc="2AD81768">
      <w:start w:val="1"/>
      <w:numFmt w:val="lowerRoman"/>
      <w:lvlText w:val="%9"/>
      <w:lvlJc w:val="left"/>
      <w:pPr>
        <w:ind w:left="10557"/>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
    <w:nsid w:val="2AF70CAD"/>
    <w:multiLevelType w:val="hybridMultilevel"/>
    <w:tmpl w:val="E9DE7CBA"/>
    <w:lvl w:ilvl="0" w:tplc="6AFCC9D0">
      <w:start w:val="8"/>
      <w:numFmt w:val="decimal"/>
      <w:lvlText w:val="%1"/>
      <w:lvlJc w:val="left"/>
      <w:pPr>
        <w:ind w:left="2399"/>
      </w:pPr>
      <w:rPr>
        <w:rFonts w:ascii="Times New Roman" w:eastAsia="Times New Roman" w:hAnsi="Times New Roman" w:cs="Times New Roman"/>
        <w:b/>
        <w:bCs/>
        <w:i w:val="0"/>
        <w:strike w:val="0"/>
        <w:dstrike w:val="0"/>
        <w:color w:val="000000"/>
        <w:sz w:val="24"/>
        <w:szCs w:val="24"/>
        <w:u w:val="none" w:color="000000"/>
        <w:vertAlign w:val="baseline"/>
      </w:rPr>
    </w:lvl>
    <w:lvl w:ilvl="1" w:tplc="BC26B8BE">
      <w:start w:val="1"/>
      <w:numFmt w:val="lowerLetter"/>
      <w:lvlText w:val="%2"/>
      <w:lvlJc w:val="left"/>
      <w:pPr>
        <w:ind w:left="5517"/>
      </w:pPr>
      <w:rPr>
        <w:rFonts w:ascii="Times New Roman" w:eastAsia="Times New Roman" w:hAnsi="Times New Roman" w:cs="Times New Roman"/>
        <w:b/>
        <w:bCs/>
        <w:i w:val="0"/>
        <w:strike w:val="0"/>
        <w:dstrike w:val="0"/>
        <w:color w:val="000000"/>
        <w:sz w:val="24"/>
        <w:szCs w:val="24"/>
        <w:u w:val="none" w:color="000000"/>
        <w:vertAlign w:val="baseline"/>
      </w:rPr>
    </w:lvl>
    <w:lvl w:ilvl="2" w:tplc="FCCA66CE">
      <w:start w:val="1"/>
      <w:numFmt w:val="lowerRoman"/>
      <w:lvlText w:val="%3"/>
      <w:lvlJc w:val="left"/>
      <w:pPr>
        <w:ind w:left="6237"/>
      </w:pPr>
      <w:rPr>
        <w:rFonts w:ascii="Times New Roman" w:eastAsia="Times New Roman" w:hAnsi="Times New Roman" w:cs="Times New Roman"/>
        <w:b/>
        <w:bCs/>
        <w:i w:val="0"/>
        <w:strike w:val="0"/>
        <w:dstrike w:val="0"/>
        <w:color w:val="000000"/>
        <w:sz w:val="24"/>
        <w:szCs w:val="24"/>
        <w:u w:val="none" w:color="000000"/>
        <w:vertAlign w:val="baseline"/>
      </w:rPr>
    </w:lvl>
    <w:lvl w:ilvl="3" w:tplc="5CB613F0">
      <w:start w:val="1"/>
      <w:numFmt w:val="decimal"/>
      <w:lvlText w:val="%4"/>
      <w:lvlJc w:val="left"/>
      <w:pPr>
        <w:ind w:left="6957"/>
      </w:pPr>
      <w:rPr>
        <w:rFonts w:ascii="Times New Roman" w:eastAsia="Times New Roman" w:hAnsi="Times New Roman" w:cs="Times New Roman"/>
        <w:b/>
        <w:bCs/>
        <w:i w:val="0"/>
        <w:strike w:val="0"/>
        <w:dstrike w:val="0"/>
        <w:color w:val="000000"/>
        <w:sz w:val="24"/>
        <w:szCs w:val="24"/>
        <w:u w:val="none" w:color="000000"/>
        <w:vertAlign w:val="baseline"/>
      </w:rPr>
    </w:lvl>
    <w:lvl w:ilvl="4" w:tplc="58DEC168">
      <w:start w:val="1"/>
      <w:numFmt w:val="lowerLetter"/>
      <w:lvlText w:val="%5"/>
      <w:lvlJc w:val="left"/>
      <w:pPr>
        <w:ind w:left="7677"/>
      </w:pPr>
      <w:rPr>
        <w:rFonts w:ascii="Times New Roman" w:eastAsia="Times New Roman" w:hAnsi="Times New Roman" w:cs="Times New Roman"/>
        <w:b/>
        <w:bCs/>
        <w:i w:val="0"/>
        <w:strike w:val="0"/>
        <w:dstrike w:val="0"/>
        <w:color w:val="000000"/>
        <w:sz w:val="24"/>
        <w:szCs w:val="24"/>
        <w:u w:val="none" w:color="000000"/>
        <w:vertAlign w:val="baseline"/>
      </w:rPr>
    </w:lvl>
    <w:lvl w:ilvl="5" w:tplc="26C22BAE">
      <w:start w:val="1"/>
      <w:numFmt w:val="lowerRoman"/>
      <w:lvlText w:val="%6"/>
      <w:lvlJc w:val="left"/>
      <w:pPr>
        <w:ind w:left="8397"/>
      </w:pPr>
      <w:rPr>
        <w:rFonts w:ascii="Times New Roman" w:eastAsia="Times New Roman" w:hAnsi="Times New Roman" w:cs="Times New Roman"/>
        <w:b/>
        <w:bCs/>
        <w:i w:val="0"/>
        <w:strike w:val="0"/>
        <w:dstrike w:val="0"/>
        <w:color w:val="000000"/>
        <w:sz w:val="24"/>
        <w:szCs w:val="24"/>
        <w:u w:val="none" w:color="000000"/>
        <w:vertAlign w:val="baseline"/>
      </w:rPr>
    </w:lvl>
    <w:lvl w:ilvl="6" w:tplc="22404F54">
      <w:start w:val="1"/>
      <w:numFmt w:val="decimal"/>
      <w:lvlText w:val="%7"/>
      <w:lvlJc w:val="left"/>
      <w:pPr>
        <w:ind w:left="9117"/>
      </w:pPr>
      <w:rPr>
        <w:rFonts w:ascii="Times New Roman" w:eastAsia="Times New Roman" w:hAnsi="Times New Roman" w:cs="Times New Roman"/>
        <w:b/>
        <w:bCs/>
        <w:i w:val="0"/>
        <w:strike w:val="0"/>
        <w:dstrike w:val="0"/>
        <w:color w:val="000000"/>
        <w:sz w:val="24"/>
        <w:szCs w:val="24"/>
        <w:u w:val="none" w:color="000000"/>
        <w:vertAlign w:val="baseline"/>
      </w:rPr>
    </w:lvl>
    <w:lvl w:ilvl="7" w:tplc="CAF8054C">
      <w:start w:val="1"/>
      <w:numFmt w:val="lowerLetter"/>
      <w:lvlText w:val="%8"/>
      <w:lvlJc w:val="left"/>
      <w:pPr>
        <w:ind w:left="9837"/>
      </w:pPr>
      <w:rPr>
        <w:rFonts w:ascii="Times New Roman" w:eastAsia="Times New Roman" w:hAnsi="Times New Roman" w:cs="Times New Roman"/>
        <w:b/>
        <w:bCs/>
        <w:i w:val="0"/>
        <w:strike w:val="0"/>
        <w:dstrike w:val="0"/>
        <w:color w:val="000000"/>
        <w:sz w:val="24"/>
        <w:szCs w:val="24"/>
        <w:u w:val="none" w:color="000000"/>
        <w:vertAlign w:val="baseline"/>
      </w:rPr>
    </w:lvl>
    <w:lvl w:ilvl="8" w:tplc="AE1AA99E">
      <w:start w:val="1"/>
      <w:numFmt w:val="lowerRoman"/>
      <w:lvlText w:val="%9"/>
      <w:lvlJc w:val="left"/>
      <w:pPr>
        <w:ind w:left="10557"/>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
    <w:nsid w:val="7F3B5AB7"/>
    <w:multiLevelType w:val="hybridMultilevel"/>
    <w:tmpl w:val="C122A832"/>
    <w:lvl w:ilvl="0" w:tplc="38F0D758">
      <w:start w:val="5"/>
      <w:numFmt w:val="decimal"/>
      <w:lvlText w:val="%1)"/>
      <w:lvlJc w:val="left"/>
      <w:pPr>
        <w:ind w:left="293"/>
      </w:pPr>
      <w:rPr>
        <w:rFonts w:ascii="Times New Roman" w:eastAsia="Times New Roman" w:hAnsi="Times New Roman" w:cs="Times New Roman"/>
        <w:b/>
        <w:bCs/>
        <w:i w:val="0"/>
        <w:strike w:val="0"/>
        <w:dstrike w:val="0"/>
        <w:color w:val="000000"/>
        <w:sz w:val="24"/>
        <w:szCs w:val="24"/>
        <w:u w:val="none" w:color="000000"/>
        <w:vertAlign w:val="baseline"/>
      </w:rPr>
    </w:lvl>
    <w:lvl w:ilvl="1" w:tplc="E7600EA6">
      <w:start w:val="1"/>
      <w:numFmt w:val="lowerLetter"/>
      <w:lvlText w:val="%2"/>
      <w:lvlJc w:val="left"/>
      <w:pPr>
        <w:ind w:left="1681"/>
      </w:pPr>
      <w:rPr>
        <w:rFonts w:ascii="Times New Roman" w:eastAsia="Times New Roman" w:hAnsi="Times New Roman" w:cs="Times New Roman"/>
        <w:b/>
        <w:bCs/>
        <w:i w:val="0"/>
        <w:strike w:val="0"/>
        <w:dstrike w:val="0"/>
        <w:color w:val="000000"/>
        <w:sz w:val="24"/>
        <w:szCs w:val="24"/>
        <w:u w:val="none" w:color="000000"/>
        <w:vertAlign w:val="baseline"/>
      </w:rPr>
    </w:lvl>
    <w:lvl w:ilvl="2" w:tplc="461ACC26">
      <w:start w:val="1"/>
      <w:numFmt w:val="lowerRoman"/>
      <w:lvlText w:val="%3"/>
      <w:lvlJc w:val="left"/>
      <w:pPr>
        <w:ind w:left="2401"/>
      </w:pPr>
      <w:rPr>
        <w:rFonts w:ascii="Times New Roman" w:eastAsia="Times New Roman" w:hAnsi="Times New Roman" w:cs="Times New Roman"/>
        <w:b/>
        <w:bCs/>
        <w:i w:val="0"/>
        <w:strike w:val="0"/>
        <w:dstrike w:val="0"/>
        <w:color w:val="000000"/>
        <w:sz w:val="24"/>
        <w:szCs w:val="24"/>
        <w:u w:val="none" w:color="000000"/>
        <w:vertAlign w:val="baseline"/>
      </w:rPr>
    </w:lvl>
    <w:lvl w:ilvl="3" w:tplc="55AE79F4">
      <w:start w:val="1"/>
      <w:numFmt w:val="decimal"/>
      <w:lvlText w:val="%4"/>
      <w:lvlJc w:val="left"/>
      <w:pPr>
        <w:ind w:left="3121"/>
      </w:pPr>
      <w:rPr>
        <w:rFonts w:ascii="Times New Roman" w:eastAsia="Times New Roman" w:hAnsi="Times New Roman" w:cs="Times New Roman"/>
        <w:b/>
        <w:bCs/>
        <w:i w:val="0"/>
        <w:strike w:val="0"/>
        <w:dstrike w:val="0"/>
        <w:color w:val="000000"/>
        <w:sz w:val="24"/>
        <w:szCs w:val="24"/>
        <w:u w:val="none" w:color="000000"/>
        <w:vertAlign w:val="baseline"/>
      </w:rPr>
    </w:lvl>
    <w:lvl w:ilvl="4" w:tplc="21A4F87C">
      <w:start w:val="1"/>
      <w:numFmt w:val="lowerLetter"/>
      <w:lvlText w:val="%5"/>
      <w:lvlJc w:val="left"/>
      <w:pPr>
        <w:ind w:left="3841"/>
      </w:pPr>
      <w:rPr>
        <w:rFonts w:ascii="Times New Roman" w:eastAsia="Times New Roman" w:hAnsi="Times New Roman" w:cs="Times New Roman"/>
        <w:b/>
        <w:bCs/>
        <w:i w:val="0"/>
        <w:strike w:val="0"/>
        <w:dstrike w:val="0"/>
        <w:color w:val="000000"/>
        <w:sz w:val="24"/>
        <w:szCs w:val="24"/>
        <w:u w:val="none" w:color="000000"/>
        <w:vertAlign w:val="baseline"/>
      </w:rPr>
    </w:lvl>
    <w:lvl w:ilvl="5" w:tplc="5CC8C386">
      <w:start w:val="1"/>
      <w:numFmt w:val="lowerRoman"/>
      <w:lvlText w:val="%6"/>
      <w:lvlJc w:val="left"/>
      <w:pPr>
        <w:ind w:left="4561"/>
      </w:pPr>
      <w:rPr>
        <w:rFonts w:ascii="Times New Roman" w:eastAsia="Times New Roman" w:hAnsi="Times New Roman" w:cs="Times New Roman"/>
        <w:b/>
        <w:bCs/>
        <w:i w:val="0"/>
        <w:strike w:val="0"/>
        <w:dstrike w:val="0"/>
        <w:color w:val="000000"/>
        <w:sz w:val="24"/>
        <w:szCs w:val="24"/>
        <w:u w:val="none" w:color="000000"/>
        <w:vertAlign w:val="baseline"/>
      </w:rPr>
    </w:lvl>
    <w:lvl w:ilvl="6" w:tplc="A246D89C">
      <w:start w:val="1"/>
      <w:numFmt w:val="decimal"/>
      <w:lvlText w:val="%7"/>
      <w:lvlJc w:val="left"/>
      <w:pPr>
        <w:ind w:left="5281"/>
      </w:pPr>
      <w:rPr>
        <w:rFonts w:ascii="Times New Roman" w:eastAsia="Times New Roman" w:hAnsi="Times New Roman" w:cs="Times New Roman"/>
        <w:b/>
        <w:bCs/>
        <w:i w:val="0"/>
        <w:strike w:val="0"/>
        <w:dstrike w:val="0"/>
        <w:color w:val="000000"/>
        <w:sz w:val="24"/>
        <w:szCs w:val="24"/>
        <w:u w:val="none" w:color="000000"/>
        <w:vertAlign w:val="baseline"/>
      </w:rPr>
    </w:lvl>
    <w:lvl w:ilvl="7" w:tplc="89D088DC">
      <w:start w:val="1"/>
      <w:numFmt w:val="lowerLetter"/>
      <w:lvlText w:val="%8"/>
      <w:lvlJc w:val="left"/>
      <w:pPr>
        <w:ind w:left="6001"/>
      </w:pPr>
      <w:rPr>
        <w:rFonts w:ascii="Times New Roman" w:eastAsia="Times New Roman" w:hAnsi="Times New Roman" w:cs="Times New Roman"/>
        <w:b/>
        <w:bCs/>
        <w:i w:val="0"/>
        <w:strike w:val="0"/>
        <w:dstrike w:val="0"/>
        <w:color w:val="000000"/>
        <w:sz w:val="24"/>
        <w:szCs w:val="24"/>
        <w:u w:val="none" w:color="000000"/>
        <w:vertAlign w:val="baseline"/>
      </w:rPr>
    </w:lvl>
    <w:lvl w:ilvl="8" w:tplc="C268BF08">
      <w:start w:val="1"/>
      <w:numFmt w:val="lowerRoman"/>
      <w:lvlText w:val="%9"/>
      <w:lvlJc w:val="left"/>
      <w:pPr>
        <w:ind w:left="6721"/>
      </w:pPr>
      <w:rPr>
        <w:rFonts w:ascii="Times New Roman" w:eastAsia="Times New Roman" w:hAnsi="Times New Roman" w:cs="Times New Roman"/>
        <w:b/>
        <w:bCs/>
        <w:i w:val="0"/>
        <w:strike w:val="0"/>
        <w:dstrike w:val="0"/>
        <w:color w:val="000000"/>
        <w:sz w:val="24"/>
        <w:szCs w:val="24"/>
        <w:u w:val="none" w:color="000000"/>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CAE"/>
    <w:rsid w:val="00292875"/>
    <w:rsid w:val="002C6D71"/>
    <w:rsid w:val="0064549B"/>
    <w:rsid w:val="006F19E8"/>
    <w:rsid w:val="00897CAE"/>
    <w:rsid w:val="009B3773"/>
    <w:rsid w:val="00AD226D"/>
    <w:rsid w:val="00BD62B9"/>
    <w:rsid w:val="00D14503"/>
    <w:rsid w:val="00D26C29"/>
    <w:rsid w:val="00D36383"/>
    <w:rsid w:val="00DD42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D"/>
    <w:pPr>
      <w:spacing w:after="34" w:line="249" w:lineRule="auto"/>
      <w:ind w:left="10" w:right="26" w:hanging="10"/>
      <w:jc w:val="both"/>
    </w:pPr>
    <w:rPr>
      <w:rFonts w:ascii="Times New Roman" w:hAnsi="Times New Roman"/>
      <w:color w:val="000000"/>
      <w:sz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AD226D"/>
    <w:rPr>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rsid w:val="002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2875"/>
    <w:rPr>
      <w:rFonts w:ascii="Tahoma" w:hAnsi="Tahoma" w:cs="Tahoma"/>
      <w:color w:val="000000"/>
      <w:sz w:val="16"/>
      <w:szCs w:val="16"/>
      <w:lang w:val="en-US" w:eastAsia="en-US"/>
    </w:rPr>
  </w:style>
  <w:style w:type="character" w:styleId="Hyperlink">
    <w:name w:val="Hyperlink"/>
    <w:basedOn w:val="DefaultParagraphFont"/>
    <w:uiPriority w:val="99"/>
    <w:rsid w:val="002C6D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590" TargetMode="External"/><Relationship Id="rId671" Type="http://schemas.openxmlformats.org/officeDocument/2006/relationships/hyperlink" Target="https://m.edsoo.ru/f5eb46da" TargetMode="External"/><Relationship Id="rId769" Type="http://schemas.openxmlformats.org/officeDocument/2006/relationships/hyperlink" Target="http://www.edu.rin.ru/" TargetMode="External"/><Relationship Id="rId976" Type="http://schemas.openxmlformats.org/officeDocument/2006/relationships/hyperlink" Target="http://kchs.tomsk.gov.ru/azbuka_bez.htm" TargetMode="External"/><Relationship Id="rId21" Type="http://schemas.openxmlformats.org/officeDocument/2006/relationships/hyperlink" Target="https://m.edsoo.ru/7f419506" TargetMode="External"/><Relationship Id="rId324" Type="http://schemas.openxmlformats.org/officeDocument/2006/relationships/hyperlink" Target="https://m.edsoo.ru/f5eb038c" TargetMode="External"/><Relationship Id="rId531" Type="http://schemas.openxmlformats.org/officeDocument/2006/relationships/hyperlink" Target="https://m.edsoo.ru/f5eb2d94" TargetMode="External"/><Relationship Id="rId629" Type="http://schemas.openxmlformats.org/officeDocument/2006/relationships/hyperlink" Target="https://m.edsoo.ru/f5eb40ea" TargetMode="External"/><Relationship Id="rId170" Type="http://schemas.openxmlformats.org/officeDocument/2006/relationships/hyperlink" Target="https://m.edsoo.ru/f5eac8c2" TargetMode="External"/><Relationship Id="rId836" Type="http://schemas.openxmlformats.org/officeDocument/2006/relationships/hyperlink" Target="http://satinoschool.narod.ru/test1/p1aa1.html" TargetMode="External"/><Relationship Id="rId1021" Type="http://schemas.openxmlformats.org/officeDocument/2006/relationships/hyperlink" Target="http://www.novgorod.fio.ru/projects/Project1132/index.htm" TargetMode="External"/><Relationship Id="rId1119" Type="http://schemas.openxmlformats.org/officeDocument/2006/relationships/hyperlink" Target="http://b23.ru/hso0" TargetMode="External"/><Relationship Id="rId268" Type="http://schemas.openxmlformats.org/officeDocument/2006/relationships/hyperlink" Target="https://m.edsoo.ru/f5eaf946" TargetMode="External"/><Relationship Id="rId475" Type="http://schemas.openxmlformats.org/officeDocument/2006/relationships/hyperlink" Target="https://m.edsoo.ru/f5eb23a8" TargetMode="External"/><Relationship Id="rId682" Type="http://schemas.openxmlformats.org/officeDocument/2006/relationships/hyperlink" Target="https://m.edsoo.ru/f5eb46da" TargetMode="External"/><Relationship Id="rId903" Type="http://schemas.openxmlformats.org/officeDocument/2006/relationships/hyperlink" Target="http://kzg.narod.ru/" TargetMode="External"/><Relationship Id="rId32" Type="http://schemas.openxmlformats.org/officeDocument/2006/relationships/hyperlink" Target="https://m.edsoo.ru/7f419506" TargetMode="External"/><Relationship Id="rId128" Type="http://schemas.openxmlformats.org/officeDocument/2006/relationships/hyperlink" Target="https://m.edsoo.ru/7f41b590" TargetMode="External"/><Relationship Id="rId335" Type="http://schemas.openxmlformats.org/officeDocument/2006/relationships/hyperlink" Target="https://m.edsoo.ru/f5eb0c10" TargetMode="External"/><Relationship Id="rId542" Type="http://schemas.openxmlformats.org/officeDocument/2006/relationships/hyperlink" Target="https://m.edsoo.ru/f5eb3078" TargetMode="External"/><Relationship Id="rId987" Type="http://schemas.openxmlformats.org/officeDocument/2006/relationships/hyperlink" Target="http://www.novgorod.fio.ru/projects/Project1583/index.htm" TargetMode="External"/><Relationship Id="rId181" Type="http://schemas.openxmlformats.org/officeDocument/2006/relationships/hyperlink" Target="https://m.edsoo.ru/f5eacdf4" TargetMode="External"/><Relationship Id="rId402" Type="http://schemas.openxmlformats.org/officeDocument/2006/relationships/hyperlink" Target="https://m.edsoo.ru/f5eb0efe" TargetMode="External"/><Relationship Id="rId847" Type="http://schemas.openxmlformats.org/officeDocument/2006/relationships/hyperlink" Target="http://www.uchportal.ru/load/81" TargetMode="External"/><Relationship Id="rId1032" Type="http://schemas.openxmlformats.org/officeDocument/2006/relationships/hyperlink" Target="http://www.novgorod.fio.ru/projects/Project1132/index.htm" TargetMode="External"/><Relationship Id="rId279" Type="http://schemas.openxmlformats.org/officeDocument/2006/relationships/hyperlink" Target="https://m.edsoo.ru/f5eafef0" TargetMode="External"/><Relationship Id="rId486" Type="http://schemas.openxmlformats.org/officeDocument/2006/relationships/hyperlink" Target="https://m.edsoo.ru/f5eb23a8" TargetMode="External"/><Relationship Id="rId693" Type="http://schemas.openxmlformats.org/officeDocument/2006/relationships/hyperlink" Target="https://m.edsoo.ru/f5eb4842" TargetMode="External"/><Relationship Id="rId707" Type="http://schemas.openxmlformats.org/officeDocument/2006/relationships/hyperlink" Target="https://m.edsoo.ru/f5eb46da" TargetMode="External"/><Relationship Id="rId914" Type="http://schemas.openxmlformats.org/officeDocument/2006/relationships/hyperlink" Target="http://www.obzh.info/" TargetMode="External"/><Relationship Id="rId43" Type="http://schemas.openxmlformats.org/officeDocument/2006/relationships/hyperlink" Target="https://m.edsoo.ru/7f419506" TargetMode="External"/><Relationship Id="rId139" Type="http://schemas.openxmlformats.org/officeDocument/2006/relationships/hyperlink" Target="https://m.edsoo.ru/f5eac746" TargetMode="External"/><Relationship Id="rId346" Type="http://schemas.openxmlformats.org/officeDocument/2006/relationships/hyperlink" Target="https://m.edsoo.ru/f5eb0c10" TargetMode="External"/><Relationship Id="rId553" Type="http://schemas.openxmlformats.org/officeDocument/2006/relationships/hyperlink" Target="https://m.edsoo.ru/f5eb350a" TargetMode="External"/><Relationship Id="rId760" Type="http://schemas.openxmlformats.org/officeDocument/2006/relationships/hyperlink" Target="http://www.edu.rin.ru/" TargetMode="External"/><Relationship Id="rId998" Type="http://schemas.openxmlformats.org/officeDocument/2006/relationships/hyperlink" Target="http://www.novgorod.fio.ru/projects/Project1583/index.htm" TargetMode="External"/><Relationship Id="rId192" Type="http://schemas.openxmlformats.org/officeDocument/2006/relationships/hyperlink" Target="https://m.edsoo.ru/f5eacdf4" TargetMode="External"/><Relationship Id="rId206" Type="http://schemas.openxmlformats.org/officeDocument/2006/relationships/hyperlink" Target="https://m.edsoo.ru/f5ead51a" TargetMode="External"/><Relationship Id="rId413" Type="http://schemas.openxmlformats.org/officeDocument/2006/relationships/hyperlink" Target="https://m.edsoo.ru/f5eb0efe" TargetMode="External"/><Relationship Id="rId858" Type="http://schemas.openxmlformats.org/officeDocument/2006/relationships/hyperlink" Target="http://severskijkadet.ru/voennoe_delo/&#1086;&#1073;&#1078;/&#1091;&#1088;&#1086;&#1082;&#1080;" TargetMode="External"/><Relationship Id="rId1043" Type="http://schemas.openxmlformats.org/officeDocument/2006/relationships/hyperlink" Target="http://www.moskids.ru/ru/training_games/pdd/" TargetMode="External"/><Relationship Id="rId497" Type="http://schemas.openxmlformats.org/officeDocument/2006/relationships/hyperlink" Target="https://m.edsoo.ru/f5eb279a" TargetMode="External"/><Relationship Id="rId620" Type="http://schemas.openxmlformats.org/officeDocument/2006/relationships/hyperlink" Target="https://m.edsoo.ru/f5eb40ea" TargetMode="External"/><Relationship Id="rId718" Type="http://schemas.openxmlformats.org/officeDocument/2006/relationships/hyperlink" Target="https://m.edsoo.ru/f5eb46da" TargetMode="External"/><Relationship Id="rId925" Type="http://schemas.openxmlformats.org/officeDocument/2006/relationships/hyperlink" Target="http://www.1september.ru/" TargetMode="External"/><Relationship Id="rId357" Type="http://schemas.openxmlformats.org/officeDocument/2006/relationships/hyperlink" Target="https://m.edsoo.ru/f5eb0c10" TargetMode="External"/><Relationship Id="rId1110" Type="http://schemas.openxmlformats.org/officeDocument/2006/relationships/hyperlink" Target="http://b23.ru/hsoy" TargetMode="External"/><Relationship Id="rId54" Type="http://schemas.openxmlformats.org/officeDocument/2006/relationships/hyperlink" Target="https://m.edsoo.ru/7f419506" TargetMode="External"/><Relationship Id="rId217" Type="http://schemas.openxmlformats.org/officeDocument/2006/relationships/hyperlink" Target="https://m.edsoo.ru/f5ead51a" TargetMode="External"/><Relationship Id="rId564" Type="http://schemas.openxmlformats.org/officeDocument/2006/relationships/hyperlink" Target="https://m.edsoo.ru/f5eb367c" TargetMode="External"/><Relationship Id="rId771" Type="http://schemas.openxmlformats.org/officeDocument/2006/relationships/hyperlink" Target="http://www.edu.rin.ru/" TargetMode="External"/><Relationship Id="rId869" Type="http://schemas.openxmlformats.org/officeDocument/2006/relationships/hyperlink" Target="http://zdd.1september.ru/" TargetMode="External"/><Relationship Id="rId424" Type="http://schemas.openxmlformats.org/officeDocument/2006/relationships/hyperlink" Target="https://m.edsoo.ru/f5eb1ac0" TargetMode="External"/><Relationship Id="rId631" Type="http://schemas.openxmlformats.org/officeDocument/2006/relationships/hyperlink" Target="https://m.edsoo.ru/f5eb40ea" TargetMode="External"/><Relationship Id="rId729" Type="http://schemas.openxmlformats.org/officeDocument/2006/relationships/hyperlink" Target="http://www.school-obz.org/" TargetMode="External"/><Relationship Id="rId1054" Type="http://schemas.openxmlformats.org/officeDocument/2006/relationships/hyperlink" Target="http://www.moskids.ru/ru/training_games/pdd/" TargetMode="External"/><Relationship Id="rId270" Type="http://schemas.openxmlformats.org/officeDocument/2006/relationships/hyperlink" Target="https://m.edsoo.ru/f5eaf946" TargetMode="External"/><Relationship Id="rId936" Type="http://schemas.openxmlformats.org/officeDocument/2006/relationships/hyperlink" Target="http://www.school-obz.org/" TargetMode="External"/><Relationship Id="rId1121" Type="http://schemas.openxmlformats.org/officeDocument/2006/relationships/hyperlink" Target="http://b23.ru/hso0" TargetMode="External"/><Relationship Id="rId65" Type="http://schemas.openxmlformats.org/officeDocument/2006/relationships/hyperlink" Target="https://m.edsoo.ru/7f419506" TargetMode="External"/><Relationship Id="rId130" Type="http://schemas.openxmlformats.org/officeDocument/2006/relationships/hyperlink" Target="https://m.edsoo.ru/7f41b590" TargetMode="External"/><Relationship Id="rId368" Type="http://schemas.openxmlformats.org/officeDocument/2006/relationships/hyperlink" Target="https://m.edsoo.ru/f5eb0c10" TargetMode="External"/><Relationship Id="rId575" Type="http://schemas.openxmlformats.org/officeDocument/2006/relationships/hyperlink" Target="https://m.edsoo.ru/f5eb3ca8" TargetMode="External"/><Relationship Id="rId782" Type="http://schemas.openxmlformats.org/officeDocument/2006/relationships/hyperlink" Target="http://festival.1september.ru/subjects/12/" TargetMode="External"/><Relationship Id="rId228" Type="http://schemas.openxmlformats.org/officeDocument/2006/relationships/hyperlink" Target="https://m.edsoo.ru/f5ead68c" TargetMode="External"/><Relationship Id="rId435" Type="http://schemas.openxmlformats.org/officeDocument/2006/relationships/hyperlink" Target="https://m.edsoo.ru/f5eb1da4" TargetMode="External"/><Relationship Id="rId642" Type="http://schemas.openxmlformats.org/officeDocument/2006/relationships/hyperlink" Target="https://m.edsoo.ru/f5eb40ea" TargetMode="External"/><Relationship Id="rId1065" Type="http://schemas.openxmlformats.org/officeDocument/2006/relationships/hyperlink" Target="http://www.ssga.ru/AllMetodMaterial/metod_mat_for_ioot/metodichki/bgd/oglavlenie_1.html" TargetMode="External"/><Relationship Id="rId281" Type="http://schemas.openxmlformats.org/officeDocument/2006/relationships/hyperlink" Target="https://m.edsoo.ru/f5eafef0" TargetMode="External"/><Relationship Id="rId502" Type="http://schemas.openxmlformats.org/officeDocument/2006/relationships/hyperlink" Target="https://m.edsoo.ru/f5eb279a" TargetMode="External"/><Relationship Id="rId947" Type="http://schemas.openxmlformats.org/officeDocument/2006/relationships/hyperlink" Target="http://www.km-school.ru/" TargetMode="External"/><Relationship Id="rId1132" Type="http://schemas.openxmlformats.org/officeDocument/2006/relationships/hyperlink" Target="http://b23.ru/hso7" TargetMode="External"/><Relationship Id="rId76" Type="http://schemas.openxmlformats.org/officeDocument/2006/relationships/hyperlink" Target="https://m.edsoo.ru/7f41b590" TargetMode="External"/><Relationship Id="rId141" Type="http://schemas.openxmlformats.org/officeDocument/2006/relationships/hyperlink" Target="https://m.edsoo.ru/f5eac746" TargetMode="External"/><Relationship Id="rId379" Type="http://schemas.openxmlformats.org/officeDocument/2006/relationships/hyperlink" Target="https://m.edsoo.ru/f5eb0c10" TargetMode="External"/><Relationship Id="rId586" Type="http://schemas.openxmlformats.org/officeDocument/2006/relationships/hyperlink" Target="https://m.edsoo.ru/f5eb3ca8" TargetMode="External"/><Relationship Id="rId793" Type="http://schemas.openxmlformats.org/officeDocument/2006/relationships/hyperlink" Target="http://fcior.edu.ru/" TargetMode="External"/><Relationship Id="rId807" Type="http://schemas.openxmlformats.org/officeDocument/2006/relationships/hyperlink" Target="http://www.alleng.ru/edu/saf1.htm" TargetMode="External"/><Relationship Id="rId7" Type="http://schemas.openxmlformats.org/officeDocument/2006/relationships/hyperlink" Target="https://m.edsoo.ru/7f419506" TargetMode="External"/><Relationship Id="rId239" Type="http://schemas.openxmlformats.org/officeDocument/2006/relationships/hyperlink" Target="https://m.edsoo.ru/f5eaefa0" TargetMode="External"/><Relationship Id="rId446" Type="http://schemas.openxmlformats.org/officeDocument/2006/relationships/hyperlink" Target="https://m.edsoo.ru/f5eb209c" TargetMode="External"/><Relationship Id="rId653" Type="http://schemas.openxmlformats.org/officeDocument/2006/relationships/hyperlink" Target="https://m.edsoo.ru/f5eb4568" TargetMode="External"/><Relationship Id="rId1076" Type="http://schemas.openxmlformats.org/officeDocument/2006/relationships/hyperlink" Target="http://www.ssga.ru/AllMetodMaterial/metod_mat_for_ioot/metodichki/bgd/oglavlenie_1.html" TargetMode="External"/><Relationship Id="rId292" Type="http://schemas.openxmlformats.org/officeDocument/2006/relationships/hyperlink" Target="https://m.edsoo.ru/f5eafd42" TargetMode="External"/><Relationship Id="rId306" Type="http://schemas.openxmlformats.org/officeDocument/2006/relationships/hyperlink" Target="https://m.edsoo.ru/f5eb0210" TargetMode="External"/><Relationship Id="rId860" Type="http://schemas.openxmlformats.org/officeDocument/2006/relationships/hyperlink" Target="http://severskijkadet.ru/voennoe_delo/&#1086;&#1073;&#1078;/&#1091;&#1088;&#1086;&#1082;&#1080;" TargetMode="External"/><Relationship Id="rId958" Type="http://schemas.openxmlformats.org/officeDocument/2006/relationships/hyperlink" Target="http://sverdlovsk-school8.nm.ru/docobgd.htm" TargetMode="External"/><Relationship Id="rId87" Type="http://schemas.openxmlformats.org/officeDocument/2006/relationships/hyperlink" Target="https://m.edsoo.ru/7f41b590" TargetMode="External"/><Relationship Id="rId513" Type="http://schemas.openxmlformats.org/officeDocument/2006/relationships/hyperlink" Target="https://m.edsoo.ru/f5eb2c0e" TargetMode="External"/><Relationship Id="rId597" Type="http://schemas.openxmlformats.org/officeDocument/2006/relationships/hyperlink" Target="https://m.edsoo.ru/f5eb425c" TargetMode="External"/><Relationship Id="rId720" Type="http://schemas.openxmlformats.org/officeDocument/2006/relationships/hyperlink" Target="https://m.edsoo.ru/f5eb46da" TargetMode="External"/><Relationship Id="rId818" Type="http://schemas.openxmlformats.org/officeDocument/2006/relationships/hyperlink" Target="http://www.alleng.ru/edu/saf3.htm" TargetMode="External"/><Relationship Id="rId152" Type="http://schemas.openxmlformats.org/officeDocument/2006/relationships/hyperlink" Target="https://m.edsoo.ru/f5eac8c2" TargetMode="External"/><Relationship Id="rId457" Type="http://schemas.openxmlformats.org/officeDocument/2006/relationships/hyperlink" Target="https://m.edsoo.ru/f5eb209c" TargetMode="External"/><Relationship Id="rId1003" Type="http://schemas.openxmlformats.org/officeDocument/2006/relationships/hyperlink" Target="http://kombat.com.ua/stat.html" TargetMode="External"/><Relationship Id="rId1087" Type="http://schemas.openxmlformats.org/officeDocument/2006/relationships/hyperlink" Target="http://www.rusolymp.ru/" TargetMode="External"/><Relationship Id="rId664" Type="http://schemas.openxmlformats.org/officeDocument/2006/relationships/hyperlink" Target="https://m.edsoo.ru/f5eb46da" TargetMode="External"/><Relationship Id="rId871" Type="http://schemas.openxmlformats.org/officeDocument/2006/relationships/hyperlink" Target="http://zdd.1september.ru/" TargetMode="External"/><Relationship Id="rId969" Type="http://schemas.openxmlformats.org/officeDocument/2006/relationships/hyperlink" Target="http://kchs.tomsk.gov.ru/azbuka_bez.htm" TargetMode="External"/><Relationship Id="rId14" Type="http://schemas.openxmlformats.org/officeDocument/2006/relationships/hyperlink" Target="https://m.edsoo.ru/7f419506" TargetMode="External"/><Relationship Id="rId317" Type="http://schemas.openxmlformats.org/officeDocument/2006/relationships/hyperlink" Target="https://m.edsoo.ru/f5eb038c" TargetMode="External"/><Relationship Id="rId524" Type="http://schemas.openxmlformats.org/officeDocument/2006/relationships/hyperlink" Target="https://m.edsoo.ru/f5eb2d94" TargetMode="External"/><Relationship Id="rId731" Type="http://schemas.openxmlformats.org/officeDocument/2006/relationships/hyperlink" Target="http://www.school-obz.org/" TargetMode="External"/><Relationship Id="rId98" Type="http://schemas.openxmlformats.org/officeDocument/2006/relationships/hyperlink" Target="https://m.edsoo.ru/7f41b590" TargetMode="External"/><Relationship Id="rId163" Type="http://schemas.openxmlformats.org/officeDocument/2006/relationships/hyperlink" Target="https://m.edsoo.ru/f5eac8c2" TargetMode="External"/><Relationship Id="rId370" Type="http://schemas.openxmlformats.org/officeDocument/2006/relationships/hyperlink" Target="https://m.edsoo.ru/f5eb0c10" TargetMode="External"/><Relationship Id="rId829" Type="http://schemas.openxmlformats.org/officeDocument/2006/relationships/hyperlink" Target="http://satinoschool.narod.ru/test1/p1aa1.html" TargetMode="External"/><Relationship Id="rId1014" Type="http://schemas.openxmlformats.org/officeDocument/2006/relationships/hyperlink" Target="http://www.spas-extreme.ru/" TargetMode="External"/><Relationship Id="rId230" Type="http://schemas.openxmlformats.org/officeDocument/2006/relationships/hyperlink" Target="https://m.edsoo.ru/f5ead68c" TargetMode="External"/><Relationship Id="rId468" Type="http://schemas.openxmlformats.org/officeDocument/2006/relationships/hyperlink" Target="https://m.edsoo.ru/f5eb222c" TargetMode="External"/><Relationship Id="rId675" Type="http://schemas.openxmlformats.org/officeDocument/2006/relationships/hyperlink" Target="https://m.edsoo.ru/f5eb46da" TargetMode="External"/><Relationship Id="rId882" Type="http://schemas.openxmlformats.org/officeDocument/2006/relationships/hyperlink" Target="http://spo.1september.ru/" TargetMode="External"/><Relationship Id="rId1098" Type="http://schemas.openxmlformats.org/officeDocument/2006/relationships/hyperlink" Target="http://b23.ru/hsb9" TargetMode="External"/><Relationship Id="rId25" Type="http://schemas.openxmlformats.org/officeDocument/2006/relationships/hyperlink" Target="https://m.edsoo.ru/7f419506" TargetMode="External"/><Relationship Id="rId328" Type="http://schemas.openxmlformats.org/officeDocument/2006/relationships/hyperlink" Target="https://m.edsoo.ru/f5eb0c10" TargetMode="External"/><Relationship Id="rId535" Type="http://schemas.openxmlformats.org/officeDocument/2006/relationships/hyperlink" Target="https://m.edsoo.ru/f5eb3078" TargetMode="External"/><Relationship Id="rId742" Type="http://schemas.openxmlformats.org/officeDocument/2006/relationships/hyperlink" Target="http://health.best-host.ru/" TargetMode="External"/><Relationship Id="rId174" Type="http://schemas.openxmlformats.org/officeDocument/2006/relationships/hyperlink" Target="https://m.edsoo.ru/f5eac8c2" TargetMode="External"/><Relationship Id="rId381" Type="http://schemas.openxmlformats.org/officeDocument/2006/relationships/hyperlink" Target="https://m.edsoo.ru/f5eb0c10" TargetMode="External"/><Relationship Id="rId602" Type="http://schemas.openxmlformats.org/officeDocument/2006/relationships/hyperlink" Target="https://m.edsoo.ru/f5eb425c" TargetMode="External"/><Relationship Id="rId1025" Type="http://schemas.openxmlformats.org/officeDocument/2006/relationships/hyperlink" Target="http://www.novgorod.fio.ru/projects/Project1132/index.htm" TargetMode="External"/><Relationship Id="rId241" Type="http://schemas.openxmlformats.org/officeDocument/2006/relationships/hyperlink" Target="https://m.edsoo.ru/f5eaefa0" TargetMode="External"/><Relationship Id="rId479" Type="http://schemas.openxmlformats.org/officeDocument/2006/relationships/hyperlink" Target="https://m.edsoo.ru/f5eb23a8" TargetMode="External"/><Relationship Id="rId686" Type="http://schemas.openxmlformats.org/officeDocument/2006/relationships/hyperlink" Target="https://m.edsoo.ru/f5eb46da" TargetMode="External"/><Relationship Id="rId893" Type="http://schemas.openxmlformats.org/officeDocument/2006/relationships/hyperlink" Target="http://festival.1september.ru/" TargetMode="External"/><Relationship Id="rId907" Type="http://schemas.openxmlformats.org/officeDocument/2006/relationships/hyperlink" Target="http://window.edu.ru/" TargetMode="External"/><Relationship Id="rId36" Type="http://schemas.openxmlformats.org/officeDocument/2006/relationships/hyperlink" Target="https://m.edsoo.ru/7f419506" TargetMode="External"/><Relationship Id="rId339" Type="http://schemas.openxmlformats.org/officeDocument/2006/relationships/hyperlink" Target="https://m.edsoo.ru/f5eb0c10" TargetMode="External"/><Relationship Id="rId546" Type="http://schemas.openxmlformats.org/officeDocument/2006/relationships/hyperlink" Target="https://m.edsoo.ru/f5eb3078" TargetMode="External"/><Relationship Id="rId753" Type="http://schemas.openxmlformats.org/officeDocument/2006/relationships/hyperlink" Target="http://www.it-n.ru/" TargetMode="External"/><Relationship Id="rId101" Type="http://schemas.openxmlformats.org/officeDocument/2006/relationships/hyperlink" Target="https://m.edsoo.ru/7f41b590" TargetMode="External"/><Relationship Id="rId185" Type="http://schemas.openxmlformats.org/officeDocument/2006/relationships/hyperlink" Target="https://m.edsoo.ru/f5eacdf4" TargetMode="External"/><Relationship Id="rId406" Type="http://schemas.openxmlformats.org/officeDocument/2006/relationships/hyperlink" Target="https://m.edsoo.ru/f5eb0efe" TargetMode="External"/><Relationship Id="rId960" Type="http://schemas.openxmlformats.org/officeDocument/2006/relationships/hyperlink" Target="http://sverdlovsk-school8.nm.ru/docobgd.htm" TargetMode="External"/><Relationship Id="rId1036" Type="http://schemas.openxmlformats.org/officeDocument/2006/relationships/hyperlink" Target="http://www.novgorod.fio.ru/projects/Project1132/index.htm" TargetMode="External"/><Relationship Id="rId392" Type="http://schemas.openxmlformats.org/officeDocument/2006/relationships/hyperlink" Target="https://m.edsoo.ru/f5eb14e4" TargetMode="External"/><Relationship Id="rId613" Type="http://schemas.openxmlformats.org/officeDocument/2006/relationships/hyperlink" Target="https://m.edsoo.ru/f5eb425c" TargetMode="External"/><Relationship Id="rId697" Type="http://schemas.openxmlformats.org/officeDocument/2006/relationships/hyperlink" Target="https://m.edsoo.ru/f5eb4842" TargetMode="External"/><Relationship Id="rId820" Type="http://schemas.openxmlformats.org/officeDocument/2006/relationships/hyperlink" Target="http://www.alleng.ru/edu/saf3.htm" TargetMode="External"/><Relationship Id="rId918" Type="http://schemas.openxmlformats.org/officeDocument/2006/relationships/hyperlink" Target="http://www.obzh.info/" TargetMode="External"/><Relationship Id="rId252" Type="http://schemas.openxmlformats.org/officeDocument/2006/relationships/hyperlink" Target="https://m.edsoo.ru/f5eaf78e" TargetMode="External"/><Relationship Id="rId1103" Type="http://schemas.openxmlformats.org/officeDocument/2006/relationships/hyperlink" Target="http://b23.ru/hsb9" TargetMode="External"/><Relationship Id="rId47" Type="http://schemas.openxmlformats.org/officeDocument/2006/relationships/hyperlink" Target="https://m.edsoo.ru/7f419506" TargetMode="External"/><Relationship Id="rId112" Type="http://schemas.openxmlformats.org/officeDocument/2006/relationships/hyperlink" Target="https://m.edsoo.ru/7f41b590" TargetMode="External"/><Relationship Id="rId557" Type="http://schemas.openxmlformats.org/officeDocument/2006/relationships/hyperlink" Target="https://m.edsoo.ru/f5eb350a" TargetMode="External"/><Relationship Id="rId764" Type="http://schemas.openxmlformats.org/officeDocument/2006/relationships/hyperlink" Target="http://www.edu.rin.ru/" TargetMode="External"/><Relationship Id="rId971" Type="http://schemas.openxmlformats.org/officeDocument/2006/relationships/hyperlink" Target="http://kchs.tomsk.gov.ru/azbuka_bez.htm" TargetMode="External"/><Relationship Id="rId196" Type="http://schemas.openxmlformats.org/officeDocument/2006/relationships/hyperlink" Target="https://m.edsoo.ru/f5eacf84" TargetMode="External"/><Relationship Id="rId417" Type="http://schemas.openxmlformats.org/officeDocument/2006/relationships/hyperlink" Target="https://m.edsoo.ru/f5eb1ac0" TargetMode="External"/><Relationship Id="rId624" Type="http://schemas.openxmlformats.org/officeDocument/2006/relationships/hyperlink" Target="https://m.edsoo.ru/f5eb40ea" TargetMode="External"/><Relationship Id="rId831" Type="http://schemas.openxmlformats.org/officeDocument/2006/relationships/hyperlink" Target="http://satinoschool.narod.ru/test1/p1aa1.html" TargetMode="External"/><Relationship Id="rId1047" Type="http://schemas.openxmlformats.org/officeDocument/2006/relationships/hyperlink" Target="http://www.moskids.ru/ru/training_games/pdd/" TargetMode="External"/><Relationship Id="rId263" Type="http://schemas.openxmlformats.org/officeDocument/2006/relationships/hyperlink" Target="https://m.edsoo.ru/f5eaf946" TargetMode="External"/><Relationship Id="rId470" Type="http://schemas.openxmlformats.org/officeDocument/2006/relationships/hyperlink" Target="https://m.edsoo.ru/f5eb222c" TargetMode="External"/><Relationship Id="rId929" Type="http://schemas.openxmlformats.org/officeDocument/2006/relationships/hyperlink" Target="http://www.school-obz.org/" TargetMode="External"/><Relationship Id="rId1114" Type="http://schemas.openxmlformats.org/officeDocument/2006/relationships/hyperlink" Target="http://b23.ru/hso0" TargetMode="External"/><Relationship Id="rId58" Type="http://schemas.openxmlformats.org/officeDocument/2006/relationships/hyperlink" Target="https://m.edsoo.ru/7f419506" TargetMode="External"/><Relationship Id="rId123" Type="http://schemas.openxmlformats.org/officeDocument/2006/relationships/hyperlink" Target="https://m.edsoo.ru/7f41b590" TargetMode="External"/><Relationship Id="rId330" Type="http://schemas.openxmlformats.org/officeDocument/2006/relationships/hyperlink" Target="https://m.edsoo.ru/f5eb0c10" TargetMode="External"/><Relationship Id="rId568" Type="http://schemas.openxmlformats.org/officeDocument/2006/relationships/hyperlink" Target="https://m.edsoo.ru/f5eb367c" TargetMode="External"/><Relationship Id="rId775" Type="http://schemas.openxmlformats.org/officeDocument/2006/relationships/hyperlink" Target="http://festival.1september.ru/subjects/12/" TargetMode="External"/><Relationship Id="rId982" Type="http://schemas.openxmlformats.org/officeDocument/2006/relationships/hyperlink" Target="http://www.novgorod.fio.ru/projects/Project1583/index.htm" TargetMode="External"/><Relationship Id="rId428" Type="http://schemas.openxmlformats.org/officeDocument/2006/relationships/hyperlink" Target="https://m.edsoo.ru/f5eb1ac0" TargetMode="External"/><Relationship Id="rId635" Type="http://schemas.openxmlformats.org/officeDocument/2006/relationships/hyperlink" Target="https://m.edsoo.ru/f5eb40ea" TargetMode="External"/><Relationship Id="rId842" Type="http://schemas.openxmlformats.org/officeDocument/2006/relationships/hyperlink" Target="http://www.uchportal.ru/load/81" TargetMode="External"/><Relationship Id="rId1058" Type="http://schemas.openxmlformats.org/officeDocument/2006/relationships/hyperlink" Target="http://www.ssga.ru/AllMetodMaterial/metod_mat_for_ioot/metodichki/bgd/oglavlenie_1.html" TargetMode="External"/><Relationship Id="rId274" Type="http://schemas.openxmlformats.org/officeDocument/2006/relationships/hyperlink" Target="https://m.edsoo.ru/f5eafef0" TargetMode="External"/><Relationship Id="rId481" Type="http://schemas.openxmlformats.org/officeDocument/2006/relationships/hyperlink" Target="https://m.edsoo.ru/f5eb23a8" TargetMode="External"/><Relationship Id="rId702" Type="http://schemas.openxmlformats.org/officeDocument/2006/relationships/hyperlink" Target="https://m.edsoo.ru/f5eb46da" TargetMode="External"/><Relationship Id="rId1125" Type="http://schemas.openxmlformats.org/officeDocument/2006/relationships/hyperlink" Target="http://b23.ru/hso7" TargetMode="External"/><Relationship Id="rId69" Type="http://schemas.openxmlformats.org/officeDocument/2006/relationships/hyperlink" Target="https://m.edsoo.ru/7f419506" TargetMode="External"/><Relationship Id="rId134" Type="http://schemas.openxmlformats.org/officeDocument/2006/relationships/hyperlink" Target="https://m.edsoo.ru/7f41b590" TargetMode="External"/><Relationship Id="rId579" Type="http://schemas.openxmlformats.org/officeDocument/2006/relationships/hyperlink" Target="https://m.edsoo.ru/f5eb3ca8" TargetMode="External"/><Relationship Id="rId786" Type="http://schemas.openxmlformats.org/officeDocument/2006/relationships/hyperlink" Target="http://fcior.edu.ru/" TargetMode="External"/><Relationship Id="rId993" Type="http://schemas.openxmlformats.org/officeDocument/2006/relationships/hyperlink" Target="http://www.novgorod.fio.ru/projects/Project1583/index.htm" TargetMode="External"/><Relationship Id="rId341" Type="http://schemas.openxmlformats.org/officeDocument/2006/relationships/hyperlink" Target="https://m.edsoo.ru/f5eb0c10" TargetMode="External"/><Relationship Id="rId439" Type="http://schemas.openxmlformats.org/officeDocument/2006/relationships/hyperlink" Target="https://m.edsoo.ru/f5eb1da4" TargetMode="External"/><Relationship Id="rId646" Type="http://schemas.openxmlformats.org/officeDocument/2006/relationships/hyperlink" Target="https://m.edsoo.ru/f5eb4568" TargetMode="External"/><Relationship Id="rId1069" Type="http://schemas.openxmlformats.org/officeDocument/2006/relationships/hyperlink" Target="http://www.ssga.ru/AllMetodMaterial/metod_mat_for_ioot/metodichki/bgd/oglavlenie_1.html" TargetMode="External"/><Relationship Id="rId201" Type="http://schemas.openxmlformats.org/officeDocument/2006/relationships/hyperlink" Target="https://m.edsoo.ru/f5eacf84" TargetMode="External"/><Relationship Id="rId285" Type="http://schemas.openxmlformats.org/officeDocument/2006/relationships/hyperlink" Target="https://m.edsoo.ru/f5eafef0" TargetMode="External"/><Relationship Id="rId506" Type="http://schemas.openxmlformats.org/officeDocument/2006/relationships/hyperlink" Target="https://m.edsoo.ru/f5eb2c0e" TargetMode="External"/><Relationship Id="rId853" Type="http://schemas.openxmlformats.org/officeDocument/2006/relationships/hyperlink" Target="http://severskijkadet.ru/voennoe_delo/&#1086;&#1073;&#1078;/&#1091;&#1088;&#1086;&#1082;&#1080;" TargetMode="External"/><Relationship Id="rId492" Type="http://schemas.openxmlformats.org/officeDocument/2006/relationships/hyperlink" Target="https://m.edsoo.ru/f5eb279a" TargetMode="External"/><Relationship Id="rId713" Type="http://schemas.openxmlformats.org/officeDocument/2006/relationships/hyperlink" Target="https://m.edsoo.ru/f5eb46da" TargetMode="External"/><Relationship Id="rId797" Type="http://schemas.openxmlformats.org/officeDocument/2006/relationships/hyperlink" Target="http://www.alleng.ru/edu/saf1.htm" TargetMode="External"/><Relationship Id="rId920" Type="http://schemas.openxmlformats.org/officeDocument/2006/relationships/hyperlink" Target="http://www.obzh.info/" TargetMode="External"/><Relationship Id="rId145" Type="http://schemas.openxmlformats.org/officeDocument/2006/relationships/hyperlink" Target="https://m.edsoo.ru/f5eac746" TargetMode="External"/><Relationship Id="rId352" Type="http://schemas.openxmlformats.org/officeDocument/2006/relationships/hyperlink" Target="https://m.edsoo.ru/f5eb0c10" TargetMode="External"/><Relationship Id="rId212" Type="http://schemas.openxmlformats.org/officeDocument/2006/relationships/hyperlink" Target="https://m.edsoo.ru/f5ead51a" TargetMode="External"/><Relationship Id="rId657" Type="http://schemas.openxmlformats.org/officeDocument/2006/relationships/hyperlink" Target="https://m.edsoo.ru/f5eb4568" TargetMode="External"/><Relationship Id="rId864" Type="http://schemas.openxmlformats.org/officeDocument/2006/relationships/hyperlink" Target="http://zdd.1september.ru/" TargetMode="External"/><Relationship Id="rId296" Type="http://schemas.openxmlformats.org/officeDocument/2006/relationships/hyperlink" Target="https://m.edsoo.ru/f5eafd42" TargetMode="External"/><Relationship Id="rId517" Type="http://schemas.openxmlformats.org/officeDocument/2006/relationships/hyperlink" Target="https://m.edsoo.ru/f5eb2c0e" TargetMode="External"/><Relationship Id="rId724" Type="http://schemas.openxmlformats.org/officeDocument/2006/relationships/hyperlink" Target="https://m.edsoo.ru/f5eb46da" TargetMode="External"/><Relationship Id="rId931" Type="http://schemas.openxmlformats.org/officeDocument/2006/relationships/hyperlink" Target="http://www.school-obz.org/" TargetMode="External"/><Relationship Id="rId60" Type="http://schemas.openxmlformats.org/officeDocument/2006/relationships/hyperlink" Target="https://m.edsoo.ru/7f419506" TargetMode="External"/><Relationship Id="rId156" Type="http://schemas.openxmlformats.org/officeDocument/2006/relationships/hyperlink" Target="https://m.edsoo.ru/f5eac8c2" TargetMode="External"/><Relationship Id="rId363" Type="http://schemas.openxmlformats.org/officeDocument/2006/relationships/hyperlink" Target="https://m.edsoo.ru/f5eb0c10" TargetMode="External"/><Relationship Id="rId570" Type="http://schemas.openxmlformats.org/officeDocument/2006/relationships/hyperlink" Target="https://m.edsoo.ru/f5eb367c" TargetMode="External"/><Relationship Id="rId1007" Type="http://schemas.openxmlformats.org/officeDocument/2006/relationships/hyperlink" Target="http://kombat.com.ua/stat.html" TargetMode="External"/><Relationship Id="rId223" Type="http://schemas.openxmlformats.org/officeDocument/2006/relationships/hyperlink" Target="https://m.edsoo.ru/f5ead68c" TargetMode="External"/><Relationship Id="rId430" Type="http://schemas.openxmlformats.org/officeDocument/2006/relationships/hyperlink" Target="https://m.edsoo.ru/f5eb1ac0" TargetMode="External"/><Relationship Id="rId668" Type="http://schemas.openxmlformats.org/officeDocument/2006/relationships/hyperlink" Target="https://m.edsoo.ru/f5eb46da" TargetMode="External"/><Relationship Id="rId875" Type="http://schemas.openxmlformats.org/officeDocument/2006/relationships/hyperlink" Target="http://spo.1september.ru/" TargetMode="External"/><Relationship Id="rId1060" Type="http://schemas.openxmlformats.org/officeDocument/2006/relationships/hyperlink" Target="http://www.ssga.ru/AllMetodMaterial/metod_mat_for_ioot/metodichki/bgd/oglavlenie_1.html" TargetMode="External"/><Relationship Id="rId18" Type="http://schemas.openxmlformats.org/officeDocument/2006/relationships/hyperlink" Target="https://m.edsoo.ru/7f419506" TargetMode="External"/><Relationship Id="rId528" Type="http://schemas.openxmlformats.org/officeDocument/2006/relationships/hyperlink" Target="https://m.edsoo.ru/f5eb2d94" TargetMode="External"/><Relationship Id="rId735" Type="http://schemas.openxmlformats.org/officeDocument/2006/relationships/hyperlink" Target="http://www.school-obz.org/" TargetMode="External"/><Relationship Id="rId942" Type="http://schemas.openxmlformats.org/officeDocument/2006/relationships/hyperlink" Target="http://www.km-school.ru/" TargetMode="External"/><Relationship Id="rId167" Type="http://schemas.openxmlformats.org/officeDocument/2006/relationships/hyperlink" Target="https://m.edsoo.ru/f5eac8c2" TargetMode="External"/><Relationship Id="rId374" Type="http://schemas.openxmlformats.org/officeDocument/2006/relationships/hyperlink" Target="https://m.edsoo.ru/f5eb0c10" TargetMode="External"/><Relationship Id="rId581" Type="http://schemas.openxmlformats.org/officeDocument/2006/relationships/hyperlink" Target="https://m.edsoo.ru/f5eb3ca8" TargetMode="External"/><Relationship Id="rId1018" Type="http://schemas.openxmlformats.org/officeDocument/2006/relationships/hyperlink" Target="http://www.spas-extreme.ru/" TargetMode="External"/><Relationship Id="rId71" Type="http://schemas.openxmlformats.org/officeDocument/2006/relationships/hyperlink" Target="https://m.edsoo.ru/7f419506" TargetMode="External"/><Relationship Id="rId234" Type="http://schemas.openxmlformats.org/officeDocument/2006/relationships/hyperlink" Target="https://m.edsoo.ru/f5eaefa0" TargetMode="External"/><Relationship Id="rId679" Type="http://schemas.openxmlformats.org/officeDocument/2006/relationships/hyperlink" Target="https://m.edsoo.ru/f5eb46da" TargetMode="External"/><Relationship Id="rId802" Type="http://schemas.openxmlformats.org/officeDocument/2006/relationships/hyperlink" Target="http://www.alleng.ru/edu/saf1.htm" TargetMode="External"/><Relationship Id="rId886" Type="http://schemas.openxmlformats.org/officeDocument/2006/relationships/hyperlink" Target="http://festival.1september.ru/" TargetMode="External"/><Relationship Id="rId2" Type="http://schemas.openxmlformats.org/officeDocument/2006/relationships/styles" Target="styles.xml"/><Relationship Id="rId29" Type="http://schemas.openxmlformats.org/officeDocument/2006/relationships/hyperlink" Target="https://m.edsoo.ru/7f419506" TargetMode="External"/><Relationship Id="rId441" Type="http://schemas.openxmlformats.org/officeDocument/2006/relationships/hyperlink" Target="https://m.edsoo.ru/f5eb1da4" TargetMode="External"/><Relationship Id="rId539" Type="http://schemas.openxmlformats.org/officeDocument/2006/relationships/hyperlink" Target="https://m.edsoo.ru/f5eb3078" TargetMode="External"/><Relationship Id="rId746" Type="http://schemas.openxmlformats.org/officeDocument/2006/relationships/hyperlink" Target="http://health.best-host.ru/" TargetMode="External"/><Relationship Id="rId1071" Type="http://schemas.openxmlformats.org/officeDocument/2006/relationships/hyperlink" Target="http://www.ssga.ru/AllMetodMaterial/metod_mat_for_ioot/metodichki/bgd/oglavlenie_1.html" TargetMode="External"/><Relationship Id="rId178" Type="http://schemas.openxmlformats.org/officeDocument/2006/relationships/hyperlink" Target="https://m.edsoo.ru/f5eac8c2" TargetMode="External"/><Relationship Id="rId301" Type="http://schemas.openxmlformats.org/officeDocument/2006/relationships/hyperlink" Target="https://m.edsoo.ru/f5eb0210" TargetMode="External"/><Relationship Id="rId953" Type="http://schemas.openxmlformats.org/officeDocument/2006/relationships/hyperlink" Target="http://sverdlovsk-school8.nm.ru/docobgd.htm" TargetMode="External"/><Relationship Id="rId1029" Type="http://schemas.openxmlformats.org/officeDocument/2006/relationships/hyperlink" Target="http://www.novgorod.fio.ru/projects/Project1132/index.htm" TargetMode="External"/><Relationship Id="rId82" Type="http://schemas.openxmlformats.org/officeDocument/2006/relationships/hyperlink" Target="https://m.edsoo.ru/7f41b590" TargetMode="External"/><Relationship Id="rId385" Type="http://schemas.openxmlformats.org/officeDocument/2006/relationships/hyperlink" Target="https://m.edsoo.ru/f5eb0c10" TargetMode="External"/><Relationship Id="rId592" Type="http://schemas.openxmlformats.org/officeDocument/2006/relationships/hyperlink" Target="https://m.edsoo.ru/f5eb425c" TargetMode="External"/><Relationship Id="rId606" Type="http://schemas.openxmlformats.org/officeDocument/2006/relationships/hyperlink" Target="https://m.edsoo.ru/f5eb425c" TargetMode="External"/><Relationship Id="rId813" Type="http://schemas.openxmlformats.org/officeDocument/2006/relationships/hyperlink" Target="http://www.alleng.ru/edu/saf3.htm" TargetMode="External"/><Relationship Id="rId245" Type="http://schemas.openxmlformats.org/officeDocument/2006/relationships/hyperlink" Target="https://m.edsoo.ru/f5eaefa0" TargetMode="External"/><Relationship Id="rId452" Type="http://schemas.openxmlformats.org/officeDocument/2006/relationships/hyperlink" Target="https://m.edsoo.ru/f5eb209c" TargetMode="External"/><Relationship Id="rId897" Type="http://schemas.openxmlformats.org/officeDocument/2006/relationships/hyperlink" Target="http://kzg.narod.ru/" TargetMode="External"/><Relationship Id="rId1082" Type="http://schemas.openxmlformats.org/officeDocument/2006/relationships/hyperlink" Target="http://www.rusolymp.ru/" TargetMode="External"/><Relationship Id="rId105" Type="http://schemas.openxmlformats.org/officeDocument/2006/relationships/hyperlink" Target="https://m.edsoo.ru/7f41b590" TargetMode="External"/><Relationship Id="rId312" Type="http://schemas.openxmlformats.org/officeDocument/2006/relationships/hyperlink" Target="https://m.edsoo.ru/f5eb0210" TargetMode="External"/><Relationship Id="rId757" Type="http://schemas.openxmlformats.org/officeDocument/2006/relationships/hyperlink" Target="http://www.it-n.ru/" TargetMode="External"/><Relationship Id="rId964" Type="http://schemas.openxmlformats.org/officeDocument/2006/relationships/hyperlink" Target="http://sverdlovsk-school8.nm.ru/docobgd.htm" TargetMode="External"/><Relationship Id="rId93" Type="http://schemas.openxmlformats.org/officeDocument/2006/relationships/hyperlink" Target="https://m.edsoo.ru/7f41b590" TargetMode="External"/><Relationship Id="rId189" Type="http://schemas.openxmlformats.org/officeDocument/2006/relationships/hyperlink" Target="https://m.edsoo.ru/f5eacdf4" TargetMode="External"/><Relationship Id="rId396" Type="http://schemas.openxmlformats.org/officeDocument/2006/relationships/hyperlink" Target="https://m.edsoo.ru/f5eb14e4" TargetMode="External"/><Relationship Id="rId617" Type="http://schemas.openxmlformats.org/officeDocument/2006/relationships/hyperlink" Target="https://m.edsoo.ru/f5eb425c" TargetMode="External"/><Relationship Id="rId824" Type="http://schemas.openxmlformats.org/officeDocument/2006/relationships/hyperlink" Target="http://satinoschool.narod.ru/test1/p1aa1.html" TargetMode="External"/><Relationship Id="rId256" Type="http://schemas.openxmlformats.org/officeDocument/2006/relationships/hyperlink" Target="https://m.edsoo.ru/f5eaf78e" TargetMode="External"/><Relationship Id="rId463" Type="http://schemas.openxmlformats.org/officeDocument/2006/relationships/hyperlink" Target="https://m.edsoo.ru/f5eb222c" TargetMode="External"/><Relationship Id="rId670" Type="http://schemas.openxmlformats.org/officeDocument/2006/relationships/hyperlink" Target="https://m.edsoo.ru/f5eb46da" TargetMode="External"/><Relationship Id="rId1093" Type="http://schemas.openxmlformats.org/officeDocument/2006/relationships/hyperlink" Target="http://b23.ru/hsnc" TargetMode="External"/><Relationship Id="rId1107" Type="http://schemas.openxmlformats.org/officeDocument/2006/relationships/hyperlink" Target="http://b23.ru/hsoy" TargetMode="External"/><Relationship Id="rId116" Type="http://schemas.openxmlformats.org/officeDocument/2006/relationships/hyperlink" Target="https://m.edsoo.ru/7f41b590" TargetMode="External"/><Relationship Id="rId323" Type="http://schemas.openxmlformats.org/officeDocument/2006/relationships/hyperlink" Target="https://m.edsoo.ru/f5eb038c" TargetMode="External"/><Relationship Id="rId530" Type="http://schemas.openxmlformats.org/officeDocument/2006/relationships/hyperlink" Target="https://m.edsoo.ru/f5eb2d94" TargetMode="External"/><Relationship Id="rId768" Type="http://schemas.openxmlformats.org/officeDocument/2006/relationships/hyperlink" Target="http://www.edu.rin.ru/" TargetMode="External"/><Relationship Id="rId975" Type="http://schemas.openxmlformats.org/officeDocument/2006/relationships/hyperlink" Target="http://kchs.tomsk.gov.ru/azbuka_bez.htm" TargetMode="External"/><Relationship Id="rId20" Type="http://schemas.openxmlformats.org/officeDocument/2006/relationships/hyperlink" Target="https://m.edsoo.ru/7f419506" TargetMode="External"/><Relationship Id="rId628" Type="http://schemas.openxmlformats.org/officeDocument/2006/relationships/hyperlink" Target="https://m.edsoo.ru/f5eb40ea" TargetMode="External"/><Relationship Id="rId835" Type="http://schemas.openxmlformats.org/officeDocument/2006/relationships/hyperlink" Target="http://satinoschool.narod.ru/test1/p1aa1.html" TargetMode="External"/><Relationship Id="rId267" Type="http://schemas.openxmlformats.org/officeDocument/2006/relationships/hyperlink" Target="https://m.edsoo.ru/f5eaf946" TargetMode="External"/><Relationship Id="rId474" Type="http://schemas.openxmlformats.org/officeDocument/2006/relationships/hyperlink" Target="https://m.edsoo.ru/f5eb23a8" TargetMode="External"/><Relationship Id="rId1020" Type="http://schemas.openxmlformats.org/officeDocument/2006/relationships/hyperlink" Target="http://www.spas-extreme.ru/" TargetMode="External"/><Relationship Id="rId1118" Type="http://schemas.openxmlformats.org/officeDocument/2006/relationships/hyperlink" Target="http://b23.ru/hso0" TargetMode="External"/><Relationship Id="rId127" Type="http://schemas.openxmlformats.org/officeDocument/2006/relationships/hyperlink" Target="https://m.edsoo.ru/7f41b590" TargetMode="External"/><Relationship Id="rId681" Type="http://schemas.openxmlformats.org/officeDocument/2006/relationships/hyperlink" Target="https://m.edsoo.ru/f5eb46da" TargetMode="External"/><Relationship Id="rId779" Type="http://schemas.openxmlformats.org/officeDocument/2006/relationships/hyperlink" Target="http://festival.1september.ru/subjects/12/" TargetMode="External"/><Relationship Id="rId902" Type="http://schemas.openxmlformats.org/officeDocument/2006/relationships/hyperlink" Target="http://kzg.narod.ru/" TargetMode="External"/><Relationship Id="rId986" Type="http://schemas.openxmlformats.org/officeDocument/2006/relationships/hyperlink" Target="http://www.novgorod.fio.ru/projects/Project1583/index.htm" TargetMode="External"/><Relationship Id="rId31" Type="http://schemas.openxmlformats.org/officeDocument/2006/relationships/hyperlink" Target="https://m.edsoo.ru/7f419506" TargetMode="External"/><Relationship Id="rId73" Type="http://schemas.openxmlformats.org/officeDocument/2006/relationships/hyperlink" Target="https://m.edsoo.ru/7f41b590" TargetMode="External"/><Relationship Id="rId169" Type="http://schemas.openxmlformats.org/officeDocument/2006/relationships/hyperlink" Target="https://m.edsoo.ru/f5eac8c2" TargetMode="External"/><Relationship Id="rId334" Type="http://schemas.openxmlformats.org/officeDocument/2006/relationships/hyperlink" Target="https://m.edsoo.ru/f5eb0c10" TargetMode="External"/><Relationship Id="rId376" Type="http://schemas.openxmlformats.org/officeDocument/2006/relationships/hyperlink" Target="https://m.edsoo.ru/f5eb0c10" TargetMode="External"/><Relationship Id="rId541" Type="http://schemas.openxmlformats.org/officeDocument/2006/relationships/hyperlink" Target="https://m.edsoo.ru/f5eb3078" TargetMode="External"/><Relationship Id="rId583" Type="http://schemas.openxmlformats.org/officeDocument/2006/relationships/hyperlink" Target="https://m.edsoo.ru/f5eb3ca8" TargetMode="External"/><Relationship Id="rId639" Type="http://schemas.openxmlformats.org/officeDocument/2006/relationships/hyperlink" Target="https://m.edsoo.ru/f5eb40ea" TargetMode="External"/><Relationship Id="rId790" Type="http://schemas.openxmlformats.org/officeDocument/2006/relationships/hyperlink" Target="http://fcior.edu.ru/" TargetMode="External"/><Relationship Id="rId804" Type="http://schemas.openxmlformats.org/officeDocument/2006/relationships/hyperlink" Target="http://www.alleng.ru/edu/saf1.htm" TargetMode="External"/><Relationship Id="rId4" Type="http://schemas.openxmlformats.org/officeDocument/2006/relationships/webSettings" Target="webSettings.xml"/><Relationship Id="rId180" Type="http://schemas.openxmlformats.org/officeDocument/2006/relationships/hyperlink" Target="https://m.edsoo.ru/f5eacdf4" TargetMode="External"/><Relationship Id="rId236" Type="http://schemas.openxmlformats.org/officeDocument/2006/relationships/hyperlink" Target="https://m.edsoo.ru/f5eaefa0" TargetMode="External"/><Relationship Id="rId278" Type="http://schemas.openxmlformats.org/officeDocument/2006/relationships/hyperlink" Target="https://m.edsoo.ru/f5eafef0" TargetMode="External"/><Relationship Id="rId401" Type="http://schemas.openxmlformats.org/officeDocument/2006/relationships/hyperlink" Target="https://m.edsoo.ru/f5eb14e4" TargetMode="External"/><Relationship Id="rId443" Type="http://schemas.openxmlformats.org/officeDocument/2006/relationships/hyperlink" Target="https://m.edsoo.ru/f5eb1da4" TargetMode="External"/><Relationship Id="rId650" Type="http://schemas.openxmlformats.org/officeDocument/2006/relationships/hyperlink" Target="https://m.edsoo.ru/f5eb4568" TargetMode="External"/><Relationship Id="rId846" Type="http://schemas.openxmlformats.org/officeDocument/2006/relationships/hyperlink" Target="http://www.uchportal.ru/load/81" TargetMode="External"/><Relationship Id="rId888" Type="http://schemas.openxmlformats.org/officeDocument/2006/relationships/hyperlink" Target="http://festival.1september.ru/" TargetMode="External"/><Relationship Id="rId1031" Type="http://schemas.openxmlformats.org/officeDocument/2006/relationships/hyperlink" Target="http://www.novgorod.fio.ru/projects/Project1132/index.htm" TargetMode="External"/><Relationship Id="rId1073" Type="http://schemas.openxmlformats.org/officeDocument/2006/relationships/hyperlink" Target="http://www.ssga.ru/AllMetodMaterial/metod_mat_for_ioot/metodichki/bgd/oglavlenie_1.html" TargetMode="External"/><Relationship Id="rId1129" Type="http://schemas.openxmlformats.org/officeDocument/2006/relationships/hyperlink" Target="http://b23.ru/hso7" TargetMode="External"/><Relationship Id="rId303" Type="http://schemas.openxmlformats.org/officeDocument/2006/relationships/hyperlink" Target="https://m.edsoo.ru/f5eb0210" TargetMode="External"/><Relationship Id="rId485" Type="http://schemas.openxmlformats.org/officeDocument/2006/relationships/hyperlink" Target="https://m.edsoo.ru/f5eb23a8" TargetMode="External"/><Relationship Id="rId692" Type="http://schemas.openxmlformats.org/officeDocument/2006/relationships/hyperlink" Target="https://m.edsoo.ru/f5eb4842" TargetMode="External"/><Relationship Id="rId706" Type="http://schemas.openxmlformats.org/officeDocument/2006/relationships/hyperlink" Target="https://m.edsoo.ru/f5eb46da" TargetMode="External"/><Relationship Id="rId748" Type="http://schemas.openxmlformats.org/officeDocument/2006/relationships/hyperlink" Target="http://www.it-n.ru/" TargetMode="External"/><Relationship Id="rId913" Type="http://schemas.openxmlformats.org/officeDocument/2006/relationships/hyperlink" Target="http://www.obzh.info/" TargetMode="External"/><Relationship Id="rId955" Type="http://schemas.openxmlformats.org/officeDocument/2006/relationships/hyperlink" Target="http://sverdlovsk-school8.nm.ru/docobgd.htm" TargetMode="External"/><Relationship Id="rId42" Type="http://schemas.openxmlformats.org/officeDocument/2006/relationships/hyperlink" Target="https://m.edsoo.ru/7f419506" TargetMode="External"/><Relationship Id="rId84" Type="http://schemas.openxmlformats.org/officeDocument/2006/relationships/hyperlink" Target="https://m.edsoo.ru/7f41b590" TargetMode="External"/><Relationship Id="rId138" Type="http://schemas.openxmlformats.org/officeDocument/2006/relationships/hyperlink" Target="https://m.edsoo.ru/f5eac746" TargetMode="External"/><Relationship Id="rId345" Type="http://schemas.openxmlformats.org/officeDocument/2006/relationships/hyperlink" Target="https://m.edsoo.ru/f5eb0c10" TargetMode="External"/><Relationship Id="rId387" Type="http://schemas.openxmlformats.org/officeDocument/2006/relationships/hyperlink" Target="https://m.edsoo.ru/f5eb14e4" TargetMode="External"/><Relationship Id="rId510" Type="http://schemas.openxmlformats.org/officeDocument/2006/relationships/hyperlink" Target="https://m.edsoo.ru/f5eb2c0e" TargetMode="External"/><Relationship Id="rId552" Type="http://schemas.openxmlformats.org/officeDocument/2006/relationships/hyperlink" Target="https://m.edsoo.ru/f5eb350a" TargetMode="External"/><Relationship Id="rId594" Type="http://schemas.openxmlformats.org/officeDocument/2006/relationships/hyperlink" Target="https://m.edsoo.ru/f5eb425c" TargetMode="External"/><Relationship Id="rId608" Type="http://schemas.openxmlformats.org/officeDocument/2006/relationships/hyperlink" Target="https://m.edsoo.ru/f5eb425c" TargetMode="External"/><Relationship Id="rId815" Type="http://schemas.openxmlformats.org/officeDocument/2006/relationships/hyperlink" Target="http://www.alleng.ru/edu/saf3.htm" TargetMode="External"/><Relationship Id="rId997" Type="http://schemas.openxmlformats.org/officeDocument/2006/relationships/hyperlink" Target="http://www.novgorod.fio.ru/projects/Project1583/index.htm" TargetMode="External"/><Relationship Id="rId191" Type="http://schemas.openxmlformats.org/officeDocument/2006/relationships/hyperlink" Target="https://m.edsoo.ru/f5eacdf4" TargetMode="External"/><Relationship Id="rId205" Type="http://schemas.openxmlformats.org/officeDocument/2006/relationships/hyperlink" Target="https://m.edsoo.ru/f5eacf84" TargetMode="External"/><Relationship Id="rId247" Type="http://schemas.openxmlformats.org/officeDocument/2006/relationships/hyperlink" Target="https://m.edsoo.ru/f5eaf78e" TargetMode="External"/><Relationship Id="rId412" Type="http://schemas.openxmlformats.org/officeDocument/2006/relationships/hyperlink" Target="https://m.edsoo.ru/f5eb0efe" TargetMode="External"/><Relationship Id="rId857" Type="http://schemas.openxmlformats.org/officeDocument/2006/relationships/hyperlink" Target="http://severskijkadet.ru/voennoe_delo/&#1086;&#1073;&#1078;/&#1091;&#1088;&#1086;&#1082;&#1080;" TargetMode="External"/><Relationship Id="rId899" Type="http://schemas.openxmlformats.org/officeDocument/2006/relationships/hyperlink" Target="http://kzg.narod.ru/" TargetMode="External"/><Relationship Id="rId1000" Type="http://schemas.openxmlformats.org/officeDocument/2006/relationships/hyperlink" Target="http://kombat.com.ua/stat.html" TargetMode="External"/><Relationship Id="rId1042" Type="http://schemas.openxmlformats.org/officeDocument/2006/relationships/hyperlink" Target="http://www.moskids.ru/ru/training_games/pdd/" TargetMode="External"/><Relationship Id="rId1084" Type="http://schemas.openxmlformats.org/officeDocument/2006/relationships/hyperlink" Target="http://www.rusolymp.ru/" TargetMode="External"/><Relationship Id="rId107" Type="http://schemas.openxmlformats.org/officeDocument/2006/relationships/hyperlink" Target="https://m.edsoo.ru/7f41b590" TargetMode="External"/><Relationship Id="rId289" Type="http://schemas.openxmlformats.org/officeDocument/2006/relationships/hyperlink" Target="https://m.edsoo.ru/f5eafd42" TargetMode="External"/><Relationship Id="rId454" Type="http://schemas.openxmlformats.org/officeDocument/2006/relationships/hyperlink" Target="https://m.edsoo.ru/f5eb209c" TargetMode="External"/><Relationship Id="rId496" Type="http://schemas.openxmlformats.org/officeDocument/2006/relationships/hyperlink" Target="https://m.edsoo.ru/f5eb279a" TargetMode="External"/><Relationship Id="rId661" Type="http://schemas.openxmlformats.org/officeDocument/2006/relationships/hyperlink" Target="https://m.edsoo.ru/f5eb46da" TargetMode="External"/><Relationship Id="rId717" Type="http://schemas.openxmlformats.org/officeDocument/2006/relationships/hyperlink" Target="https://m.edsoo.ru/f5eb46da" TargetMode="External"/><Relationship Id="rId759" Type="http://schemas.openxmlformats.org/officeDocument/2006/relationships/hyperlink" Target="http://www.it-n.ru/" TargetMode="External"/><Relationship Id="rId924" Type="http://schemas.openxmlformats.org/officeDocument/2006/relationships/hyperlink" Target="http://www.1september.ru/" TargetMode="External"/><Relationship Id="rId966" Type="http://schemas.openxmlformats.org/officeDocument/2006/relationships/hyperlink" Target="http://kchs.tomsk.gov.ru/azbuka_bez.htm" TargetMode="External"/><Relationship Id="rId11" Type="http://schemas.openxmlformats.org/officeDocument/2006/relationships/hyperlink" Target="https://m.edsoo.ru/7f419506" TargetMode="External"/><Relationship Id="rId53" Type="http://schemas.openxmlformats.org/officeDocument/2006/relationships/hyperlink" Target="https://m.edsoo.ru/7f419506" TargetMode="External"/><Relationship Id="rId149" Type="http://schemas.openxmlformats.org/officeDocument/2006/relationships/hyperlink" Target="https://m.edsoo.ru/f5eac746" TargetMode="External"/><Relationship Id="rId314" Type="http://schemas.openxmlformats.org/officeDocument/2006/relationships/hyperlink" Target="https://m.edsoo.ru/f5eb038c" TargetMode="External"/><Relationship Id="rId356" Type="http://schemas.openxmlformats.org/officeDocument/2006/relationships/hyperlink" Target="https://m.edsoo.ru/f5eb0c10" TargetMode="External"/><Relationship Id="rId398" Type="http://schemas.openxmlformats.org/officeDocument/2006/relationships/hyperlink" Target="https://m.edsoo.ru/f5eb14e4" TargetMode="External"/><Relationship Id="rId521" Type="http://schemas.openxmlformats.org/officeDocument/2006/relationships/hyperlink" Target="https://m.edsoo.ru/f5eb2d94" TargetMode="External"/><Relationship Id="rId563" Type="http://schemas.openxmlformats.org/officeDocument/2006/relationships/hyperlink" Target="https://m.edsoo.ru/f5eb367c" TargetMode="External"/><Relationship Id="rId619" Type="http://schemas.openxmlformats.org/officeDocument/2006/relationships/hyperlink" Target="https://m.edsoo.ru/f5eb40ea" TargetMode="External"/><Relationship Id="rId770" Type="http://schemas.openxmlformats.org/officeDocument/2006/relationships/hyperlink" Target="http://www.edu.rin.ru/" TargetMode="External"/><Relationship Id="rId95" Type="http://schemas.openxmlformats.org/officeDocument/2006/relationships/hyperlink" Target="https://m.edsoo.ru/7f41b590" TargetMode="External"/><Relationship Id="rId160" Type="http://schemas.openxmlformats.org/officeDocument/2006/relationships/hyperlink" Target="https://m.edsoo.ru/f5eac8c2" TargetMode="External"/><Relationship Id="rId216" Type="http://schemas.openxmlformats.org/officeDocument/2006/relationships/hyperlink" Target="https://m.edsoo.ru/f5ead51a" TargetMode="External"/><Relationship Id="rId423" Type="http://schemas.openxmlformats.org/officeDocument/2006/relationships/hyperlink" Target="https://m.edsoo.ru/f5eb1ac0" TargetMode="External"/><Relationship Id="rId826" Type="http://schemas.openxmlformats.org/officeDocument/2006/relationships/hyperlink" Target="http://satinoschool.narod.ru/test1/p1aa1.html" TargetMode="External"/><Relationship Id="rId868" Type="http://schemas.openxmlformats.org/officeDocument/2006/relationships/hyperlink" Target="http://zdd.1september.ru/" TargetMode="External"/><Relationship Id="rId1011" Type="http://schemas.openxmlformats.org/officeDocument/2006/relationships/hyperlink" Target="http://www.spas-extreme.ru/" TargetMode="External"/><Relationship Id="rId1053" Type="http://schemas.openxmlformats.org/officeDocument/2006/relationships/hyperlink" Target="http://www.moskids.ru/ru/training_games/pdd/" TargetMode="External"/><Relationship Id="rId1109" Type="http://schemas.openxmlformats.org/officeDocument/2006/relationships/hyperlink" Target="http://b23.ru/hsoy" TargetMode="External"/><Relationship Id="rId258" Type="http://schemas.openxmlformats.org/officeDocument/2006/relationships/hyperlink" Target="https://m.edsoo.ru/f5eaf78e" TargetMode="External"/><Relationship Id="rId465" Type="http://schemas.openxmlformats.org/officeDocument/2006/relationships/hyperlink" Target="https://m.edsoo.ru/f5eb222c" TargetMode="External"/><Relationship Id="rId630" Type="http://schemas.openxmlformats.org/officeDocument/2006/relationships/hyperlink" Target="https://m.edsoo.ru/f5eb40ea" TargetMode="External"/><Relationship Id="rId672" Type="http://schemas.openxmlformats.org/officeDocument/2006/relationships/hyperlink" Target="https://m.edsoo.ru/f5eb46da" TargetMode="External"/><Relationship Id="rId728" Type="http://schemas.openxmlformats.org/officeDocument/2006/relationships/hyperlink" Target="http://www.school-obz.org/" TargetMode="External"/><Relationship Id="rId935" Type="http://schemas.openxmlformats.org/officeDocument/2006/relationships/hyperlink" Target="http://www.school-obz.org/" TargetMode="External"/><Relationship Id="rId1095" Type="http://schemas.openxmlformats.org/officeDocument/2006/relationships/hyperlink" Target="http://b23.ru/hsnc" TargetMode="External"/><Relationship Id="rId22" Type="http://schemas.openxmlformats.org/officeDocument/2006/relationships/hyperlink" Target="https://m.edsoo.ru/7f419506" TargetMode="External"/><Relationship Id="rId64" Type="http://schemas.openxmlformats.org/officeDocument/2006/relationships/hyperlink" Target="https://m.edsoo.ru/7f419506" TargetMode="External"/><Relationship Id="rId118" Type="http://schemas.openxmlformats.org/officeDocument/2006/relationships/hyperlink" Target="https://m.edsoo.ru/7f41b590" TargetMode="External"/><Relationship Id="rId325" Type="http://schemas.openxmlformats.org/officeDocument/2006/relationships/hyperlink" Target="https://m.edsoo.ru/f5eb038c" TargetMode="External"/><Relationship Id="rId367" Type="http://schemas.openxmlformats.org/officeDocument/2006/relationships/hyperlink" Target="https://m.edsoo.ru/f5eb0c10" TargetMode="External"/><Relationship Id="rId532" Type="http://schemas.openxmlformats.org/officeDocument/2006/relationships/hyperlink" Target="https://m.edsoo.ru/f5eb2d94" TargetMode="External"/><Relationship Id="rId574" Type="http://schemas.openxmlformats.org/officeDocument/2006/relationships/hyperlink" Target="https://m.edsoo.ru/f5eb367c" TargetMode="External"/><Relationship Id="rId977" Type="http://schemas.openxmlformats.org/officeDocument/2006/relationships/hyperlink" Target="http://kchs.tomsk.gov.ru/azbuka_bez.htm" TargetMode="External"/><Relationship Id="rId1120" Type="http://schemas.openxmlformats.org/officeDocument/2006/relationships/hyperlink" Target="http://b23.ru/hso0" TargetMode="External"/><Relationship Id="rId171" Type="http://schemas.openxmlformats.org/officeDocument/2006/relationships/hyperlink" Target="https://m.edsoo.ru/f5eac8c2" TargetMode="External"/><Relationship Id="rId227" Type="http://schemas.openxmlformats.org/officeDocument/2006/relationships/hyperlink" Target="https://m.edsoo.ru/f5ead68c" TargetMode="External"/><Relationship Id="rId781" Type="http://schemas.openxmlformats.org/officeDocument/2006/relationships/hyperlink" Target="http://festival.1september.ru/subjects/12/" TargetMode="External"/><Relationship Id="rId837" Type="http://schemas.openxmlformats.org/officeDocument/2006/relationships/hyperlink" Target="http://satinoschool.narod.ru/test1/p1aa1.html" TargetMode="External"/><Relationship Id="rId879" Type="http://schemas.openxmlformats.org/officeDocument/2006/relationships/hyperlink" Target="http://spo.1september.ru/" TargetMode="External"/><Relationship Id="rId1022" Type="http://schemas.openxmlformats.org/officeDocument/2006/relationships/hyperlink" Target="http://www.novgorod.fio.ru/projects/Project1132/index.htm" TargetMode="External"/><Relationship Id="rId269" Type="http://schemas.openxmlformats.org/officeDocument/2006/relationships/hyperlink" Target="https://m.edsoo.ru/f5eaf946" TargetMode="External"/><Relationship Id="rId434" Type="http://schemas.openxmlformats.org/officeDocument/2006/relationships/hyperlink" Target="https://m.edsoo.ru/f5eb1da4" TargetMode="External"/><Relationship Id="rId476" Type="http://schemas.openxmlformats.org/officeDocument/2006/relationships/hyperlink" Target="https://m.edsoo.ru/f5eb23a8" TargetMode="External"/><Relationship Id="rId641" Type="http://schemas.openxmlformats.org/officeDocument/2006/relationships/hyperlink" Target="https://m.edsoo.ru/f5eb40ea" TargetMode="External"/><Relationship Id="rId683" Type="http://schemas.openxmlformats.org/officeDocument/2006/relationships/hyperlink" Target="https://m.edsoo.ru/f5eb46da" TargetMode="External"/><Relationship Id="rId739" Type="http://schemas.openxmlformats.org/officeDocument/2006/relationships/hyperlink" Target="http://health.best-host.ru/" TargetMode="External"/><Relationship Id="rId890" Type="http://schemas.openxmlformats.org/officeDocument/2006/relationships/hyperlink" Target="http://festival.1september.ru/" TargetMode="External"/><Relationship Id="rId904" Type="http://schemas.openxmlformats.org/officeDocument/2006/relationships/hyperlink" Target="http://window.edu.ru/" TargetMode="External"/><Relationship Id="rId1064" Type="http://schemas.openxmlformats.org/officeDocument/2006/relationships/hyperlink" Target="http://www.ssga.ru/AllMetodMaterial/metod_mat_for_ioot/metodichki/bgd/oglavlenie_1.html" TargetMode="External"/><Relationship Id="rId33" Type="http://schemas.openxmlformats.org/officeDocument/2006/relationships/hyperlink" Target="https://m.edsoo.ru/7f419506" TargetMode="External"/><Relationship Id="rId129" Type="http://schemas.openxmlformats.org/officeDocument/2006/relationships/hyperlink" Target="https://m.edsoo.ru/7f41b590" TargetMode="External"/><Relationship Id="rId280" Type="http://schemas.openxmlformats.org/officeDocument/2006/relationships/hyperlink" Target="https://m.edsoo.ru/f5eafef0" TargetMode="External"/><Relationship Id="rId336" Type="http://schemas.openxmlformats.org/officeDocument/2006/relationships/hyperlink" Target="https://m.edsoo.ru/f5eb0c10" TargetMode="External"/><Relationship Id="rId501" Type="http://schemas.openxmlformats.org/officeDocument/2006/relationships/hyperlink" Target="https://m.edsoo.ru/f5eb279a" TargetMode="External"/><Relationship Id="rId543" Type="http://schemas.openxmlformats.org/officeDocument/2006/relationships/hyperlink" Target="https://m.edsoo.ru/f5eb3078" TargetMode="External"/><Relationship Id="rId946" Type="http://schemas.openxmlformats.org/officeDocument/2006/relationships/hyperlink" Target="http://www.km-school.ru/" TargetMode="External"/><Relationship Id="rId988" Type="http://schemas.openxmlformats.org/officeDocument/2006/relationships/hyperlink" Target="http://www.novgorod.fio.ru/projects/Project1583/index.htm" TargetMode="External"/><Relationship Id="rId1131" Type="http://schemas.openxmlformats.org/officeDocument/2006/relationships/hyperlink" Target="http://b23.ru/hso7" TargetMode="External"/><Relationship Id="rId75" Type="http://schemas.openxmlformats.org/officeDocument/2006/relationships/hyperlink" Target="https://m.edsoo.ru/7f41b590" TargetMode="External"/><Relationship Id="rId140" Type="http://schemas.openxmlformats.org/officeDocument/2006/relationships/hyperlink" Target="https://m.edsoo.ru/f5eac746" TargetMode="External"/><Relationship Id="rId182" Type="http://schemas.openxmlformats.org/officeDocument/2006/relationships/hyperlink" Target="https://m.edsoo.ru/f5eacdf4" TargetMode="External"/><Relationship Id="rId378" Type="http://schemas.openxmlformats.org/officeDocument/2006/relationships/hyperlink" Target="https://m.edsoo.ru/f5eb0c10" TargetMode="External"/><Relationship Id="rId403" Type="http://schemas.openxmlformats.org/officeDocument/2006/relationships/hyperlink" Target="https://m.edsoo.ru/f5eb0efe" TargetMode="External"/><Relationship Id="rId585" Type="http://schemas.openxmlformats.org/officeDocument/2006/relationships/hyperlink" Target="https://m.edsoo.ru/f5eb3ca8" TargetMode="External"/><Relationship Id="rId750" Type="http://schemas.openxmlformats.org/officeDocument/2006/relationships/hyperlink" Target="http://www.it-n.ru/" TargetMode="External"/><Relationship Id="rId792" Type="http://schemas.openxmlformats.org/officeDocument/2006/relationships/hyperlink" Target="http://fcior.edu.ru/" TargetMode="External"/><Relationship Id="rId806" Type="http://schemas.openxmlformats.org/officeDocument/2006/relationships/hyperlink" Target="http://www.alleng.ru/edu/saf1.htm" TargetMode="External"/><Relationship Id="rId848" Type="http://schemas.openxmlformats.org/officeDocument/2006/relationships/hyperlink" Target="http://www.uchportal.ru/load/81" TargetMode="External"/><Relationship Id="rId1033" Type="http://schemas.openxmlformats.org/officeDocument/2006/relationships/hyperlink" Target="http://www.novgorod.fio.ru/projects/Project1132/index.htm" TargetMode="External"/><Relationship Id="rId6" Type="http://schemas.openxmlformats.org/officeDocument/2006/relationships/hyperlink" Target="https://m.edsoo.ru/7f419506" TargetMode="External"/><Relationship Id="rId238" Type="http://schemas.openxmlformats.org/officeDocument/2006/relationships/hyperlink" Target="https://m.edsoo.ru/f5eaefa0" TargetMode="External"/><Relationship Id="rId445" Type="http://schemas.openxmlformats.org/officeDocument/2006/relationships/hyperlink" Target="https://m.edsoo.ru/f5eb1da4" TargetMode="External"/><Relationship Id="rId487" Type="http://schemas.openxmlformats.org/officeDocument/2006/relationships/hyperlink" Target="https://m.edsoo.ru/f5eb23a8" TargetMode="External"/><Relationship Id="rId610" Type="http://schemas.openxmlformats.org/officeDocument/2006/relationships/hyperlink" Target="https://m.edsoo.ru/f5eb425c" TargetMode="External"/><Relationship Id="rId652" Type="http://schemas.openxmlformats.org/officeDocument/2006/relationships/hyperlink" Target="https://m.edsoo.ru/f5eb4568" TargetMode="External"/><Relationship Id="rId694" Type="http://schemas.openxmlformats.org/officeDocument/2006/relationships/hyperlink" Target="https://m.edsoo.ru/f5eb4842" TargetMode="External"/><Relationship Id="rId708" Type="http://schemas.openxmlformats.org/officeDocument/2006/relationships/hyperlink" Target="https://m.edsoo.ru/f5eb46da" TargetMode="External"/><Relationship Id="rId915" Type="http://schemas.openxmlformats.org/officeDocument/2006/relationships/hyperlink" Target="http://www.obzh.info/" TargetMode="External"/><Relationship Id="rId1075" Type="http://schemas.openxmlformats.org/officeDocument/2006/relationships/hyperlink" Target="http://www.ssga.ru/AllMetodMaterial/metod_mat_for_ioot/metodichki/bgd/oglavlenie_1.html" TargetMode="External"/><Relationship Id="rId291" Type="http://schemas.openxmlformats.org/officeDocument/2006/relationships/hyperlink" Target="https://m.edsoo.ru/f5eafd42" TargetMode="External"/><Relationship Id="rId305" Type="http://schemas.openxmlformats.org/officeDocument/2006/relationships/hyperlink" Target="https://m.edsoo.ru/f5eb0210" TargetMode="External"/><Relationship Id="rId347" Type="http://schemas.openxmlformats.org/officeDocument/2006/relationships/hyperlink" Target="https://m.edsoo.ru/f5eb0c10" TargetMode="External"/><Relationship Id="rId512" Type="http://schemas.openxmlformats.org/officeDocument/2006/relationships/hyperlink" Target="https://m.edsoo.ru/f5eb2c0e" TargetMode="External"/><Relationship Id="rId957" Type="http://schemas.openxmlformats.org/officeDocument/2006/relationships/hyperlink" Target="http://sverdlovsk-school8.nm.ru/docobgd.htm" TargetMode="External"/><Relationship Id="rId999" Type="http://schemas.openxmlformats.org/officeDocument/2006/relationships/hyperlink" Target="http://kombat.com.ua/stat.html" TargetMode="External"/><Relationship Id="rId1100" Type="http://schemas.openxmlformats.org/officeDocument/2006/relationships/hyperlink" Target="http://b23.ru/hsb9" TargetMode="External"/><Relationship Id="rId44" Type="http://schemas.openxmlformats.org/officeDocument/2006/relationships/hyperlink" Target="https://m.edsoo.ru/7f419506" TargetMode="External"/><Relationship Id="rId86" Type="http://schemas.openxmlformats.org/officeDocument/2006/relationships/hyperlink" Target="https://m.edsoo.ru/7f41b590" TargetMode="External"/><Relationship Id="rId151" Type="http://schemas.openxmlformats.org/officeDocument/2006/relationships/hyperlink" Target="https://m.edsoo.ru/f5eac8c2" TargetMode="External"/><Relationship Id="rId389" Type="http://schemas.openxmlformats.org/officeDocument/2006/relationships/hyperlink" Target="https://m.edsoo.ru/f5eb14e4" TargetMode="External"/><Relationship Id="rId554" Type="http://schemas.openxmlformats.org/officeDocument/2006/relationships/hyperlink" Target="https://m.edsoo.ru/f5eb350a" TargetMode="External"/><Relationship Id="rId596" Type="http://schemas.openxmlformats.org/officeDocument/2006/relationships/hyperlink" Target="https://m.edsoo.ru/f5eb425c" TargetMode="External"/><Relationship Id="rId761" Type="http://schemas.openxmlformats.org/officeDocument/2006/relationships/hyperlink" Target="http://www.edu.rin.ru/" TargetMode="External"/><Relationship Id="rId817" Type="http://schemas.openxmlformats.org/officeDocument/2006/relationships/hyperlink" Target="http://www.alleng.ru/edu/saf3.htm" TargetMode="External"/><Relationship Id="rId859" Type="http://schemas.openxmlformats.org/officeDocument/2006/relationships/hyperlink" Target="http://severskijkadet.ru/voennoe_delo/&#1086;&#1073;&#1078;/&#1091;&#1088;&#1086;&#1082;&#1080;" TargetMode="External"/><Relationship Id="rId1002" Type="http://schemas.openxmlformats.org/officeDocument/2006/relationships/hyperlink" Target="http://kombat.com.ua/stat.html" TargetMode="External"/><Relationship Id="rId193" Type="http://schemas.openxmlformats.org/officeDocument/2006/relationships/hyperlink" Target="https://m.edsoo.ru/f5eacf84" TargetMode="External"/><Relationship Id="rId207" Type="http://schemas.openxmlformats.org/officeDocument/2006/relationships/hyperlink" Target="https://m.edsoo.ru/f5ead51a" TargetMode="External"/><Relationship Id="rId249" Type="http://schemas.openxmlformats.org/officeDocument/2006/relationships/hyperlink" Target="https://m.edsoo.ru/f5eaf78e" TargetMode="External"/><Relationship Id="rId414" Type="http://schemas.openxmlformats.org/officeDocument/2006/relationships/hyperlink" Target="https://m.edsoo.ru/f5eb0efe" TargetMode="External"/><Relationship Id="rId456" Type="http://schemas.openxmlformats.org/officeDocument/2006/relationships/hyperlink" Target="https://m.edsoo.ru/f5eb209c" TargetMode="External"/><Relationship Id="rId498" Type="http://schemas.openxmlformats.org/officeDocument/2006/relationships/hyperlink" Target="https://m.edsoo.ru/f5eb279a" TargetMode="External"/><Relationship Id="rId621" Type="http://schemas.openxmlformats.org/officeDocument/2006/relationships/hyperlink" Target="https://m.edsoo.ru/f5eb40ea" TargetMode="External"/><Relationship Id="rId663" Type="http://schemas.openxmlformats.org/officeDocument/2006/relationships/hyperlink" Target="https://m.edsoo.ru/f5eb46da" TargetMode="External"/><Relationship Id="rId870" Type="http://schemas.openxmlformats.org/officeDocument/2006/relationships/hyperlink" Target="http://zdd.1september.ru/" TargetMode="External"/><Relationship Id="rId1044" Type="http://schemas.openxmlformats.org/officeDocument/2006/relationships/hyperlink" Target="http://www.moskids.ru/ru/training_games/pdd/" TargetMode="External"/><Relationship Id="rId1086" Type="http://schemas.openxmlformats.org/officeDocument/2006/relationships/hyperlink" Target="http://www.rusolymp.ru/" TargetMode="External"/><Relationship Id="rId13" Type="http://schemas.openxmlformats.org/officeDocument/2006/relationships/hyperlink" Target="https://m.edsoo.ru/7f419506" TargetMode="External"/><Relationship Id="rId109" Type="http://schemas.openxmlformats.org/officeDocument/2006/relationships/hyperlink" Target="https://m.edsoo.ru/7f41b590" TargetMode="External"/><Relationship Id="rId260" Type="http://schemas.openxmlformats.org/officeDocument/2006/relationships/hyperlink" Target="https://m.edsoo.ru/f5eaf78e" TargetMode="External"/><Relationship Id="rId316" Type="http://schemas.openxmlformats.org/officeDocument/2006/relationships/hyperlink" Target="https://m.edsoo.ru/f5eb038c" TargetMode="External"/><Relationship Id="rId523" Type="http://schemas.openxmlformats.org/officeDocument/2006/relationships/hyperlink" Target="https://m.edsoo.ru/f5eb2d94" TargetMode="External"/><Relationship Id="rId719" Type="http://schemas.openxmlformats.org/officeDocument/2006/relationships/hyperlink" Target="https://m.edsoo.ru/f5eb46da" TargetMode="External"/><Relationship Id="rId926" Type="http://schemas.openxmlformats.org/officeDocument/2006/relationships/hyperlink" Target="http://www.1september.ru/" TargetMode="External"/><Relationship Id="rId968" Type="http://schemas.openxmlformats.org/officeDocument/2006/relationships/hyperlink" Target="http://kchs.tomsk.gov.ru/azbuka_bez.htm" TargetMode="External"/><Relationship Id="rId1111" Type="http://schemas.openxmlformats.org/officeDocument/2006/relationships/hyperlink" Target="http://b23.ru/hsoy" TargetMode="External"/><Relationship Id="rId55" Type="http://schemas.openxmlformats.org/officeDocument/2006/relationships/hyperlink" Target="https://m.edsoo.ru/7f419506" TargetMode="External"/><Relationship Id="rId97" Type="http://schemas.openxmlformats.org/officeDocument/2006/relationships/hyperlink" Target="https://m.edsoo.ru/7f41b590" TargetMode="External"/><Relationship Id="rId120" Type="http://schemas.openxmlformats.org/officeDocument/2006/relationships/hyperlink" Target="https://m.edsoo.ru/7f41b590" TargetMode="External"/><Relationship Id="rId358" Type="http://schemas.openxmlformats.org/officeDocument/2006/relationships/hyperlink" Target="https://m.edsoo.ru/f5eb0c10" TargetMode="External"/><Relationship Id="rId565" Type="http://schemas.openxmlformats.org/officeDocument/2006/relationships/hyperlink" Target="https://m.edsoo.ru/f5eb367c" TargetMode="External"/><Relationship Id="rId730" Type="http://schemas.openxmlformats.org/officeDocument/2006/relationships/hyperlink" Target="http://www.school-obz.org/" TargetMode="External"/><Relationship Id="rId772" Type="http://schemas.openxmlformats.org/officeDocument/2006/relationships/hyperlink" Target="http://festival.1september.ru/subjects/12/" TargetMode="External"/><Relationship Id="rId828" Type="http://schemas.openxmlformats.org/officeDocument/2006/relationships/hyperlink" Target="http://satinoschool.narod.ru/test1/p1aa1.html" TargetMode="External"/><Relationship Id="rId1013" Type="http://schemas.openxmlformats.org/officeDocument/2006/relationships/hyperlink" Target="http://www.spas-extreme.ru/" TargetMode="External"/><Relationship Id="rId162" Type="http://schemas.openxmlformats.org/officeDocument/2006/relationships/hyperlink" Target="https://m.edsoo.ru/f5eac8c2" TargetMode="External"/><Relationship Id="rId218" Type="http://schemas.openxmlformats.org/officeDocument/2006/relationships/hyperlink" Target="https://m.edsoo.ru/f5ead51a" TargetMode="External"/><Relationship Id="rId425" Type="http://schemas.openxmlformats.org/officeDocument/2006/relationships/hyperlink" Target="https://m.edsoo.ru/f5eb1ac0" TargetMode="External"/><Relationship Id="rId467" Type="http://schemas.openxmlformats.org/officeDocument/2006/relationships/hyperlink" Target="https://m.edsoo.ru/f5eb222c" TargetMode="External"/><Relationship Id="rId632" Type="http://schemas.openxmlformats.org/officeDocument/2006/relationships/hyperlink" Target="https://m.edsoo.ru/f5eb40ea" TargetMode="External"/><Relationship Id="rId1055" Type="http://schemas.openxmlformats.org/officeDocument/2006/relationships/hyperlink" Target="http://www.moskids.ru/ru/training_games/pdd/" TargetMode="External"/><Relationship Id="rId1097" Type="http://schemas.openxmlformats.org/officeDocument/2006/relationships/hyperlink" Target="http://b23.ru/hsb9" TargetMode="External"/><Relationship Id="rId271" Type="http://schemas.openxmlformats.org/officeDocument/2006/relationships/hyperlink" Target="https://m.edsoo.ru/f5eaf946" TargetMode="External"/><Relationship Id="rId674" Type="http://schemas.openxmlformats.org/officeDocument/2006/relationships/hyperlink" Target="https://m.edsoo.ru/f5eb46da" TargetMode="External"/><Relationship Id="rId881" Type="http://schemas.openxmlformats.org/officeDocument/2006/relationships/hyperlink" Target="http://spo.1september.ru/" TargetMode="External"/><Relationship Id="rId937" Type="http://schemas.openxmlformats.org/officeDocument/2006/relationships/hyperlink" Target="http://www.school-obz.org/" TargetMode="External"/><Relationship Id="rId979" Type="http://schemas.openxmlformats.org/officeDocument/2006/relationships/hyperlink" Target="http://kchs.tomsk.gov.ru/azbuka_bez.htm" TargetMode="External"/><Relationship Id="rId1122" Type="http://schemas.openxmlformats.org/officeDocument/2006/relationships/hyperlink" Target="http://b23.ru/hso0" TargetMode="External"/><Relationship Id="rId24" Type="http://schemas.openxmlformats.org/officeDocument/2006/relationships/hyperlink" Target="https://m.edsoo.ru/7f419506" TargetMode="External"/><Relationship Id="rId66" Type="http://schemas.openxmlformats.org/officeDocument/2006/relationships/hyperlink" Target="https://m.edsoo.ru/7f419506" TargetMode="External"/><Relationship Id="rId131" Type="http://schemas.openxmlformats.org/officeDocument/2006/relationships/hyperlink" Target="https://m.edsoo.ru/7f41b590" TargetMode="External"/><Relationship Id="rId327" Type="http://schemas.openxmlformats.org/officeDocument/2006/relationships/hyperlink" Target="https://m.edsoo.ru/f5eb0c10" TargetMode="External"/><Relationship Id="rId369" Type="http://schemas.openxmlformats.org/officeDocument/2006/relationships/hyperlink" Target="https://m.edsoo.ru/f5eb0c10" TargetMode="External"/><Relationship Id="rId534" Type="http://schemas.openxmlformats.org/officeDocument/2006/relationships/hyperlink" Target="https://m.edsoo.ru/f5eb3078" TargetMode="External"/><Relationship Id="rId576" Type="http://schemas.openxmlformats.org/officeDocument/2006/relationships/hyperlink" Target="https://m.edsoo.ru/f5eb3ca8" TargetMode="External"/><Relationship Id="rId741" Type="http://schemas.openxmlformats.org/officeDocument/2006/relationships/hyperlink" Target="http://health.best-host.ru/" TargetMode="External"/><Relationship Id="rId783" Type="http://schemas.openxmlformats.org/officeDocument/2006/relationships/hyperlink" Target="http://festival.1september.ru/subjects/12/" TargetMode="External"/><Relationship Id="rId839" Type="http://schemas.openxmlformats.org/officeDocument/2006/relationships/hyperlink" Target="http://satinoschool.narod.ru/test1/p1aa1.html" TargetMode="External"/><Relationship Id="rId990" Type="http://schemas.openxmlformats.org/officeDocument/2006/relationships/hyperlink" Target="http://www.novgorod.fio.ru/projects/Project1583/index.htm" TargetMode="External"/><Relationship Id="rId173" Type="http://schemas.openxmlformats.org/officeDocument/2006/relationships/hyperlink" Target="https://m.edsoo.ru/f5eac8c2" TargetMode="External"/><Relationship Id="rId229" Type="http://schemas.openxmlformats.org/officeDocument/2006/relationships/hyperlink" Target="https://m.edsoo.ru/f5ead68c" TargetMode="External"/><Relationship Id="rId380" Type="http://schemas.openxmlformats.org/officeDocument/2006/relationships/hyperlink" Target="https://m.edsoo.ru/f5eb0c10" TargetMode="External"/><Relationship Id="rId436" Type="http://schemas.openxmlformats.org/officeDocument/2006/relationships/hyperlink" Target="https://m.edsoo.ru/f5eb1da4" TargetMode="External"/><Relationship Id="rId601" Type="http://schemas.openxmlformats.org/officeDocument/2006/relationships/hyperlink" Target="https://m.edsoo.ru/f5eb425c" TargetMode="External"/><Relationship Id="rId643" Type="http://schemas.openxmlformats.org/officeDocument/2006/relationships/hyperlink" Target="https://m.edsoo.ru/f5eb40ea" TargetMode="External"/><Relationship Id="rId1024" Type="http://schemas.openxmlformats.org/officeDocument/2006/relationships/hyperlink" Target="http://www.novgorod.fio.ru/projects/Project1132/index.htm" TargetMode="External"/><Relationship Id="rId1066" Type="http://schemas.openxmlformats.org/officeDocument/2006/relationships/hyperlink" Target="http://www.ssga.ru/AllMetodMaterial/metod_mat_for_ioot/metodichki/bgd/oglavlenie_1.html" TargetMode="External"/><Relationship Id="rId240" Type="http://schemas.openxmlformats.org/officeDocument/2006/relationships/hyperlink" Target="https://m.edsoo.ru/f5eaefa0" TargetMode="External"/><Relationship Id="rId478" Type="http://schemas.openxmlformats.org/officeDocument/2006/relationships/hyperlink" Target="https://m.edsoo.ru/f5eb23a8" TargetMode="External"/><Relationship Id="rId685" Type="http://schemas.openxmlformats.org/officeDocument/2006/relationships/hyperlink" Target="https://m.edsoo.ru/f5eb46da" TargetMode="External"/><Relationship Id="rId850" Type="http://schemas.openxmlformats.org/officeDocument/2006/relationships/hyperlink" Target="http://www.uchportal.ru/load/81" TargetMode="External"/><Relationship Id="rId892" Type="http://schemas.openxmlformats.org/officeDocument/2006/relationships/hyperlink" Target="http://festival.1september.ru/" TargetMode="External"/><Relationship Id="rId906" Type="http://schemas.openxmlformats.org/officeDocument/2006/relationships/hyperlink" Target="http://window.edu.ru/" TargetMode="External"/><Relationship Id="rId948" Type="http://schemas.openxmlformats.org/officeDocument/2006/relationships/hyperlink" Target="http://www.km-school.ru/" TargetMode="External"/><Relationship Id="rId1133" Type="http://schemas.openxmlformats.org/officeDocument/2006/relationships/hyperlink" Target="http://b23.ru/hso7" TargetMode="External"/><Relationship Id="rId35" Type="http://schemas.openxmlformats.org/officeDocument/2006/relationships/hyperlink" Target="https://m.edsoo.ru/7f419506" TargetMode="External"/><Relationship Id="rId77" Type="http://schemas.openxmlformats.org/officeDocument/2006/relationships/hyperlink" Target="https://m.edsoo.ru/7f41b590" TargetMode="External"/><Relationship Id="rId100" Type="http://schemas.openxmlformats.org/officeDocument/2006/relationships/hyperlink" Target="https://m.edsoo.ru/7f41b590" TargetMode="External"/><Relationship Id="rId282" Type="http://schemas.openxmlformats.org/officeDocument/2006/relationships/hyperlink" Target="https://m.edsoo.ru/f5eafef0" TargetMode="External"/><Relationship Id="rId338" Type="http://schemas.openxmlformats.org/officeDocument/2006/relationships/hyperlink" Target="https://m.edsoo.ru/f5eb0c10" TargetMode="External"/><Relationship Id="rId503" Type="http://schemas.openxmlformats.org/officeDocument/2006/relationships/hyperlink" Target="https://m.edsoo.ru/f5eb2c0e" TargetMode="External"/><Relationship Id="rId545" Type="http://schemas.openxmlformats.org/officeDocument/2006/relationships/hyperlink" Target="https://m.edsoo.ru/f5eb3078" TargetMode="External"/><Relationship Id="rId587" Type="http://schemas.openxmlformats.org/officeDocument/2006/relationships/hyperlink" Target="https://m.edsoo.ru/f5eb3ca8" TargetMode="External"/><Relationship Id="rId710" Type="http://schemas.openxmlformats.org/officeDocument/2006/relationships/hyperlink" Target="https://m.edsoo.ru/f5eb46da" TargetMode="External"/><Relationship Id="rId752" Type="http://schemas.openxmlformats.org/officeDocument/2006/relationships/hyperlink" Target="http://www.it-n.ru/" TargetMode="External"/><Relationship Id="rId808" Type="http://schemas.openxmlformats.org/officeDocument/2006/relationships/hyperlink" Target="http://www.alleng.ru/edu/saf1.htm" TargetMode="External"/><Relationship Id="rId8" Type="http://schemas.openxmlformats.org/officeDocument/2006/relationships/hyperlink" Target="https://m.edsoo.ru/7f419506" TargetMode="External"/><Relationship Id="rId142" Type="http://schemas.openxmlformats.org/officeDocument/2006/relationships/hyperlink" Target="https://m.edsoo.ru/f5eac746" TargetMode="External"/><Relationship Id="rId184" Type="http://schemas.openxmlformats.org/officeDocument/2006/relationships/hyperlink" Target="https://m.edsoo.ru/f5eacdf4" TargetMode="External"/><Relationship Id="rId391" Type="http://schemas.openxmlformats.org/officeDocument/2006/relationships/hyperlink" Target="https://m.edsoo.ru/f5eb14e4" TargetMode="External"/><Relationship Id="rId405" Type="http://schemas.openxmlformats.org/officeDocument/2006/relationships/hyperlink" Target="https://m.edsoo.ru/f5eb0efe" TargetMode="External"/><Relationship Id="rId447" Type="http://schemas.openxmlformats.org/officeDocument/2006/relationships/hyperlink" Target="https://m.edsoo.ru/f5eb209c" TargetMode="External"/><Relationship Id="rId612" Type="http://schemas.openxmlformats.org/officeDocument/2006/relationships/hyperlink" Target="https://m.edsoo.ru/f5eb425c" TargetMode="External"/><Relationship Id="rId794" Type="http://schemas.openxmlformats.org/officeDocument/2006/relationships/hyperlink" Target="http://www.alleng.ru/edu/saf1.htm" TargetMode="External"/><Relationship Id="rId1035" Type="http://schemas.openxmlformats.org/officeDocument/2006/relationships/hyperlink" Target="http://www.novgorod.fio.ru/projects/Project1132/index.htm" TargetMode="External"/><Relationship Id="rId1077" Type="http://schemas.openxmlformats.org/officeDocument/2006/relationships/hyperlink" Target="http://www.ssga.ru/AllMetodMaterial/metod_mat_for_ioot/metodichki/bgd/oglavlenie_1.html" TargetMode="External"/><Relationship Id="rId251" Type="http://schemas.openxmlformats.org/officeDocument/2006/relationships/hyperlink" Target="https://m.edsoo.ru/f5eaf78e" TargetMode="External"/><Relationship Id="rId489" Type="http://schemas.openxmlformats.org/officeDocument/2006/relationships/hyperlink" Target="https://m.edsoo.ru/f5eb279a" TargetMode="External"/><Relationship Id="rId654" Type="http://schemas.openxmlformats.org/officeDocument/2006/relationships/hyperlink" Target="https://m.edsoo.ru/f5eb4568" TargetMode="External"/><Relationship Id="rId696" Type="http://schemas.openxmlformats.org/officeDocument/2006/relationships/hyperlink" Target="https://m.edsoo.ru/f5eb4842" TargetMode="External"/><Relationship Id="rId861" Type="http://schemas.openxmlformats.org/officeDocument/2006/relationships/hyperlink" Target="http://severskijkadet.ru/voennoe_delo/&#1086;&#1073;&#1078;/&#1091;&#1088;&#1086;&#1082;&#1080;" TargetMode="External"/><Relationship Id="rId917" Type="http://schemas.openxmlformats.org/officeDocument/2006/relationships/hyperlink" Target="http://www.obzh.info/" TargetMode="External"/><Relationship Id="rId959" Type="http://schemas.openxmlformats.org/officeDocument/2006/relationships/hyperlink" Target="http://sverdlovsk-school8.nm.ru/docobgd.htm" TargetMode="External"/><Relationship Id="rId1102" Type="http://schemas.openxmlformats.org/officeDocument/2006/relationships/hyperlink" Target="http://b23.ru/hsb9" TargetMode="External"/><Relationship Id="rId46" Type="http://schemas.openxmlformats.org/officeDocument/2006/relationships/hyperlink" Target="https://m.edsoo.ru/7f419506" TargetMode="External"/><Relationship Id="rId293" Type="http://schemas.openxmlformats.org/officeDocument/2006/relationships/hyperlink" Target="https://m.edsoo.ru/f5eafd42" TargetMode="External"/><Relationship Id="rId307" Type="http://schemas.openxmlformats.org/officeDocument/2006/relationships/hyperlink" Target="https://m.edsoo.ru/f5eb0210" TargetMode="External"/><Relationship Id="rId349" Type="http://schemas.openxmlformats.org/officeDocument/2006/relationships/hyperlink" Target="https://m.edsoo.ru/f5eb0c10" TargetMode="External"/><Relationship Id="rId514" Type="http://schemas.openxmlformats.org/officeDocument/2006/relationships/hyperlink" Target="https://m.edsoo.ru/f5eb2c0e" TargetMode="External"/><Relationship Id="rId556" Type="http://schemas.openxmlformats.org/officeDocument/2006/relationships/hyperlink" Target="https://m.edsoo.ru/f5eb350a" TargetMode="External"/><Relationship Id="rId721" Type="http://schemas.openxmlformats.org/officeDocument/2006/relationships/hyperlink" Target="https://m.edsoo.ru/f5eb46da" TargetMode="External"/><Relationship Id="rId763" Type="http://schemas.openxmlformats.org/officeDocument/2006/relationships/hyperlink" Target="http://www.edu.rin.ru/" TargetMode="External"/><Relationship Id="rId88" Type="http://schemas.openxmlformats.org/officeDocument/2006/relationships/hyperlink" Target="https://m.edsoo.ru/7f41b590" TargetMode="External"/><Relationship Id="rId111" Type="http://schemas.openxmlformats.org/officeDocument/2006/relationships/hyperlink" Target="https://m.edsoo.ru/7f41b590" TargetMode="External"/><Relationship Id="rId153" Type="http://schemas.openxmlformats.org/officeDocument/2006/relationships/hyperlink" Target="https://m.edsoo.ru/f5eac8c2" TargetMode="External"/><Relationship Id="rId195" Type="http://schemas.openxmlformats.org/officeDocument/2006/relationships/hyperlink" Target="https://m.edsoo.ru/f5eacf84" TargetMode="External"/><Relationship Id="rId209" Type="http://schemas.openxmlformats.org/officeDocument/2006/relationships/hyperlink" Target="https://m.edsoo.ru/f5ead51a" TargetMode="External"/><Relationship Id="rId360" Type="http://schemas.openxmlformats.org/officeDocument/2006/relationships/hyperlink" Target="https://m.edsoo.ru/f5eb0c10" TargetMode="External"/><Relationship Id="rId416" Type="http://schemas.openxmlformats.org/officeDocument/2006/relationships/hyperlink" Target="https://m.edsoo.ru/f5eb1ac0" TargetMode="External"/><Relationship Id="rId598" Type="http://schemas.openxmlformats.org/officeDocument/2006/relationships/hyperlink" Target="https://m.edsoo.ru/f5eb425c" TargetMode="External"/><Relationship Id="rId819" Type="http://schemas.openxmlformats.org/officeDocument/2006/relationships/hyperlink" Target="http://www.alleng.ru/edu/saf3.htm" TargetMode="External"/><Relationship Id="rId970" Type="http://schemas.openxmlformats.org/officeDocument/2006/relationships/hyperlink" Target="http://kchs.tomsk.gov.ru/azbuka_bez.htm" TargetMode="External"/><Relationship Id="rId1004" Type="http://schemas.openxmlformats.org/officeDocument/2006/relationships/hyperlink" Target="http://kombat.com.ua/stat.html" TargetMode="External"/><Relationship Id="rId1046" Type="http://schemas.openxmlformats.org/officeDocument/2006/relationships/hyperlink" Target="http://www.moskids.ru/ru/training_games/pdd/" TargetMode="External"/><Relationship Id="rId220" Type="http://schemas.openxmlformats.org/officeDocument/2006/relationships/hyperlink" Target="https://m.edsoo.ru/f5ead68c" TargetMode="External"/><Relationship Id="rId458" Type="http://schemas.openxmlformats.org/officeDocument/2006/relationships/hyperlink" Target="https://m.edsoo.ru/f5eb209c" TargetMode="External"/><Relationship Id="rId623" Type="http://schemas.openxmlformats.org/officeDocument/2006/relationships/hyperlink" Target="https://m.edsoo.ru/f5eb40ea" TargetMode="External"/><Relationship Id="rId665" Type="http://schemas.openxmlformats.org/officeDocument/2006/relationships/hyperlink" Target="https://m.edsoo.ru/f5eb46da" TargetMode="External"/><Relationship Id="rId830" Type="http://schemas.openxmlformats.org/officeDocument/2006/relationships/hyperlink" Target="http://satinoschool.narod.ru/test1/p1aa1.html" TargetMode="External"/><Relationship Id="rId872" Type="http://schemas.openxmlformats.org/officeDocument/2006/relationships/hyperlink" Target="http://zdd.1september.ru/" TargetMode="External"/><Relationship Id="rId928" Type="http://schemas.openxmlformats.org/officeDocument/2006/relationships/hyperlink" Target="http://www.1september.ru/" TargetMode="External"/><Relationship Id="rId1088" Type="http://schemas.openxmlformats.org/officeDocument/2006/relationships/hyperlink" Target="http://b23.ru/hsnc" TargetMode="External"/><Relationship Id="rId15" Type="http://schemas.openxmlformats.org/officeDocument/2006/relationships/hyperlink" Target="https://m.edsoo.ru/7f419506" TargetMode="External"/><Relationship Id="rId57" Type="http://schemas.openxmlformats.org/officeDocument/2006/relationships/hyperlink" Target="https://m.edsoo.ru/7f419506" TargetMode="External"/><Relationship Id="rId262" Type="http://schemas.openxmlformats.org/officeDocument/2006/relationships/hyperlink" Target="https://m.edsoo.ru/f5eaf946" TargetMode="External"/><Relationship Id="rId318" Type="http://schemas.openxmlformats.org/officeDocument/2006/relationships/hyperlink" Target="https://m.edsoo.ru/f5eb038c" TargetMode="External"/><Relationship Id="rId525" Type="http://schemas.openxmlformats.org/officeDocument/2006/relationships/hyperlink" Target="https://m.edsoo.ru/f5eb2d94" TargetMode="External"/><Relationship Id="rId567" Type="http://schemas.openxmlformats.org/officeDocument/2006/relationships/hyperlink" Target="https://m.edsoo.ru/f5eb367c" TargetMode="External"/><Relationship Id="rId732" Type="http://schemas.openxmlformats.org/officeDocument/2006/relationships/hyperlink" Target="http://www.school-obz.org/" TargetMode="External"/><Relationship Id="rId1113" Type="http://schemas.openxmlformats.org/officeDocument/2006/relationships/hyperlink" Target="http://b23.ru/hsoy" TargetMode="External"/><Relationship Id="rId99" Type="http://schemas.openxmlformats.org/officeDocument/2006/relationships/hyperlink" Target="https://m.edsoo.ru/7f41b590" TargetMode="External"/><Relationship Id="rId122" Type="http://schemas.openxmlformats.org/officeDocument/2006/relationships/hyperlink" Target="https://m.edsoo.ru/7f41b590" TargetMode="External"/><Relationship Id="rId164" Type="http://schemas.openxmlformats.org/officeDocument/2006/relationships/hyperlink" Target="https://m.edsoo.ru/f5eac8c2" TargetMode="External"/><Relationship Id="rId371" Type="http://schemas.openxmlformats.org/officeDocument/2006/relationships/hyperlink" Target="https://m.edsoo.ru/f5eb0c10" TargetMode="External"/><Relationship Id="rId774" Type="http://schemas.openxmlformats.org/officeDocument/2006/relationships/hyperlink" Target="http://festival.1september.ru/subjects/12/" TargetMode="External"/><Relationship Id="rId981" Type="http://schemas.openxmlformats.org/officeDocument/2006/relationships/hyperlink" Target="http://www.novgorod.fio.ru/projects/Project1583/index.htm" TargetMode="External"/><Relationship Id="rId1015" Type="http://schemas.openxmlformats.org/officeDocument/2006/relationships/hyperlink" Target="http://www.spas-extreme.ru/" TargetMode="External"/><Relationship Id="rId1057" Type="http://schemas.openxmlformats.org/officeDocument/2006/relationships/hyperlink" Target="http://www.ssga.ru/AllMetodMaterial/metod_mat_for_ioot/metodichki/bgd/oglavlenie_1.html" TargetMode="External"/><Relationship Id="rId427" Type="http://schemas.openxmlformats.org/officeDocument/2006/relationships/hyperlink" Target="https://m.edsoo.ru/f5eb1ac0" TargetMode="External"/><Relationship Id="rId469" Type="http://schemas.openxmlformats.org/officeDocument/2006/relationships/hyperlink" Target="https://m.edsoo.ru/f5eb222c" TargetMode="External"/><Relationship Id="rId634" Type="http://schemas.openxmlformats.org/officeDocument/2006/relationships/hyperlink" Target="https://m.edsoo.ru/f5eb40ea" TargetMode="External"/><Relationship Id="rId676" Type="http://schemas.openxmlformats.org/officeDocument/2006/relationships/hyperlink" Target="https://m.edsoo.ru/f5eb46da" TargetMode="External"/><Relationship Id="rId841" Type="http://schemas.openxmlformats.org/officeDocument/2006/relationships/hyperlink" Target="http://www.uchportal.ru/load/81" TargetMode="External"/><Relationship Id="rId883" Type="http://schemas.openxmlformats.org/officeDocument/2006/relationships/hyperlink" Target="http://spo.1september.ru/" TargetMode="External"/><Relationship Id="rId1099" Type="http://schemas.openxmlformats.org/officeDocument/2006/relationships/hyperlink" Target="http://b23.ru/hsb9" TargetMode="External"/><Relationship Id="rId26" Type="http://schemas.openxmlformats.org/officeDocument/2006/relationships/hyperlink" Target="https://m.edsoo.ru/7f419506" TargetMode="External"/><Relationship Id="rId231" Type="http://schemas.openxmlformats.org/officeDocument/2006/relationships/hyperlink" Target="https://m.edsoo.ru/f5ead68c" TargetMode="External"/><Relationship Id="rId273" Type="http://schemas.openxmlformats.org/officeDocument/2006/relationships/hyperlink" Target="https://m.edsoo.ru/f5eaf946" TargetMode="External"/><Relationship Id="rId329" Type="http://schemas.openxmlformats.org/officeDocument/2006/relationships/hyperlink" Target="https://m.edsoo.ru/f5eb0c10" TargetMode="External"/><Relationship Id="rId480" Type="http://schemas.openxmlformats.org/officeDocument/2006/relationships/hyperlink" Target="https://m.edsoo.ru/f5eb23a8" TargetMode="External"/><Relationship Id="rId536" Type="http://schemas.openxmlformats.org/officeDocument/2006/relationships/hyperlink" Target="https://m.edsoo.ru/f5eb3078" TargetMode="External"/><Relationship Id="rId701" Type="http://schemas.openxmlformats.org/officeDocument/2006/relationships/hyperlink" Target="https://m.edsoo.ru/f5eb46da" TargetMode="External"/><Relationship Id="rId939" Type="http://schemas.openxmlformats.org/officeDocument/2006/relationships/hyperlink" Target="http://www.school-obz.org/" TargetMode="External"/><Relationship Id="rId1124" Type="http://schemas.openxmlformats.org/officeDocument/2006/relationships/hyperlink" Target="http://b23.ru/hso7" TargetMode="External"/><Relationship Id="rId68" Type="http://schemas.openxmlformats.org/officeDocument/2006/relationships/hyperlink" Target="https://m.edsoo.ru/7f419506" TargetMode="External"/><Relationship Id="rId133" Type="http://schemas.openxmlformats.org/officeDocument/2006/relationships/hyperlink" Target="https://m.edsoo.ru/7f41b590" TargetMode="External"/><Relationship Id="rId175" Type="http://schemas.openxmlformats.org/officeDocument/2006/relationships/hyperlink" Target="https://m.edsoo.ru/f5eac8c2" TargetMode="External"/><Relationship Id="rId340" Type="http://schemas.openxmlformats.org/officeDocument/2006/relationships/hyperlink" Target="https://m.edsoo.ru/f5eb0c10" TargetMode="External"/><Relationship Id="rId578" Type="http://schemas.openxmlformats.org/officeDocument/2006/relationships/hyperlink" Target="https://m.edsoo.ru/f5eb3ca8" TargetMode="External"/><Relationship Id="rId743" Type="http://schemas.openxmlformats.org/officeDocument/2006/relationships/hyperlink" Target="http://health.best-host.ru/" TargetMode="External"/><Relationship Id="rId785" Type="http://schemas.openxmlformats.org/officeDocument/2006/relationships/hyperlink" Target="http://fcior.edu.ru/" TargetMode="External"/><Relationship Id="rId950" Type="http://schemas.openxmlformats.org/officeDocument/2006/relationships/hyperlink" Target="http://www.km-school.ru/" TargetMode="External"/><Relationship Id="rId992" Type="http://schemas.openxmlformats.org/officeDocument/2006/relationships/hyperlink" Target="http://www.novgorod.fio.ru/projects/Project1583/index.htm" TargetMode="External"/><Relationship Id="rId1026" Type="http://schemas.openxmlformats.org/officeDocument/2006/relationships/hyperlink" Target="http://www.novgorod.fio.ru/projects/Project1132/index.htm" TargetMode="External"/><Relationship Id="rId200" Type="http://schemas.openxmlformats.org/officeDocument/2006/relationships/hyperlink" Target="https://m.edsoo.ru/f5eacf84" TargetMode="External"/><Relationship Id="rId382" Type="http://schemas.openxmlformats.org/officeDocument/2006/relationships/hyperlink" Target="https://m.edsoo.ru/f5eb0c10" TargetMode="External"/><Relationship Id="rId438" Type="http://schemas.openxmlformats.org/officeDocument/2006/relationships/hyperlink" Target="https://m.edsoo.ru/f5eb1da4" TargetMode="External"/><Relationship Id="rId603" Type="http://schemas.openxmlformats.org/officeDocument/2006/relationships/hyperlink" Target="https://m.edsoo.ru/f5eb425c" TargetMode="External"/><Relationship Id="rId645" Type="http://schemas.openxmlformats.org/officeDocument/2006/relationships/hyperlink" Target="https://m.edsoo.ru/f5eb40ea" TargetMode="External"/><Relationship Id="rId687" Type="http://schemas.openxmlformats.org/officeDocument/2006/relationships/hyperlink" Target="https://m.edsoo.ru/f5eb4842" TargetMode="External"/><Relationship Id="rId810" Type="http://schemas.openxmlformats.org/officeDocument/2006/relationships/hyperlink" Target="http://www.alleng.ru/edu/saf3.htm" TargetMode="External"/><Relationship Id="rId852" Type="http://schemas.openxmlformats.org/officeDocument/2006/relationships/hyperlink" Target="http://www.uchportal.ru/load/81" TargetMode="External"/><Relationship Id="rId908" Type="http://schemas.openxmlformats.org/officeDocument/2006/relationships/hyperlink" Target="http://window.edu.ru/" TargetMode="External"/><Relationship Id="rId1068" Type="http://schemas.openxmlformats.org/officeDocument/2006/relationships/hyperlink" Target="http://www.ssga.ru/AllMetodMaterial/metod_mat_for_ioot/metodichki/bgd/oglavlenie_1.html" TargetMode="External"/><Relationship Id="rId242" Type="http://schemas.openxmlformats.org/officeDocument/2006/relationships/hyperlink" Target="https://m.edsoo.ru/f5eaefa0" TargetMode="External"/><Relationship Id="rId284" Type="http://schemas.openxmlformats.org/officeDocument/2006/relationships/hyperlink" Target="https://m.edsoo.ru/f5eafef0" TargetMode="External"/><Relationship Id="rId491" Type="http://schemas.openxmlformats.org/officeDocument/2006/relationships/hyperlink" Target="https://m.edsoo.ru/f5eb279a" TargetMode="External"/><Relationship Id="rId505" Type="http://schemas.openxmlformats.org/officeDocument/2006/relationships/hyperlink" Target="https://m.edsoo.ru/f5eb2c0e" TargetMode="External"/><Relationship Id="rId712" Type="http://schemas.openxmlformats.org/officeDocument/2006/relationships/hyperlink" Target="https://m.edsoo.ru/f5eb46da" TargetMode="External"/><Relationship Id="rId894" Type="http://schemas.openxmlformats.org/officeDocument/2006/relationships/hyperlink" Target="http://kzg.narod.ru/" TargetMode="External"/><Relationship Id="rId1135" Type="http://schemas.openxmlformats.org/officeDocument/2006/relationships/theme" Target="theme/theme1.xml"/><Relationship Id="rId37" Type="http://schemas.openxmlformats.org/officeDocument/2006/relationships/hyperlink" Target="https://m.edsoo.ru/7f419506" TargetMode="External"/><Relationship Id="rId79" Type="http://schemas.openxmlformats.org/officeDocument/2006/relationships/hyperlink" Target="https://m.edsoo.ru/7f41b590" TargetMode="External"/><Relationship Id="rId102" Type="http://schemas.openxmlformats.org/officeDocument/2006/relationships/hyperlink" Target="https://m.edsoo.ru/7f41b590" TargetMode="External"/><Relationship Id="rId144" Type="http://schemas.openxmlformats.org/officeDocument/2006/relationships/hyperlink" Target="https://m.edsoo.ru/f5eac746" TargetMode="External"/><Relationship Id="rId547" Type="http://schemas.openxmlformats.org/officeDocument/2006/relationships/hyperlink" Target="https://m.edsoo.ru/f5eb350a" TargetMode="External"/><Relationship Id="rId589" Type="http://schemas.openxmlformats.org/officeDocument/2006/relationships/hyperlink" Target="https://m.edsoo.ru/f5eb3ca8" TargetMode="External"/><Relationship Id="rId754" Type="http://schemas.openxmlformats.org/officeDocument/2006/relationships/hyperlink" Target="http://www.it-n.ru/" TargetMode="External"/><Relationship Id="rId796" Type="http://schemas.openxmlformats.org/officeDocument/2006/relationships/hyperlink" Target="http://www.alleng.ru/edu/saf1.htm" TargetMode="External"/><Relationship Id="rId961" Type="http://schemas.openxmlformats.org/officeDocument/2006/relationships/hyperlink" Target="http://sverdlovsk-school8.nm.ru/docobgd.htm" TargetMode="External"/><Relationship Id="rId90" Type="http://schemas.openxmlformats.org/officeDocument/2006/relationships/hyperlink" Target="https://m.edsoo.ru/7f41b590" TargetMode="External"/><Relationship Id="rId186" Type="http://schemas.openxmlformats.org/officeDocument/2006/relationships/hyperlink" Target="https://m.edsoo.ru/f5eacdf4" TargetMode="External"/><Relationship Id="rId351" Type="http://schemas.openxmlformats.org/officeDocument/2006/relationships/hyperlink" Target="https://m.edsoo.ru/f5eb0c10" TargetMode="External"/><Relationship Id="rId393" Type="http://schemas.openxmlformats.org/officeDocument/2006/relationships/hyperlink" Target="https://m.edsoo.ru/f5eb14e4" TargetMode="External"/><Relationship Id="rId407" Type="http://schemas.openxmlformats.org/officeDocument/2006/relationships/hyperlink" Target="https://m.edsoo.ru/f5eb0efe" TargetMode="External"/><Relationship Id="rId449" Type="http://schemas.openxmlformats.org/officeDocument/2006/relationships/hyperlink" Target="https://m.edsoo.ru/f5eb209c" TargetMode="External"/><Relationship Id="rId614" Type="http://schemas.openxmlformats.org/officeDocument/2006/relationships/hyperlink" Target="https://m.edsoo.ru/f5eb425c" TargetMode="External"/><Relationship Id="rId656" Type="http://schemas.openxmlformats.org/officeDocument/2006/relationships/hyperlink" Target="https://m.edsoo.ru/f5eb4568" TargetMode="External"/><Relationship Id="rId821" Type="http://schemas.openxmlformats.org/officeDocument/2006/relationships/hyperlink" Target="http://www.alleng.ru/edu/saf3.htm" TargetMode="External"/><Relationship Id="rId863" Type="http://schemas.openxmlformats.org/officeDocument/2006/relationships/hyperlink" Target="http://severskijkadet.ru/voennoe_delo/&#1086;&#1073;&#1078;/&#1091;&#1088;&#1086;&#1082;&#1080;" TargetMode="External"/><Relationship Id="rId1037" Type="http://schemas.openxmlformats.org/officeDocument/2006/relationships/hyperlink" Target="http://www.novgorod.fio.ru/projects/Project1132/index.htm" TargetMode="External"/><Relationship Id="rId1079" Type="http://schemas.openxmlformats.org/officeDocument/2006/relationships/hyperlink" Target="http://www.ssga.ru/AllMetodMaterial/metod_mat_for_ioot/metodichki/bgd/oglavlenie_1.html" TargetMode="External"/><Relationship Id="rId211" Type="http://schemas.openxmlformats.org/officeDocument/2006/relationships/hyperlink" Target="https://m.edsoo.ru/f5ead51a" TargetMode="External"/><Relationship Id="rId253" Type="http://schemas.openxmlformats.org/officeDocument/2006/relationships/hyperlink" Target="https://m.edsoo.ru/f5eaf78e" TargetMode="External"/><Relationship Id="rId295" Type="http://schemas.openxmlformats.org/officeDocument/2006/relationships/hyperlink" Target="https://m.edsoo.ru/f5eafd42" TargetMode="External"/><Relationship Id="rId309" Type="http://schemas.openxmlformats.org/officeDocument/2006/relationships/hyperlink" Target="https://m.edsoo.ru/f5eb0210" TargetMode="External"/><Relationship Id="rId460" Type="http://schemas.openxmlformats.org/officeDocument/2006/relationships/hyperlink" Target="https://m.edsoo.ru/f5eb222c" TargetMode="External"/><Relationship Id="rId516" Type="http://schemas.openxmlformats.org/officeDocument/2006/relationships/hyperlink" Target="https://m.edsoo.ru/f5eb2c0e" TargetMode="External"/><Relationship Id="rId698" Type="http://schemas.openxmlformats.org/officeDocument/2006/relationships/hyperlink" Target="https://m.edsoo.ru/f5eb4842" TargetMode="External"/><Relationship Id="rId919" Type="http://schemas.openxmlformats.org/officeDocument/2006/relationships/hyperlink" Target="http://www.obzh.info/" TargetMode="External"/><Relationship Id="rId1090" Type="http://schemas.openxmlformats.org/officeDocument/2006/relationships/hyperlink" Target="http://b23.ru/hsnc" TargetMode="External"/><Relationship Id="rId1104" Type="http://schemas.openxmlformats.org/officeDocument/2006/relationships/hyperlink" Target="http://b23.ru/hsb9" TargetMode="External"/><Relationship Id="rId48" Type="http://schemas.openxmlformats.org/officeDocument/2006/relationships/hyperlink" Target="https://m.edsoo.ru/7f419506" TargetMode="External"/><Relationship Id="rId113" Type="http://schemas.openxmlformats.org/officeDocument/2006/relationships/hyperlink" Target="https://m.edsoo.ru/7f41b590" TargetMode="External"/><Relationship Id="rId320" Type="http://schemas.openxmlformats.org/officeDocument/2006/relationships/hyperlink" Target="https://m.edsoo.ru/f5eb038c" TargetMode="External"/><Relationship Id="rId558" Type="http://schemas.openxmlformats.org/officeDocument/2006/relationships/hyperlink" Target="https://m.edsoo.ru/f5eb350a" TargetMode="External"/><Relationship Id="rId723" Type="http://schemas.openxmlformats.org/officeDocument/2006/relationships/hyperlink" Target="https://m.edsoo.ru/f5eb46da" TargetMode="External"/><Relationship Id="rId765" Type="http://schemas.openxmlformats.org/officeDocument/2006/relationships/hyperlink" Target="http://www.edu.rin.ru/" TargetMode="External"/><Relationship Id="rId930" Type="http://schemas.openxmlformats.org/officeDocument/2006/relationships/hyperlink" Target="http://www.school-obz.org/" TargetMode="External"/><Relationship Id="rId972" Type="http://schemas.openxmlformats.org/officeDocument/2006/relationships/hyperlink" Target="http://kchs.tomsk.gov.ru/azbuka_bez.htm" TargetMode="External"/><Relationship Id="rId1006" Type="http://schemas.openxmlformats.org/officeDocument/2006/relationships/hyperlink" Target="http://kombat.com.ua/stat.html" TargetMode="External"/><Relationship Id="rId155" Type="http://schemas.openxmlformats.org/officeDocument/2006/relationships/hyperlink" Target="https://m.edsoo.ru/f5eac8c2" TargetMode="External"/><Relationship Id="rId197" Type="http://schemas.openxmlformats.org/officeDocument/2006/relationships/hyperlink" Target="https://m.edsoo.ru/f5eacf84" TargetMode="External"/><Relationship Id="rId362" Type="http://schemas.openxmlformats.org/officeDocument/2006/relationships/hyperlink" Target="https://m.edsoo.ru/f5eb0c10" TargetMode="External"/><Relationship Id="rId418" Type="http://schemas.openxmlformats.org/officeDocument/2006/relationships/hyperlink" Target="https://m.edsoo.ru/f5eb1ac0" TargetMode="External"/><Relationship Id="rId625" Type="http://schemas.openxmlformats.org/officeDocument/2006/relationships/hyperlink" Target="https://m.edsoo.ru/f5eb40ea" TargetMode="External"/><Relationship Id="rId832" Type="http://schemas.openxmlformats.org/officeDocument/2006/relationships/hyperlink" Target="http://satinoschool.narod.ru/test1/p1aa1.html" TargetMode="External"/><Relationship Id="rId1048" Type="http://schemas.openxmlformats.org/officeDocument/2006/relationships/hyperlink" Target="http://www.moskids.ru/ru/training_games/pdd/" TargetMode="External"/><Relationship Id="rId222" Type="http://schemas.openxmlformats.org/officeDocument/2006/relationships/hyperlink" Target="https://m.edsoo.ru/f5ead68c" TargetMode="External"/><Relationship Id="rId264" Type="http://schemas.openxmlformats.org/officeDocument/2006/relationships/hyperlink" Target="https://m.edsoo.ru/f5eaf946" TargetMode="External"/><Relationship Id="rId471" Type="http://schemas.openxmlformats.org/officeDocument/2006/relationships/hyperlink" Target="https://m.edsoo.ru/f5eb222c" TargetMode="External"/><Relationship Id="rId667" Type="http://schemas.openxmlformats.org/officeDocument/2006/relationships/hyperlink" Target="https://m.edsoo.ru/f5eb46da" TargetMode="External"/><Relationship Id="rId874" Type="http://schemas.openxmlformats.org/officeDocument/2006/relationships/hyperlink" Target="http://spo.1september.ru/" TargetMode="External"/><Relationship Id="rId1115" Type="http://schemas.openxmlformats.org/officeDocument/2006/relationships/hyperlink" Target="http://b23.ru/hso0" TargetMode="External"/><Relationship Id="rId17" Type="http://schemas.openxmlformats.org/officeDocument/2006/relationships/hyperlink" Target="https://m.edsoo.ru/7f419506" TargetMode="External"/><Relationship Id="rId59" Type="http://schemas.openxmlformats.org/officeDocument/2006/relationships/hyperlink" Target="https://m.edsoo.ru/7f419506" TargetMode="External"/><Relationship Id="rId124" Type="http://schemas.openxmlformats.org/officeDocument/2006/relationships/hyperlink" Target="https://m.edsoo.ru/7f41b590" TargetMode="External"/><Relationship Id="rId527" Type="http://schemas.openxmlformats.org/officeDocument/2006/relationships/hyperlink" Target="https://m.edsoo.ru/f5eb2d94" TargetMode="External"/><Relationship Id="rId569" Type="http://schemas.openxmlformats.org/officeDocument/2006/relationships/hyperlink" Target="https://m.edsoo.ru/f5eb367c" TargetMode="External"/><Relationship Id="rId734" Type="http://schemas.openxmlformats.org/officeDocument/2006/relationships/hyperlink" Target="http://www.school-obz.org/" TargetMode="External"/><Relationship Id="rId776" Type="http://schemas.openxmlformats.org/officeDocument/2006/relationships/hyperlink" Target="http://festival.1september.ru/subjects/12/" TargetMode="External"/><Relationship Id="rId941" Type="http://schemas.openxmlformats.org/officeDocument/2006/relationships/hyperlink" Target="http://www.km-school.ru/" TargetMode="External"/><Relationship Id="rId983" Type="http://schemas.openxmlformats.org/officeDocument/2006/relationships/hyperlink" Target="http://www.novgorod.fio.ru/projects/Project1583/index.htm" TargetMode="External"/><Relationship Id="rId70" Type="http://schemas.openxmlformats.org/officeDocument/2006/relationships/hyperlink" Target="https://m.edsoo.ru/7f419506" TargetMode="External"/><Relationship Id="rId166" Type="http://schemas.openxmlformats.org/officeDocument/2006/relationships/hyperlink" Target="https://m.edsoo.ru/f5eac8c2" TargetMode="External"/><Relationship Id="rId331" Type="http://schemas.openxmlformats.org/officeDocument/2006/relationships/hyperlink" Target="https://m.edsoo.ru/f5eb0c10" TargetMode="External"/><Relationship Id="rId373" Type="http://schemas.openxmlformats.org/officeDocument/2006/relationships/hyperlink" Target="https://m.edsoo.ru/f5eb0c10" TargetMode="External"/><Relationship Id="rId429" Type="http://schemas.openxmlformats.org/officeDocument/2006/relationships/hyperlink" Target="https://m.edsoo.ru/f5eb1ac0" TargetMode="External"/><Relationship Id="rId580" Type="http://schemas.openxmlformats.org/officeDocument/2006/relationships/hyperlink" Target="https://m.edsoo.ru/f5eb3ca8" TargetMode="External"/><Relationship Id="rId636" Type="http://schemas.openxmlformats.org/officeDocument/2006/relationships/hyperlink" Target="https://m.edsoo.ru/f5eb40ea" TargetMode="External"/><Relationship Id="rId801" Type="http://schemas.openxmlformats.org/officeDocument/2006/relationships/hyperlink" Target="http://www.alleng.ru/edu/saf1.htm" TargetMode="External"/><Relationship Id="rId1017" Type="http://schemas.openxmlformats.org/officeDocument/2006/relationships/hyperlink" Target="http://www.spas-extreme.ru/" TargetMode="External"/><Relationship Id="rId1059" Type="http://schemas.openxmlformats.org/officeDocument/2006/relationships/hyperlink" Target="http://www.ssga.ru/AllMetodMaterial/metod_mat_for_ioot/metodichki/bgd/oglavlenie_1.html" TargetMode="External"/><Relationship Id="rId1" Type="http://schemas.openxmlformats.org/officeDocument/2006/relationships/numbering" Target="numbering.xml"/><Relationship Id="rId233" Type="http://schemas.openxmlformats.org/officeDocument/2006/relationships/hyperlink" Target="https://m.edsoo.ru/f5ead68c" TargetMode="External"/><Relationship Id="rId440" Type="http://schemas.openxmlformats.org/officeDocument/2006/relationships/hyperlink" Target="https://m.edsoo.ru/f5eb1da4" TargetMode="External"/><Relationship Id="rId678" Type="http://schemas.openxmlformats.org/officeDocument/2006/relationships/hyperlink" Target="https://m.edsoo.ru/f5eb46da" TargetMode="External"/><Relationship Id="rId843" Type="http://schemas.openxmlformats.org/officeDocument/2006/relationships/hyperlink" Target="http://www.uchportal.ru/load/81" TargetMode="External"/><Relationship Id="rId885" Type="http://schemas.openxmlformats.org/officeDocument/2006/relationships/hyperlink" Target="http://festival.1september.ru/" TargetMode="External"/><Relationship Id="rId1070" Type="http://schemas.openxmlformats.org/officeDocument/2006/relationships/hyperlink" Target="http://www.ssga.ru/AllMetodMaterial/metod_mat_for_ioot/metodichki/bgd/oglavlenie_1.html" TargetMode="External"/><Relationship Id="rId1126" Type="http://schemas.openxmlformats.org/officeDocument/2006/relationships/hyperlink" Target="http://b23.ru/hso7" TargetMode="External"/><Relationship Id="rId28" Type="http://schemas.openxmlformats.org/officeDocument/2006/relationships/hyperlink" Target="https://m.edsoo.ru/7f419506" TargetMode="External"/><Relationship Id="rId275" Type="http://schemas.openxmlformats.org/officeDocument/2006/relationships/hyperlink" Target="https://m.edsoo.ru/f5eafef0" TargetMode="External"/><Relationship Id="rId300" Type="http://schemas.openxmlformats.org/officeDocument/2006/relationships/hyperlink" Target="https://m.edsoo.ru/f5eb0210" TargetMode="External"/><Relationship Id="rId482" Type="http://schemas.openxmlformats.org/officeDocument/2006/relationships/hyperlink" Target="https://m.edsoo.ru/f5eb23a8" TargetMode="External"/><Relationship Id="rId538" Type="http://schemas.openxmlformats.org/officeDocument/2006/relationships/hyperlink" Target="https://m.edsoo.ru/f5eb3078" TargetMode="External"/><Relationship Id="rId703" Type="http://schemas.openxmlformats.org/officeDocument/2006/relationships/hyperlink" Target="https://m.edsoo.ru/f5eb46da" TargetMode="External"/><Relationship Id="rId745" Type="http://schemas.openxmlformats.org/officeDocument/2006/relationships/hyperlink" Target="http://health.best-host.ru/" TargetMode="External"/><Relationship Id="rId910" Type="http://schemas.openxmlformats.org/officeDocument/2006/relationships/hyperlink" Target="http://window.edu.ru/" TargetMode="External"/><Relationship Id="rId952" Type="http://schemas.openxmlformats.org/officeDocument/2006/relationships/hyperlink" Target="http://sverdlovsk-school8.nm.ru/docobgd.htm" TargetMode="External"/><Relationship Id="rId81" Type="http://schemas.openxmlformats.org/officeDocument/2006/relationships/hyperlink" Target="https://m.edsoo.ru/7f41b590" TargetMode="External"/><Relationship Id="rId135" Type="http://schemas.openxmlformats.org/officeDocument/2006/relationships/hyperlink" Target="https://m.edsoo.ru/7f41b590" TargetMode="External"/><Relationship Id="rId177" Type="http://schemas.openxmlformats.org/officeDocument/2006/relationships/hyperlink" Target="https://m.edsoo.ru/f5eac8c2" TargetMode="External"/><Relationship Id="rId342" Type="http://schemas.openxmlformats.org/officeDocument/2006/relationships/hyperlink" Target="https://m.edsoo.ru/f5eb0c10" TargetMode="External"/><Relationship Id="rId384" Type="http://schemas.openxmlformats.org/officeDocument/2006/relationships/hyperlink" Target="https://m.edsoo.ru/f5eb0c10" TargetMode="External"/><Relationship Id="rId591" Type="http://schemas.openxmlformats.org/officeDocument/2006/relationships/hyperlink" Target="https://m.edsoo.ru/f5eb425c" TargetMode="External"/><Relationship Id="rId605" Type="http://schemas.openxmlformats.org/officeDocument/2006/relationships/hyperlink" Target="https://m.edsoo.ru/f5eb425c" TargetMode="External"/><Relationship Id="rId787" Type="http://schemas.openxmlformats.org/officeDocument/2006/relationships/hyperlink" Target="http://fcior.edu.ru/" TargetMode="External"/><Relationship Id="rId812" Type="http://schemas.openxmlformats.org/officeDocument/2006/relationships/hyperlink" Target="http://www.alleng.ru/edu/saf3.htm" TargetMode="External"/><Relationship Id="rId994" Type="http://schemas.openxmlformats.org/officeDocument/2006/relationships/hyperlink" Target="http://www.novgorod.fio.ru/projects/Project1583/index.htm" TargetMode="External"/><Relationship Id="rId1028" Type="http://schemas.openxmlformats.org/officeDocument/2006/relationships/hyperlink" Target="http://www.novgorod.fio.ru/projects/Project1132/index.htm" TargetMode="External"/><Relationship Id="rId202" Type="http://schemas.openxmlformats.org/officeDocument/2006/relationships/hyperlink" Target="https://m.edsoo.ru/f5eacf84" TargetMode="External"/><Relationship Id="rId244" Type="http://schemas.openxmlformats.org/officeDocument/2006/relationships/hyperlink" Target="https://m.edsoo.ru/f5eaefa0" TargetMode="External"/><Relationship Id="rId647" Type="http://schemas.openxmlformats.org/officeDocument/2006/relationships/hyperlink" Target="https://m.edsoo.ru/f5eb4568" TargetMode="External"/><Relationship Id="rId689" Type="http://schemas.openxmlformats.org/officeDocument/2006/relationships/hyperlink" Target="https://m.edsoo.ru/f5eb4842" TargetMode="External"/><Relationship Id="rId854" Type="http://schemas.openxmlformats.org/officeDocument/2006/relationships/hyperlink" Target="http://severskijkadet.ru/voennoe_delo/&#1086;&#1073;&#1078;/&#1091;&#1088;&#1086;&#1082;&#1080;" TargetMode="External"/><Relationship Id="rId896" Type="http://schemas.openxmlformats.org/officeDocument/2006/relationships/hyperlink" Target="http://kzg.narod.ru/" TargetMode="External"/><Relationship Id="rId1081" Type="http://schemas.openxmlformats.org/officeDocument/2006/relationships/hyperlink" Target="http://www.ssga.ru/AllMetodMaterial/metod_mat_for_ioot/metodichki/bgd/oglavlenie_1.html" TargetMode="External"/><Relationship Id="rId39" Type="http://schemas.openxmlformats.org/officeDocument/2006/relationships/hyperlink" Target="https://m.edsoo.ru/7f419506" TargetMode="External"/><Relationship Id="rId286" Type="http://schemas.openxmlformats.org/officeDocument/2006/relationships/hyperlink" Target="https://m.edsoo.ru/f5eafef0" TargetMode="External"/><Relationship Id="rId451" Type="http://schemas.openxmlformats.org/officeDocument/2006/relationships/hyperlink" Target="https://m.edsoo.ru/f5eb209c" TargetMode="External"/><Relationship Id="rId493" Type="http://schemas.openxmlformats.org/officeDocument/2006/relationships/hyperlink" Target="https://m.edsoo.ru/f5eb279a" TargetMode="External"/><Relationship Id="rId507" Type="http://schemas.openxmlformats.org/officeDocument/2006/relationships/hyperlink" Target="https://m.edsoo.ru/f5eb2c0e" TargetMode="External"/><Relationship Id="rId549" Type="http://schemas.openxmlformats.org/officeDocument/2006/relationships/hyperlink" Target="https://m.edsoo.ru/f5eb350a" TargetMode="External"/><Relationship Id="rId714" Type="http://schemas.openxmlformats.org/officeDocument/2006/relationships/hyperlink" Target="https://m.edsoo.ru/f5eb46da" TargetMode="External"/><Relationship Id="rId756" Type="http://schemas.openxmlformats.org/officeDocument/2006/relationships/hyperlink" Target="http://www.it-n.ru/" TargetMode="External"/><Relationship Id="rId921" Type="http://schemas.openxmlformats.org/officeDocument/2006/relationships/hyperlink" Target="http://www.1september.ru/" TargetMode="External"/><Relationship Id="rId50" Type="http://schemas.openxmlformats.org/officeDocument/2006/relationships/hyperlink" Target="https://m.edsoo.ru/7f419506" TargetMode="External"/><Relationship Id="rId104" Type="http://schemas.openxmlformats.org/officeDocument/2006/relationships/hyperlink" Target="https://m.edsoo.ru/7f41b590" TargetMode="External"/><Relationship Id="rId146" Type="http://schemas.openxmlformats.org/officeDocument/2006/relationships/hyperlink" Target="https://m.edsoo.ru/f5eac746" TargetMode="External"/><Relationship Id="rId188" Type="http://schemas.openxmlformats.org/officeDocument/2006/relationships/hyperlink" Target="https://m.edsoo.ru/f5eacdf4" TargetMode="External"/><Relationship Id="rId311" Type="http://schemas.openxmlformats.org/officeDocument/2006/relationships/hyperlink" Target="https://m.edsoo.ru/f5eb0210" TargetMode="External"/><Relationship Id="rId353" Type="http://schemas.openxmlformats.org/officeDocument/2006/relationships/hyperlink" Target="https://m.edsoo.ru/f5eb0c10" TargetMode="External"/><Relationship Id="rId395" Type="http://schemas.openxmlformats.org/officeDocument/2006/relationships/hyperlink" Target="https://m.edsoo.ru/f5eb14e4" TargetMode="External"/><Relationship Id="rId409" Type="http://schemas.openxmlformats.org/officeDocument/2006/relationships/hyperlink" Target="https://m.edsoo.ru/f5eb0efe" TargetMode="External"/><Relationship Id="rId560" Type="http://schemas.openxmlformats.org/officeDocument/2006/relationships/hyperlink" Target="https://m.edsoo.ru/f5eb350a" TargetMode="External"/><Relationship Id="rId798" Type="http://schemas.openxmlformats.org/officeDocument/2006/relationships/hyperlink" Target="http://www.alleng.ru/edu/saf1.htm" TargetMode="External"/><Relationship Id="rId963" Type="http://schemas.openxmlformats.org/officeDocument/2006/relationships/hyperlink" Target="http://sverdlovsk-school8.nm.ru/docobgd.htm" TargetMode="External"/><Relationship Id="rId1039" Type="http://schemas.openxmlformats.org/officeDocument/2006/relationships/hyperlink" Target="http://www.moskids.ru/ru/training_games/pdd/" TargetMode="External"/><Relationship Id="rId92" Type="http://schemas.openxmlformats.org/officeDocument/2006/relationships/hyperlink" Target="https://m.edsoo.ru/7f41b590" TargetMode="External"/><Relationship Id="rId213" Type="http://schemas.openxmlformats.org/officeDocument/2006/relationships/hyperlink" Target="https://m.edsoo.ru/f5ead51a" TargetMode="External"/><Relationship Id="rId420" Type="http://schemas.openxmlformats.org/officeDocument/2006/relationships/hyperlink" Target="https://m.edsoo.ru/f5eb1ac0" TargetMode="External"/><Relationship Id="rId616" Type="http://schemas.openxmlformats.org/officeDocument/2006/relationships/hyperlink" Target="https://m.edsoo.ru/f5eb425c" TargetMode="External"/><Relationship Id="rId658" Type="http://schemas.openxmlformats.org/officeDocument/2006/relationships/hyperlink" Target="https://m.edsoo.ru/f5eb4568" TargetMode="External"/><Relationship Id="rId823" Type="http://schemas.openxmlformats.org/officeDocument/2006/relationships/hyperlink" Target="http://www.alleng.ru/edu/saf3.htm" TargetMode="External"/><Relationship Id="rId865" Type="http://schemas.openxmlformats.org/officeDocument/2006/relationships/hyperlink" Target="http://zdd.1september.ru/" TargetMode="External"/><Relationship Id="rId1050" Type="http://schemas.openxmlformats.org/officeDocument/2006/relationships/hyperlink" Target="http://www.moskids.ru/ru/training_games/pdd/" TargetMode="External"/><Relationship Id="rId255" Type="http://schemas.openxmlformats.org/officeDocument/2006/relationships/hyperlink" Target="https://m.edsoo.ru/f5eaf78e" TargetMode="External"/><Relationship Id="rId297" Type="http://schemas.openxmlformats.org/officeDocument/2006/relationships/hyperlink" Target="https://m.edsoo.ru/f5eafd42" TargetMode="External"/><Relationship Id="rId462" Type="http://schemas.openxmlformats.org/officeDocument/2006/relationships/hyperlink" Target="https://m.edsoo.ru/f5eb222c" TargetMode="External"/><Relationship Id="rId518" Type="http://schemas.openxmlformats.org/officeDocument/2006/relationships/hyperlink" Target="https://m.edsoo.ru/f5eb2c0e" TargetMode="External"/><Relationship Id="rId725" Type="http://schemas.openxmlformats.org/officeDocument/2006/relationships/hyperlink" Target="https://m.edsoo.ru/f5eb46da" TargetMode="External"/><Relationship Id="rId932" Type="http://schemas.openxmlformats.org/officeDocument/2006/relationships/hyperlink" Target="http://www.school-obz.org/" TargetMode="External"/><Relationship Id="rId1092" Type="http://schemas.openxmlformats.org/officeDocument/2006/relationships/hyperlink" Target="http://b23.ru/hsnc" TargetMode="External"/><Relationship Id="rId1106" Type="http://schemas.openxmlformats.org/officeDocument/2006/relationships/hyperlink" Target="http://b23.ru/hsoy" TargetMode="External"/><Relationship Id="rId115" Type="http://schemas.openxmlformats.org/officeDocument/2006/relationships/hyperlink" Target="https://m.edsoo.ru/7f41b590" TargetMode="External"/><Relationship Id="rId157" Type="http://schemas.openxmlformats.org/officeDocument/2006/relationships/hyperlink" Target="https://m.edsoo.ru/f5eac8c2" TargetMode="External"/><Relationship Id="rId322" Type="http://schemas.openxmlformats.org/officeDocument/2006/relationships/hyperlink" Target="https://m.edsoo.ru/f5eb038c" TargetMode="External"/><Relationship Id="rId364" Type="http://schemas.openxmlformats.org/officeDocument/2006/relationships/hyperlink" Target="https://m.edsoo.ru/f5eb0c10" TargetMode="External"/><Relationship Id="rId767" Type="http://schemas.openxmlformats.org/officeDocument/2006/relationships/hyperlink" Target="http://www.edu.rin.ru/" TargetMode="External"/><Relationship Id="rId974" Type="http://schemas.openxmlformats.org/officeDocument/2006/relationships/hyperlink" Target="http://kchs.tomsk.gov.ru/azbuka_bez.htm" TargetMode="External"/><Relationship Id="rId1008" Type="http://schemas.openxmlformats.org/officeDocument/2006/relationships/hyperlink" Target="http://kombat.com.ua/stat.html" TargetMode="External"/><Relationship Id="rId61" Type="http://schemas.openxmlformats.org/officeDocument/2006/relationships/hyperlink" Target="https://m.edsoo.ru/7f419506" TargetMode="External"/><Relationship Id="rId199" Type="http://schemas.openxmlformats.org/officeDocument/2006/relationships/hyperlink" Target="https://m.edsoo.ru/f5eacf84" TargetMode="External"/><Relationship Id="rId571" Type="http://schemas.openxmlformats.org/officeDocument/2006/relationships/hyperlink" Target="https://m.edsoo.ru/f5eb367c" TargetMode="External"/><Relationship Id="rId627" Type="http://schemas.openxmlformats.org/officeDocument/2006/relationships/hyperlink" Target="https://m.edsoo.ru/f5eb40ea" TargetMode="External"/><Relationship Id="rId669" Type="http://schemas.openxmlformats.org/officeDocument/2006/relationships/hyperlink" Target="https://m.edsoo.ru/f5eb46da" TargetMode="External"/><Relationship Id="rId834" Type="http://schemas.openxmlformats.org/officeDocument/2006/relationships/hyperlink" Target="http://satinoschool.narod.ru/test1/p1aa1.html" TargetMode="External"/><Relationship Id="rId876" Type="http://schemas.openxmlformats.org/officeDocument/2006/relationships/hyperlink" Target="http://spo.1september.ru/" TargetMode="External"/><Relationship Id="rId19" Type="http://schemas.openxmlformats.org/officeDocument/2006/relationships/hyperlink" Target="https://m.edsoo.ru/7f419506" TargetMode="External"/><Relationship Id="rId224" Type="http://schemas.openxmlformats.org/officeDocument/2006/relationships/hyperlink" Target="https://m.edsoo.ru/f5ead68c" TargetMode="External"/><Relationship Id="rId266" Type="http://schemas.openxmlformats.org/officeDocument/2006/relationships/hyperlink" Target="https://m.edsoo.ru/f5eaf946" TargetMode="External"/><Relationship Id="rId431" Type="http://schemas.openxmlformats.org/officeDocument/2006/relationships/hyperlink" Target="https://m.edsoo.ru/f5eb1da4" TargetMode="External"/><Relationship Id="rId473" Type="http://schemas.openxmlformats.org/officeDocument/2006/relationships/hyperlink" Target="https://m.edsoo.ru/f5eb222c" TargetMode="External"/><Relationship Id="rId529" Type="http://schemas.openxmlformats.org/officeDocument/2006/relationships/hyperlink" Target="https://m.edsoo.ru/f5eb2d94" TargetMode="External"/><Relationship Id="rId680" Type="http://schemas.openxmlformats.org/officeDocument/2006/relationships/hyperlink" Target="https://m.edsoo.ru/f5eb46da" TargetMode="External"/><Relationship Id="rId736" Type="http://schemas.openxmlformats.org/officeDocument/2006/relationships/hyperlink" Target="http://health.best-host.ru/" TargetMode="External"/><Relationship Id="rId901" Type="http://schemas.openxmlformats.org/officeDocument/2006/relationships/hyperlink" Target="http://kzg.narod.ru/" TargetMode="External"/><Relationship Id="rId1061" Type="http://schemas.openxmlformats.org/officeDocument/2006/relationships/hyperlink" Target="http://www.ssga.ru/AllMetodMaterial/metod_mat_for_ioot/metodichki/bgd/oglavlenie_1.html" TargetMode="External"/><Relationship Id="rId1117" Type="http://schemas.openxmlformats.org/officeDocument/2006/relationships/hyperlink" Target="http://b23.ru/hso0" TargetMode="External"/><Relationship Id="rId30" Type="http://schemas.openxmlformats.org/officeDocument/2006/relationships/hyperlink" Target="https://m.edsoo.ru/7f419506" TargetMode="External"/><Relationship Id="rId126" Type="http://schemas.openxmlformats.org/officeDocument/2006/relationships/hyperlink" Target="https://m.edsoo.ru/7f41b590" TargetMode="External"/><Relationship Id="rId168" Type="http://schemas.openxmlformats.org/officeDocument/2006/relationships/hyperlink" Target="https://m.edsoo.ru/f5eac8c2" TargetMode="External"/><Relationship Id="rId333" Type="http://schemas.openxmlformats.org/officeDocument/2006/relationships/hyperlink" Target="https://m.edsoo.ru/f5eb0c10" TargetMode="External"/><Relationship Id="rId540" Type="http://schemas.openxmlformats.org/officeDocument/2006/relationships/hyperlink" Target="https://m.edsoo.ru/f5eb3078" TargetMode="External"/><Relationship Id="rId778" Type="http://schemas.openxmlformats.org/officeDocument/2006/relationships/hyperlink" Target="http://festival.1september.ru/subjects/12/" TargetMode="External"/><Relationship Id="rId943" Type="http://schemas.openxmlformats.org/officeDocument/2006/relationships/hyperlink" Target="http://www.km-school.ru/" TargetMode="External"/><Relationship Id="rId985" Type="http://schemas.openxmlformats.org/officeDocument/2006/relationships/hyperlink" Target="http://www.novgorod.fio.ru/projects/Project1583/index.htm" TargetMode="External"/><Relationship Id="rId1019" Type="http://schemas.openxmlformats.org/officeDocument/2006/relationships/hyperlink" Target="http://www.spas-extreme.ru/" TargetMode="External"/><Relationship Id="rId72" Type="http://schemas.openxmlformats.org/officeDocument/2006/relationships/hyperlink" Target="https://m.edsoo.ru/7f41b590" TargetMode="External"/><Relationship Id="rId375" Type="http://schemas.openxmlformats.org/officeDocument/2006/relationships/hyperlink" Target="https://m.edsoo.ru/f5eb0c10" TargetMode="External"/><Relationship Id="rId582" Type="http://schemas.openxmlformats.org/officeDocument/2006/relationships/hyperlink" Target="https://m.edsoo.ru/f5eb3ca8" TargetMode="External"/><Relationship Id="rId638" Type="http://schemas.openxmlformats.org/officeDocument/2006/relationships/hyperlink" Target="https://m.edsoo.ru/f5eb40ea" TargetMode="External"/><Relationship Id="rId803" Type="http://schemas.openxmlformats.org/officeDocument/2006/relationships/hyperlink" Target="http://www.alleng.ru/edu/saf1.htm" TargetMode="External"/><Relationship Id="rId845" Type="http://schemas.openxmlformats.org/officeDocument/2006/relationships/hyperlink" Target="http://www.uchportal.ru/load/81" TargetMode="External"/><Relationship Id="rId1030" Type="http://schemas.openxmlformats.org/officeDocument/2006/relationships/hyperlink" Target="http://www.novgorod.fio.ru/projects/Project1132/index.htm" TargetMode="External"/><Relationship Id="rId3" Type="http://schemas.openxmlformats.org/officeDocument/2006/relationships/settings" Target="settings.xml"/><Relationship Id="rId235" Type="http://schemas.openxmlformats.org/officeDocument/2006/relationships/hyperlink" Target="https://m.edsoo.ru/f5eaefa0" TargetMode="External"/><Relationship Id="rId277" Type="http://schemas.openxmlformats.org/officeDocument/2006/relationships/hyperlink" Target="https://m.edsoo.ru/f5eafef0" TargetMode="External"/><Relationship Id="rId400" Type="http://schemas.openxmlformats.org/officeDocument/2006/relationships/hyperlink" Target="https://m.edsoo.ru/f5eb14e4" TargetMode="External"/><Relationship Id="rId442" Type="http://schemas.openxmlformats.org/officeDocument/2006/relationships/hyperlink" Target="https://m.edsoo.ru/f5eb1da4" TargetMode="External"/><Relationship Id="rId484" Type="http://schemas.openxmlformats.org/officeDocument/2006/relationships/hyperlink" Target="https://m.edsoo.ru/f5eb23a8" TargetMode="External"/><Relationship Id="rId705" Type="http://schemas.openxmlformats.org/officeDocument/2006/relationships/hyperlink" Target="https://m.edsoo.ru/f5eb46da" TargetMode="External"/><Relationship Id="rId887" Type="http://schemas.openxmlformats.org/officeDocument/2006/relationships/hyperlink" Target="http://festival.1september.ru/" TargetMode="External"/><Relationship Id="rId1072" Type="http://schemas.openxmlformats.org/officeDocument/2006/relationships/hyperlink" Target="http://www.ssga.ru/AllMetodMaterial/metod_mat_for_ioot/metodichki/bgd/oglavlenie_1.html" TargetMode="External"/><Relationship Id="rId1128" Type="http://schemas.openxmlformats.org/officeDocument/2006/relationships/hyperlink" Target="http://b23.ru/hso7" TargetMode="External"/><Relationship Id="rId137" Type="http://schemas.openxmlformats.org/officeDocument/2006/relationships/hyperlink" Target="https://m.edsoo.ru/f5eac746" TargetMode="External"/><Relationship Id="rId302" Type="http://schemas.openxmlformats.org/officeDocument/2006/relationships/hyperlink" Target="https://m.edsoo.ru/f5eb0210" TargetMode="External"/><Relationship Id="rId344" Type="http://schemas.openxmlformats.org/officeDocument/2006/relationships/hyperlink" Target="https://m.edsoo.ru/f5eb0c10" TargetMode="External"/><Relationship Id="rId691" Type="http://schemas.openxmlformats.org/officeDocument/2006/relationships/hyperlink" Target="https://m.edsoo.ru/f5eb4842" TargetMode="External"/><Relationship Id="rId747" Type="http://schemas.openxmlformats.org/officeDocument/2006/relationships/hyperlink" Target="http://health.best-host.ru/" TargetMode="External"/><Relationship Id="rId789" Type="http://schemas.openxmlformats.org/officeDocument/2006/relationships/hyperlink" Target="http://fcior.edu.ru/" TargetMode="External"/><Relationship Id="rId912" Type="http://schemas.openxmlformats.org/officeDocument/2006/relationships/hyperlink" Target="http://window.edu.ru/" TargetMode="External"/><Relationship Id="rId954" Type="http://schemas.openxmlformats.org/officeDocument/2006/relationships/hyperlink" Target="http://sverdlovsk-school8.nm.ru/docobgd.htm" TargetMode="External"/><Relationship Id="rId996" Type="http://schemas.openxmlformats.org/officeDocument/2006/relationships/hyperlink" Target="http://www.novgorod.fio.ru/projects/Project1583/index.htm" TargetMode="External"/><Relationship Id="rId41" Type="http://schemas.openxmlformats.org/officeDocument/2006/relationships/hyperlink" Target="https://m.edsoo.ru/7f419506" TargetMode="External"/><Relationship Id="rId83" Type="http://schemas.openxmlformats.org/officeDocument/2006/relationships/hyperlink" Target="https://m.edsoo.ru/7f41b590" TargetMode="External"/><Relationship Id="rId179" Type="http://schemas.openxmlformats.org/officeDocument/2006/relationships/hyperlink" Target="https://m.edsoo.ru/f5eac8c2" TargetMode="External"/><Relationship Id="rId386" Type="http://schemas.openxmlformats.org/officeDocument/2006/relationships/hyperlink" Target="https://m.edsoo.ru/f5eb0c10" TargetMode="External"/><Relationship Id="rId551" Type="http://schemas.openxmlformats.org/officeDocument/2006/relationships/hyperlink" Target="https://m.edsoo.ru/f5eb350a" TargetMode="External"/><Relationship Id="rId593" Type="http://schemas.openxmlformats.org/officeDocument/2006/relationships/hyperlink" Target="https://m.edsoo.ru/f5eb425c" TargetMode="External"/><Relationship Id="rId607" Type="http://schemas.openxmlformats.org/officeDocument/2006/relationships/hyperlink" Target="https://m.edsoo.ru/f5eb425c" TargetMode="External"/><Relationship Id="rId649" Type="http://schemas.openxmlformats.org/officeDocument/2006/relationships/hyperlink" Target="https://m.edsoo.ru/f5eb4568" TargetMode="External"/><Relationship Id="rId814" Type="http://schemas.openxmlformats.org/officeDocument/2006/relationships/hyperlink" Target="http://www.alleng.ru/edu/saf3.htm" TargetMode="External"/><Relationship Id="rId856" Type="http://schemas.openxmlformats.org/officeDocument/2006/relationships/hyperlink" Target="http://severskijkadet.ru/voennoe_delo/&#1086;&#1073;&#1078;/&#1091;&#1088;&#1086;&#1082;&#1080;" TargetMode="External"/><Relationship Id="rId190" Type="http://schemas.openxmlformats.org/officeDocument/2006/relationships/hyperlink" Target="https://m.edsoo.ru/f5eacdf4" TargetMode="External"/><Relationship Id="rId204" Type="http://schemas.openxmlformats.org/officeDocument/2006/relationships/hyperlink" Target="https://m.edsoo.ru/f5eacf84" TargetMode="External"/><Relationship Id="rId246" Type="http://schemas.openxmlformats.org/officeDocument/2006/relationships/hyperlink" Target="https://m.edsoo.ru/f5eaefa0" TargetMode="External"/><Relationship Id="rId288" Type="http://schemas.openxmlformats.org/officeDocument/2006/relationships/hyperlink" Target="https://m.edsoo.ru/f5eafd42" TargetMode="External"/><Relationship Id="rId411" Type="http://schemas.openxmlformats.org/officeDocument/2006/relationships/hyperlink" Target="https://m.edsoo.ru/f5eb0efe" TargetMode="External"/><Relationship Id="rId453" Type="http://schemas.openxmlformats.org/officeDocument/2006/relationships/hyperlink" Target="https://m.edsoo.ru/f5eb209c" TargetMode="External"/><Relationship Id="rId509" Type="http://schemas.openxmlformats.org/officeDocument/2006/relationships/hyperlink" Target="https://m.edsoo.ru/f5eb2c0e" TargetMode="External"/><Relationship Id="rId660" Type="http://schemas.openxmlformats.org/officeDocument/2006/relationships/hyperlink" Target="https://m.edsoo.ru/f5eb46da" TargetMode="External"/><Relationship Id="rId898" Type="http://schemas.openxmlformats.org/officeDocument/2006/relationships/hyperlink" Target="http://kzg.narod.ru/" TargetMode="External"/><Relationship Id="rId1041" Type="http://schemas.openxmlformats.org/officeDocument/2006/relationships/hyperlink" Target="http://www.moskids.ru/ru/training_games/pdd/" TargetMode="External"/><Relationship Id="rId1083" Type="http://schemas.openxmlformats.org/officeDocument/2006/relationships/hyperlink" Target="http://www.rusolymp.ru/" TargetMode="External"/><Relationship Id="rId106" Type="http://schemas.openxmlformats.org/officeDocument/2006/relationships/hyperlink" Target="https://m.edsoo.ru/7f41b590" TargetMode="External"/><Relationship Id="rId313" Type="http://schemas.openxmlformats.org/officeDocument/2006/relationships/hyperlink" Target="https://m.edsoo.ru/f5eb038c" TargetMode="External"/><Relationship Id="rId495" Type="http://schemas.openxmlformats.org/officeDocument/2006/relationships/hyperlink" Target="https://m.edsoo.ru/f5eb279a" TargetMode="External"/><Relationship Id="rId716" Type="http://schemas.openxmlformats.org/officeDocument/2006/relationships/hyperlink" Target="https://m.edsoo.ru/f5eb46da" TargetMode="External"/><Relationship Id="rId758" Type="http://schemas.openxmlformats.org/officeDocument/2006/relationships/hyperlink" Target="http://www.it-n.ru/" TargetMode="External"/><Relationship Id="rId923" Type="http://schemas.openxmlformats.org/officeDocument/2006/relationships/hyperlink" Target="http://www.1september.ru/" TargetMode="External"/><Relationship Id="rId965" Type="http://schemas.openxmlformats.org/officeDocument/2006/relationships/hyperlink" Target="http://kchs.tomsk.gov.ru/azbuka_bez.htm" TargetMode="External"/><Relationship Id="rId10" Type="http://schemas.openxmlformats.org/officeDocument/2006/relationships/hyperlink" Target="https://m.edsoo.ru/7f419506" TargetMode="External"/><Relationship Id="rId52" Type="http://schemas.openxmlformats.org/officeDocument/2006/relationships/hyperlink" Target="https://m.edsoo.ru/7f419506" TargetMode="External"/><Relationship Id="rId94" Type="http://schemas.openxmlformats.org/officeDocument/2006/relationships/hyperlink" Target="https://m.edsoo.ru/7f41b590" TargetMode="External"/><Relationship Id="rId148" Type="http://schemas.openxmlformats.org/officeDocument/2006/relationships/hyperlink" Target="https://m.edsoo.ru/f5eac746" TargetMode="External"/><Relationship Id="rId355" Type="http://schemas.openxmlformats.org/officeDocument/2006/relationships/hyperlink" Target="https://m.edsoo.ru/f5eb0c10" TargetMode="External"/><Relationship Id="rId397" Type="http://schemas.openxmlformats.org/officeDocument/2006/relationships/hyperlink" Target="https://m.edsoo.ru/f5eb14e4" TargetMode="External"/><Relationship Id="rId520" Type="http://schemas.openxmlformats.org/officeDocument/2006/relationships/hyperlink" Target="https://m.edsoo.ru/f5eb2d94" TargetMode="External"/><Relationship Id="rId562" Type="http://schemas.openxmlformats.org/officeDocument/2006/relationships/hyperlink" Target="https://m.edsoo.ru/f5eb367c" TargetMode="External"/><Relationship Id="rId618" Type="http://schemas.openxmlformats.org/officeDocument/2006/relationships/hyperlink" Target="https://m.edsoo.ru/f5eb40ea" TargetMode="External"/><Relationship Id="rId825" Type="http://schemas.openxmlformats.org/officeDocument/2006/relationships/hyperlink" Target="http://satinoschool.narod.ru/test1/p1aa1.html" TargetMode="External"/><Relationship Id="rId215" Type="http://schemas.openxmlformats.org/officeDocument/2006/relationships/hyperlink" Target="https://m.edsoo.ru/f5ead51a" TargetMode="External"/><Relationship Id="rId257" Type="http://schemas.openxmlformats.org/officeDocument/2006/relationships/hyperlink" Target="https://m.edsoo.ru/f5eaf78e" TargetMode="External"/><Relationship Id="rId422" Type="http://schemas.openxmlformats.org/officeDocument/2006/relationships/hyperlink" Target="https://m.edsoo.ru/f5eb1ac0" TargetMode="External"/><Relationship Id="rId464" Type="http://schemas.openxmlformats.org/officeDocument/2006/relationships/hyperlink" Target="https://m.edsoo.ru/f5eb222c" TargetMode="External"/><Relationship Id="rId867" Type="http://schemas.openxmlformats.org/officeDocument/2006/relationships/hyperlink" Target="http://zdd.1september.ru/" TargetMode="External"/><Relationship Id="rId1010" Type="http://schemas.openxmlformats.org/officeDocument/2006/relationships/hyperlink" Target="http://kombat.com.ua/stat.html" TargetMode="External"/><Relationship Id="rId1052" Type="http://schemas.openxmlformats.org/officeDocument/2006/relationships/hyperlink" Target="http://www.moskids.ru/ru/training_games/pdd/" TargetMode="External"/><Relationship Id="rId1094" Type="http://schemas.openxmlformats.org/officeDocument/2006/relationships/hyperlink" Target="http://b23.ru/hsnc" TargetMode="External"/><Relationship Id="rId1108" Type="http://schemas.openxmlformats.org/officeDocument/2006/relationships/hyperlink" Target="http://b23.ru/hsoy" TargetMode="External"/><Relationship Id="rId299" Type="http://schemas.openxmlformats.org/officeDocument/2006/relationships/hyperlink" Target="https://m.edsoo.ru/f5eafd42" TargetMode="External"/><Relationship Id="rId727" Type="http://schemas.openxmlformats.org/officeDocument/2006/relationships/hyperlink" Target="https://m.edsoo.ru/f5eb46da" TargetMode="External"/><Relationship Id="rId934" Type="http://schemas.openxmlformats.org/officeDocument/2006/relationships/hyperlink" Target="http://www.school-obz.org/" TargetMode="External"/><Relationship Id="rId63" Type="http://schemas.openxmlformats.org/officeDocument/2006/relationships/hyperlink" Target="https://m.edsoo.ru/7f419506" TargetMode="External"/><Relationship Id="rId159" Type="http://schemas.openxmlformats.org/officeDocument/2006/relationships/hyperlink" Target="https://m.edsoo.ru/f5eac8c2" TargetMode="External"/><Relationship Id="rId366" Type="http://schemas.openxmlformats.org/officeDocument/2006/relationships/hyperlink" Target="https://m.edsoo.ru/f5eb0c10" TargetMode="External"/><Relationship Id="rId573" Type="http://schemas.openxmlformats.org/officeDocument/2006/relationships/hyperlink" Target="https://m.edsoo.ru/f5eb367c" TargetMode="External"/><Relationship Id="rId780" Type="http://schemas.openxmlformats.org/officeDocument/2006/relationships/hyperlink" Target="http://festival.1september.ru/subjects/12/" TargetMode="External"/><Relationship Id="rId226" Type="http://schemas.openxmlformats.org/officeDocument/2006/relationships/hyperlink" Target="https://m.edsoo.ru/f5ead68c" TargetMode="External"/><Relationship Id="rId433" Type="http://schemas.openxmlformats.org/officeDocument/2006/relationships/hyperlink" Target="https://m.edsoo.ru/f5eb1da4" TargetMode="External"/><Relationship Id="rId878" Type="http://schemas.openxmlformats.org/officeDocument/2006/relationships/hyperlink" Target="http://spo.1september.ru/" TargetMode="External"/><Relationship Id="rId1063" Type="http://schemas.openxmlformats.org/officeDocument/2006/relationships/hyperlink" Target="http://www.ssga.ru/AllMetodMaterial/metod_mat_for_ioot/metodichki/bgd/oglavlenie_1.html" TargetMode="External"/><Relationship Id="rId640" Type="http://schemas.openxmlformats.org/officeDocument/2006/relationships/hyperlink" Target="https://m.edsoo.ru/f5eb40ea" TargetMode="External"/><Relationship Id="rId738" Type="http://schemas.openxmlformats.org/officeDocument/2006/relationships/hyperlink" Target="http://health.best-host.ru/" TargetMode="External"/><Relationship Id="rId945" Type="http://schemas.openxmlformats.org/officeDocument/2006/relationships/hyperlink" Target="http://www.km-school.ru/" TargetMode="External"/><Relationship Id="rId74" Type="http://schemas.openxmlformats.org/officeDocument/2006/relationships/hyperlink" Target="https://m.edsoo.ru/7f41b590" TargetMode="External"/><Relationship Id="rId377" Type="http://schemas.openxmlformats.org/officeDocument/2006/relationships/hyperlink" Target="https://m.edsoo.ru/f5eb0c10" TargetMode="External"/><Relationship Id="rId500" Type="http://schemas.openxmlformats.org/officeDocument/2006/relationships/hyperlink" Target="https://m.edsoo.ru/f5eb279a" TargetMode="External"/><Relationship Id="rId584" Type="http://schemas.openxmlformats.org/officeDocument/2006/relationships/hyperlink" Target="https://m.edsoo.ru/f5eb3ca8" TargetMode="External"/><Relationship Id="rId805" Type="http://schemas.openxmlformats.org/officeDocument/2006/relationships/hyperlink" Target="http://www.alleng.ru/edu/saf1.htm" TargetMode="External"/><Relationship Id="rId1130" Type="http://schemas.openxmlformats.org/officeDocument/2006/relationships/hyperlink" Target="http://b23.ru/hso7" TargetMode="External"/><Relationship Id="rId5" Type="http://schemas.openxmlformats.org/officeDocument/2006/relationships/image" Target="media/image1.jpeg"/><Relationship Id="rId237" Type="http://schemas.openxmlformats.org/officeDocument/2006/relationships/hyperlink" Target="https://m.edsoo.ru/f5eaefa0" TargetMode="External"/><Relationship Id="rId791" Type="http://schemas.openxmlformats.org/officeDocument/2006/relationships/hyperlink" Target="http://fcior.edu.ru/" TargetMode="External"/><Relationship Id="rId889" Type="http://schemas.openxmlformats.org/officeDocument/2006/relationships/hyperlink" Target="http://festival.1september.ru/" TargetMode="External"/><Relationship Id="rId1074" Type="http://schemas.openxmlformats.org/officeDocument/2006/relationships/hyperlink" Target="http://www.ssga.ru/AllMetodMaterial/metod_mat_for_ioot/metodichki/bgd/oglavlenie_1.html" TargetMode="External"/><Relationship Id="rId444" Type="http://schemas.openxmlformats.org/officeDocument/2006/relationships/hyperlink" Target="https://m.edsoo.ru/f5eb1da4" TargetMode="External"/><Relationship Id="rId651" Type="http://schemas.openxmlformats.org/officeDocument/2006/relationships/hyperlink" Target="https://m.edsoo.ru/f5eb4568" TargetMode="External"/><Relationship Id="rId749" Type="http://schemas.openxmlformats.org/officeDocument/2006/relationships/hyperlink" Target="http://www.it-n.ru/" TargetMode="External"/><Relationship Id="rId290" Type="http://schemas.openxmlformats.org/officeDocument/2006/relationships/hyperlink" Target="https://m.edsoo.ru/f5eafd42" TargetMode="External"/><Relationship Id="rId304" Type="http://schemas.openxmlformats.org/officeDocument/2006/relationships/hyperlink" Target="https://m.edsoo.ru/f5eb0210" TargetMode="External"/><Relationship Id="rId388" Type="http://schemas.openxmlformats.org/officeDocument/2006/relationships/hyperlink" Target="https://m.edsoo.ru/f5eb14e4" TargetMode="External"/><Relationship Id="rId511" Type="http://schemas.openxmlformats.org/officeDocument/2006/relationships/hyperlink" Target="https://m.edsoo.ru/f5eb2c0e" TargetMode="External"/><Relationship Id="rId609" Type="http://schemas.openxmlformats.org/officeDocument/2006/relationships/hyperlink" Target="https://m.edsoo.ru/f5eb425c" TargetMode="External"/><Relationship Id="rId956" Type="http://schemas.openxmlformats.org/officeDocument/2006/relationships/hyperlink" Target="http://sverdlovsk-school8.nm.ru/docobgd.htm" TargetMode="External"/><Relationship Id="rId85" Type="http://schemas.openxmlformats.org/officeDocument/2006/relationships/hyperlink" Target="https://m.edsoo.ru/7f41b590" TargetMode="External"/><Relationship Id="rId150" Type="http://schemas.openxmlformats.org/officeDocument/2006/relationships/hyperlink" Target="https://m.edsoo.ru/f5eac8c2" TargetMode="External"/><Relationship Id="rId595" Type="http://schemas.openxmlformats.org/officeDocument/2006/relationships/hyperlink" Target="https://m.edsoo.ru/f5eb425c" TargetMode="External"/><Relationship Id="rId816" Type="http://schemas.openxmlformats.org/officeDocument/2006/relationships/hyperlink" Target="http://www.alleng.ru/edu/saf3.htm" TargetMode="External"/><Relationship Id="rId1001" Type="http://schemas.openxmlformats.org/officeDocument/2006/relationships/hyperlink" Target="http://kombat.com.ua/stat.html" TargetMode="External"/><Relationship Id="rId248" Type="http://schemas.openxmlformats.org/officeDocument/2006/relationships/hyperlink" Target="https://m.edsoo.ru/f5eaf78e" TargetMode="External"/><Relationship Id="rId455" Type="http://schemas.openxmlformats.org/officeDocument/2006/relationships/hyperlink" Target="https://m.edsoo.ru/f5eb209c" TargetMode="External"/><Relationship Id="rId662" Type="http://schemas.openxmlformats.org/officeDocument/2006/relationships/hyperlink" Target="https://m.edsoo.ru/f5eb46da" TargetMode="External"/><Relationship Id="rId1085" Type="http://schemas.openxmlformats.org/officeDocument/2006/relationships/hyperlink" Target="http://www.rusolymp.ru/" TargetMode="External"/><Relationship Id="rId12" Type="http://schemas.openxmlformats.org/officeDocument/2006/relationships/hyperlink" Target="https://m.edsoo.ru/7f419506" TargetMode="External"/><Relationship Id="rId108" Type="http://schemas.openxmlformats.org/officeDocument/2006/relationships/hyperlink" Target="https://m.edsoo.ru/7f41b590" TargetMode="External"/><Relationship Id="rId315" Type="http://schemas.openxmlformats.org/officeDocument/2006/relationships/hyperlink" Target="https://m.edsoo.ru/f5eb038c" TargetMode="External"/><Relationship Id="rId522" Type="http://schemas.openxmlformats.org/officeDocument/2006/relationships/hyperlink" Target="https://m.edsoo.ru/f5eb2d94" TargetMode="External"/><Relationship Id="rId967" Type="http://schemas.openxmlformats.org/officeDocument/2006/relationships/hyperlink" Target="http://kchs.tomsk.gov.ru/azbuka_bez.htm" TargetMode="External"/><Relationship Id="rId96" Type="http://schemas.openxmlformats.org/officeDocument/2006/relationships/hyperlink" Target="https://m.edsoo.ru/7f41b590" TargetMode="External"/><Relationship Id="rId161" Type="http://schemas.openxmlformats.org/officeDocument/2006/relationships/hyperlink" Target="https://m.edsoo.ru/f5eac8c2" TargetMode="External"/><Relationship Id="rId399" Type="http://schemas.openxmlformats.org/officeDocument/2006/relationships/hyperlink" Target="https://m.edsoo.ru/f5eb14e4" TargetMode="External"/><Relationship Id="rId827" Type="http://schemas.openxmlformats.org/officeDocument/2006/relationships/hyperlink" Target="http://satinoschool.narod.ru/test1/p1aa1.html" TargetMode="External"/><Relationship Id="rId1012" Type="http://schemas.openxmlformats.org/officeDocument/2006/relationships/hyperlink" Target="http://www.spas-extreme.ru/" TargetMode="External"/><Relationship Id="rId259" Type="http://schemas.openxmlformats.org/officeDocument/2006/relationships/hyperlink" Target="https://m.edsoo.ru/f5eaf78e" TargetMode="External"/><Relationship Id="rId466" Type="http://schemas.openxmlformats.org/officeDocument/2006/relationships/hyperlink" Target="https://m.edsoo.ru/f5eb222c" TargetMode="External"/><Relationship Id="rId673" Type="http://schemas.openxmlformats.org/officeDocument/2006/relationships/hyperlink" Target="https://m.edsoo.ru/f5eb46da" TargetMode="External"/><Relationship Id="rId880" Type="http://schemas.openxmlformats.org/officeDocument/2006/relationships/hyperlink" Target="http://spo.1september.ru/" TargetMode="External"/><Relationship Id="rId1096" Type="http://schemas.openxmlformats.org/officeDocument/2006/relationships/hyperlink" Target="http://b23.ru/hsb9" TargetMode="External"/><Relationship Id="rId23" Type="http://schemas.openxmlformats.org/officeDocument/2006/relationships/hyperlink" Target="https://m.edsoo.ru/7f419506" TargetMode="External"/><Relationship Id="rId119" Type="http://schemas.openxmlformats.org/officeDocument/2006/relationships/hyperlink" Target="https://m.edsoo.ru/7f41b590" TargetMode="External"/><Relationship Id="rId326" Type="http://schemas.openxmlformats.org/officeDocument/2006/relationships/hyperlink" Target="https://m.edsoo.ru/f5eb038c" TargetMode="External"/><Relationship Id="rId533" Type="http://schemas.openxmlformats.org/officeDocument/2006/relationships/hyperlink" Target="https://m.edsoo.ru/f5eb2d94" TargetMode="External"/><Relationship Id="rId978" Type="http://schemas.openxmlformats.org/officeDocument/2006/relationships/hyperlink" Target="http://kchs.tomsk.gov.ru/azbuka_bez.htm" TargetMode="External"/><Relationship Id="rId740" Type="http://schemas.openxmlformats.org/officeDocument/2006/relationships/hyperlink" Target="http://health.best-host.ru/" TargetMode="External"/><Relationship Id="rId838" Type="http://schemas.openxmlformats.org/officeDocument/2006/relationships/hyperlink" Target="http://satinoschool.narod.ru/test1/p1aa1.html" TargetMode="External"/><Relationship Id="rId1023" Type="http://schemas.openxmlformats.org/officeDocument/2006/relationships/hyperlink" Target="http://www.novgorod.fio.ru/projects/Project1132/index.htm" TargetMode="External"/><Relationship Id="rId172" Type="http://schemas.openxmlformats.org/officeDocument/2006/relationships/hyperlink" Target="https://m.edsoo.ru/f5eac8c2" TargetMode="External"/><Relationship Id="rId477" Type="http://schemas.openxmlformats.org/officeDocument/2006/relationships/hyperlink" Target="https://m.edsoo.ru/f5eb23a8" TargetMode="External"/><Relationship Id="rId600" Type="http://schemas.openxmlformats.org/officeDocument/2006/relationships/hyperlink" Target="https://m.edsoo.ru/f5eb425c" TargetMode="External"/><Relationship Id="rId684" Type="http://schemas.openxmlformats.org/officeDocument/2006/relationships/hyperlink" Target="https://m.edsoo.ru/f5eb46da" TargetMode="External"/><Relationship Id="rId337" Type="http://schemas.openxmlformats.org/officeDocument/2006/relationships/hyperlink" Target="https://m.edsoo.ru/f5eb0c10" TargetMode="External"/><Relationship Id="rId891" Type="http://schemas.openxmlformats.org/officeDocument/2006/relationships/hyperlink" Target="http://festival.1september.ru/" TargetMode="External"/><Relationship Id="rId905" Type="http://schemas.openxmlformats.org/officeDocument/2006/relationships/hyperlink" Target="http://window.edu.ru/" TargetMode="External"/><Relationship Id="rId989" Type="http://schemas.openxmlformats.org/officeDocument/2006/relationships/hyperlink" Target="http://www.novgorod.fio.ru/projects/Project1583/index.htm" TargetMode="External"/><Relationship Id="rId34" Type="http://schemas.openxmlformats.org/officeDocument/2006/relationships/hyperlink" Target="https://m.edsoo.ru/7f419506" TargetMode="External"/><Relationship Id="rId544" Type="http://schemas.openxmlformats.org/officeDocument/2006/relationships/hyperlink" Target="https://m.edsoo.ru/f5eb3078" TargetMode="External"/><Relationship Id="rId751" Type="http://schemas.openxmlformats.org/officeDocument/2006/relationships/hyperlink" Target="http://www.it-n.ru/" TargetMode="External"/><Relationship Id="rId849" Type="http://schemas.openxmlformats.org/officeDocument/2006/relationships/hyperlink" Target="http://www.uchportal.ru/load/81" TargetMode="External"/><Relationship Id="rId183" Type="http://schemas.openxmlformats.org/officeDocument/2006/relationships/hyperlink" Target="https://m.edsoo.ru/f5eacdf4" TargetMode="External"/><Relationship Id="rId390" Type="http://schemas.openxmlformats.org/officeDocument/2006/relationships/hyperlink" Target="https://m.edsoo.ru/f5eb14e4" TargetMode="External"/><Relationship Id="rId404" Type="http://schemas.openxmlformats.org/officeDocument/2006/relationships/hyperlink" Target="https://m.edsoo.ru/f5eb0efe" TargetMode="External"/><Relationship Id="rId611" Type="http://schemas.openxmlformats.org/officeDocument/2006/relationships/hyperlink" Target="https://m.edsoo.ru/f5eb425c" TargetMode="External"/><Relationship Id="rId1034" Type="http://schemas.openxmlformats.org/officeDocument/2006/relationships/hyperlink" Target="http://www.novgorod.fio.ru/projects/Project1132/index.htm" TargetMode="External"/><Relationship Id="rId250" Type="http://schemas.openxmlformats.org/officeDocument/2006/relationships/hyperlink" Target="https://m.edsoo.ru/f5eaf78e" TargetMode="External"/><Relationship Id="rId488" Type="http://schemas.openxmlformats.org/officeDocument/2006/relationships/hyperlink" Target="https://m.edsoo.ru/f5eb23a8" TargetMode="External"/><Relationship Id="rId695" Type="http://schemas.openxmlformats.org/officeDocument/2006/relationships/hyperlink" Target="https://m.edsoo.ru/f5eb4842" TargetMode="External"/><Relationship Id="rId709" Type="http://schemas.openxmlformats.org/officeDocument/2006/relationships/hyperlink" Target="https://m.edsoo.ru/f5eb46da" TargetMode="External"/><Relationship Id="rId916" Type="http://schemas.openxmlformats.org/officeDocument/2006/relationships/hyperlink" Target="http://www.obzh.info/" TargetMode="External"/><Relationship Id="rId1101" Type="http://schemas.openxmlformats.org/officeDocument/2006/relationships/hyperlink" Target="http://b23.ru/hsb9" TargetMode="External"/><Relationship Id="rId45" Type="http://schemas.openxmlformats.org/officeDocument/2006/relationships/hyperlink" Target="https://m.edsoo.ru/7f419506" TargetMode="External"/><Relationship Id="rId110" Type="http://schemas.openxmlformats.org/officeDocument/2006/relationships/hyperlink" Target="https://m.edsoo.ru/7f41b590" TargetMode="External"/><Relationship Id="rId348" Type="http://schemas.openxmlformats.org/officeDocument/2006/relationships/hyperlink" Target="https://m.edsoo.ru/f5eb0c10" TargetMode="External"/><Relationship Id="rId555" Type="http://schemas.openxmlformats.org/officeDocument/2006/relationships/hyperlink" Target="https://m.edsoo.ru/f5eb350a" TargetMode="External"/><Relationship Id="rId762" Type="http://schemas.openxmlformats.org/officeDocument/2006/relationships/hyperlink" Target="http://www.edu.rin.ru/" TargetMode="External"/><Relationship Id="rId194" Type="http://schemas.openxmlformats.org/officeDocument/2006/relationships/hyperlink" Target="https://m.edsoo.ru/f5eacf84" TargetMode="External"/><Relationship Id="rId208" Type="http://schemas.openxmlformats.org/officeDocument/2006/relationships/hyperlink" Target="https://m.edsoo.ru/f5ead51a" TargetMode="External"/><Relationship Id="rId415" Type="http://schemas.openxmlformats.org/officeDocument/2006/relationships/hyperlink" Target="https://m.edsoo.ru/f5eb0efe" TargetMode="External"/><Relationship Id="rId622" Type="http://schemas.openxmlformats.org/officeDocument/2006/relationships/hyperlink" Target="https://m.edsoo.ru/f5eb40ea" TargetMode="External"/><Relationship Id="rId1045" Type="http://schemas.openxmlformats.org/officeDocument/2006/relationships/hyperlink" Target="http://www.moskids.ru/ru/training_games/pdd/" TargetMode="External"/><Relationship Id="rId261" Type="http://schemas.openxmlformats.org/officeDocument/2006/relationships/hyperlink" Target="https://m.edsoo.ru/f5eaf946" TargetMode="External"/><Relationship Id="rId499" Type="http://schemas.openxmlformats.org/officeDocument/2006/relationships/hyperlink" Target="https://m.edsoo.ru/f5eb279a" TargetMode="External"/><Relationship Id="rId927" Type="http://schemas.openxmlformats.org/officeDocument/2006/relationships/hyperlink" Target="http://www.1september.ru/" TargetMode="External"/><Relationship Id="rId1112" Type="http://schemas.openxmlformats.org/officeDocument/2006/relationships/hyperlink" Target="http://b23.ru/hsoy" TargetMode="External"/><Relationship Id="rId56" Type="http://schemas.openxmlformats.org/officeDocument/2006/relationships/hyperlink" Target="https://m.edsoo.ru/7f419506" TargetMode="External"/><Relationship Id="rId359" Type="http://schemas.openxmlformats.org/officeDocument/2006/relationships/hyperlink" Target="https://m.edsoo.ru/f5eb0c10" TargetMode="External"/><Relationship Id="rId566" Type="http://schemas.openxmlformats.org/officeDocument/2006/relationships/hyperlink" Target="https://m.edsoo.ru/f5eb367c" TargetMode="External"/><Relationship Id="rId773" Type="http://schemas.openxmlformats.org/officeDocument/2006/relationships/hyperlink" Target="http://festival.1september.ru/subjects/12/" TargetMode="External"/><Relationship Id="rId121" Type="http://schemas.openxmlformats.org/officeDocument/2006/relationships/hyperlink" Target="https://m.edsoo.ru/7f41b590" TargetMode="External"/><Relationship Id="rId219" Type="http://schemas.openxmlformats.org/officeDocument/2006/relationships/hyperlink" Target="https://m.edsoo.ru/f5ead51a" TargetMode="External"/><Relationship Id="rId426" Type="http://schemas.openxmlformats.org/officeDocument/2006/relationships/hyperlink" Target="https://m.edsoo.ru/f5eb1ac0" TargetMode="External"/><Relationship Id="rId633" Type="http://schemas.openxmlformats.org/officeDocument/2006/relationships/hyperlink" Target="https://m.edsoo.ru/f5eb40ea" TargetMode="External"/><Relationship Id="rId980" Type="http://schemas.openxmlformats.org/officeDocument/2006/relationships/hyperlink" Target="http://kchs.tomsk.gov.ru/azbuka_bez.htm" TargetMode="External"/><Relationship Id="rId1056" Type="http://schemas.openxmlformats.org/officeDocument/2006/relationships/hyperlink" Target="http://www.ssga.ru/AllMetodMaterial/metod_mat_for_ioot/metodichki/bgd/oglavlenie_1.html" TargetMode="External"/><Relationship Id="rId840" Type="http://schemas.openxmlformats.org/officeDocument/2006/relationships/hyperlink" Target="http://satinoschool.narod.ru/test1/p1aa1.html" TargetMode="External"/><Relationship Id="rId938" Type="http://schemas.openxmlformats.org/officeDocument/2006/relationships/hyperlink" Target="http://www.school-obz.org/" TargetMode="External"/><Relationship Id="rId67" Type="http://schemas.openxmlformats.org/officeDocument/2006/relationships/hyperlink" Target="https://m.edsoo.ru/7f419506" TargetMode="External"/><Relationship Id="rId272" Type="http://schemas.openxmlformats.org/officeDocument/2006/relationships/hyperlink" Target="https://m.edsoo.ru/f5eaf946" TargetMode="External"/><Relationship Id="rId577" Type="http://schemas.openxmlformats.org/officeDocument/2006/relationships/hyperlink" Target="https://m.edsoo.ru/f5eb3ca8" TargetMode="External"/><Relationship Id="rId700" Type="http://schemas.openxmlformats.org/officeDocument/2006/relationships/hyperlink" Target="https://m.edsoo.ru/f5eb46da" TargetMode="External"/><Relationship Id="rId1123" Type="http://schemas.openxmlformats.org/officeDocument/2006/relationships/hyperlink" Target="http://b23.ru/hso0" TargetMode="External"/><Relationship Id="rId132" Type="http://schemas.openxmlformats.org/officeDocument/2006/relationships/hyperlink" Target="https://m.edsoo.ru/7f41b590" TargetMode="External"/><Relationship Id="rId784" Type="http://schemas.openxmlformats.org/officeDocument/2006/relationships/hyperlink" Target="http://fcior.edu.ru/" TargetMode="External"/><Relationship Id="rId991" Type="http://schemas.openxmlformats.org/officeDocument/2006/relationships/hyperlink" Target="http://www.novgorod.fio.ru/projects/Project1583/index.htm" TargetMode="External"/><Relationship Id="rId1067" Type="http://schemas.openxmlformats.org/officeDocument/2006/relationships/hyperlink" Target="http://www.ssga.ru/AllMetodMaterial/metod_mat_for_ioot/metodichki/bgd/oglavlenie_1.html" TargetMode="External"/><Relationship Id="rId437" Type="http://schemas.openxmlformats.org/officeDocument/2006/relationships/hyperlink" Target="https://m.edsoo.ru/f5eb1da4" TargetMode="External"/><Relationship Id="rId644" Type="http://schemas.openxmlformats.org/officeDocument/2006/relationships/hyperlink" Target="https://m.edsoo.ru/f5eb40ea" TargetMode="External"/><Relationship Id="rId851" Type="http://schemas.openxmlformats.org/officeDocument/2006/relationships/hyperlink" Target="http://www.uchportal.ru/load/81" TargetMode="External"/><Relationship Id="rId283" Type="http://schemas.openxmlformats.org/officeDocument/2006/relationships/hyperlink" Target="https://m.edsoo.ru/f5eafef0" TargetMode="External"/><Relationship Id="rId490" Type="http://schemas.openxmlformats.org/officeDocument/2006/relationships/hyperlink" Target="https://m.edsoo.ru/f5eb279a" TargetMode="External"/><Relationship Id="rId504" Type="http://schemas.openxmlformats.org/officeDocument/2006/relationships/hyperlink" Target="https://m.edsoo.ru/f5eb2c0e" TargetMode="External"/><Relationship Id="rId711" Type="http://schemas.openxmlformats.org/officeDocument/2006/relationships/hyperlink" Target="https://m.edsoo.ru/f5eb46da" TargetMode="External"/><Relationship Id="rId949" Type="http://schemas.openxmlformats.org/officeDocument/2006/relationships/hyperlink" Target="http://www.km-school.ru/" TargetMode="External"/><Relationship Id="rId1134" Type="http://schemas.openxmlformats.org/officeDocument/2006/relationships/fontTable" Target="fontTable.xml"/><Relationship Id="rId78" Type="http://schemas.openxmlformats.org/officeDocument/2006/relationships/hyperlink" Target="https://m.edsoo.ru/7f41b590" TargetMode="External"/><Relationship Id="rId143" Type="http://schemas.openxmlformats.org/officeDocument/2006/relationships/hyperlink" Target="https://m.edsoo.ru/f5eac746" TargetMode="External"/><Relationship Id="rId350" Type="http://schemas.openxmlformats.org/officeDocument/2006/relationships/hyperlink" Target="https://m.edsoo.ru/f5eb0c10" TargetMode="External"/><Relationship Id="rId588" Type="http://schemas.openxmlformats.org/officeDocument/2006/relationships/hyperlink" Target="https://m.edsoo.ru/f5eb3ca8" TargetMode="External"/><Relationship Id="rId795" Type="http://schemas.openxmlformats.org/officeDocument/2006/relationships/hyperlink" Target="http://www.alleng.ru/edu/saf1.htm" TargetMode="External"/><Relationship Id="rId809" Type="http://schemas.openxmlformats.org/officeDocument/2006/relationships/hyperlink" Target="http://www.alleng.ru/edu/saf3.htm" TargetMode="External"/><Relationship Id="rId9" Type="http://schemas.openxmlformats.org/officeDocument/2006/relationships/hyperlink" Target="https://m.edsoo.ru/7f419506" TargetMode="External"/><Relationship Id="rId210" Type="http://schemas.openxmlformats.org/officeDocument/2006/relationships/hyperlink" Target="https://m.edsoo.ru/f5ead51a" TargetMode="External"/><Relationship Id="rId448" Type="http://schemas.openxmlformats.org/officeDocument/2006/relationships/hyperlink" Target="https://m.edsoo.ru/f5eb209c" TargetMode="External"/><Relationship Id="rId655" Type="http://schemas.openxmlformats.org/officeDocument/2006/relationships/hyperlink" Target="https://m.edsoo.ru/f5eb4568" TargetMode="External"/><Relationship Id="rId862" Type="http://schemas.openxmlformats.org/officeDocument/2006/relationships/hyperlink" Target="http://severskijkadet.ru/voennoe_delo/&#1086;&#1073;&#1078;/&#1091;&#1088;&#1086;&#1082;&#1080;" TargetMode="External"/><Relationship Id="rId1078" Type="http://schemas.openxmlformats.org/officeDocument/2006/relationships/hyperlink" Target="http://www.ssga.ru/AllMetodMaterial/metod_mat_for_ioot/metodichki/bgd/oglavlenie_1.html" TargetMode="External"/><Relationship Id="rId294" Type="http://schemas.openxmlformats.org/officeDocument/2006/relationships/hyperlink" Target="https://m.edsoo.ru/f5eafd42" TargetMode="External"/><Relationship Id="rId308" Type="http://schemas.openxmlformats.org/officeDocument/2006/relationships/hyperlink" Target="https://m.edsoo.ru/f5eb0210" TargetMode="External"/><Relationship Id="rId515" Type="http://schemas.openxmlformats.org/officeDocument/2006/relationships/hyperlink" Target="https://m.edsoo.ru/f5eb2c0e" TargetMode="External"/><Relationship Id="rId722" Type="http://schemas.openxmlformats.org/officeDocument/2006/relationships/hyperlink" Target="https://m.edsoo.ru/f5eb46da" TargetMode="External"/><Relationship Id="rId89" Type="http://schemas.openxmlformats.org/officeDocument/2006/relationships/hyperlink" Target="https://m.edsoo.ru/7f41b590" TargetMode="External"/><Relationship Id="rId154" Type="http://schemas.openxmlformats.org/officeDocument/2006/relationships/hyperlink" Target="https://m.edsoo.ru/f5eac8c2" TargetMode="External"/><Relationship Id="rId361" Type="http://schemas.openxmlformats.org/officeDocument/2006/relationships/hyperlink" Target="https://m.edsoo.ru/f5eb0c10" TargetMode="External"/><Relationship Id="rId599" Type="http://schemas.openxmlformats.org/officeDocument/2006/relationships/hyperlink" Target="https://m.edsoo.ru/f5eb425c" TargetMode="External"/><Relationship Id="rId1005" Type="http://schemas.openxmlformats.org/officeDocument/2006/relationships/hyperlink" Target="http://kombat.com.ua/stat.html" TargetMode="External"/><Relationship Id="rId459" Type="http://schemas.openxmlformats.org/officeDocument/2006/relationships/hyperlink" Target="https://m.edsoo.ru/f5eb209c" TargetMode="External"/><Relationship Id="rId666" Type="http://schemas.openxmlformats.org/officeDocument/2006/relationships/hyperlink" Target="https://m.edsoo.ru/f5eb46da" TargetMode="External"/><Relationship Id="rId873" Type="http://schemas.openxmlformats.org/officeDocument/2006/relationships/hyperlink" Target="http://zdd.1september.ru/" TargetMode="External"/><Relationship Id="rId1089" Type="http://schemas.openxmlformats.org/officeDocument/2006/relationships/hyperlink" Target="http://b23.ru/hsnc" TargetMode="External"/><Relationship Id="rId16" Type="http://schemas.openxmlformats.org/officeDocument/2006/relationships/hyperlink" Target="https://m.edsoo.ru/7f419506" TargetMode="External"/><Relationship Id="rId221" Type="http://schemas.openxmlformats.org/officeDocument/2006/relationships/hyperlink" Target="https://m.edsoo.ru/f5ead68c" TargetMode="External"/><Relationship Id="rId319" Type="http://schemas.openxmlformats.org/officeDocument/2006/relationships/hyperlink" Target="https://m.edsoo.ru/f5eb038c" TargetMode="External"/><Relationship Id="rId526" Type="http://schemas.openxmlformats.org/officeDocument/2006/relationships/hyperlink" Target="https://m.edsoo.ru/f5eb2d94" TargetMode="External"/><Relationship Id="rId733" Type="http://schemas.openxmlformats.org/officeDocument/2006/relationships/hyperlink" Target="http://www.school-obz.org/" TargetMode="External"/><Relationship Id="rId940" Type="http://schemas.openxmlformats.org/officeDocument/2006/relationships/hyperlink" Target="http://www.km-school.ru/" TargetMode="External"/><Relationship Id="rId1016" Type="http://schemas.openxmlformats.org/officeDocument/2006/relationships/hyperlink" Target="http://www.spas-extreme.ru/" TargetMode="External"/><Relationship Id="rId165" Type="http://schemas.openxmlformats.org/officeDocument/2006/relationships/hyperlink" Target="https://m.edsoo.ru/f5eac8c2" TargetMode="External"/><Relationship Id="rId372" Type="http://schemas.openxmlformats.org/officeDocument/2006/relationships/hyperlink" Target="https://m.edsoo.ru/f5eb0c10" TargetMode="External"/><Relationship Id="rId677" Type="http://schemas.openxmlformats.org/officeDocument/2006/relationships/hyperlink" Target="https://m.edsoo.ru/f5eb46da" TargetMode="External"/><Relationship Id="rId800" Type="http://schemas.openxmlformats.org/officeDocument/2006/relationships/hyperlink" Target="http://www.alleng.ru/edu/saf1.htm" TargetMode="External"/><Relationship Id="rId232" Type="http://schemas.openxmlformats.org/officeDocument/2006/relationships/hyperlink" Target="https://m.edsoo.ru/f5ead68c" TargetMode="External"/><Relationship Id="rId884" Type="http://schemas.openxmlformats.org/officeDocument/2006/relationships/hyperlink" Target="http://festival.1september.ru/" TargetMode="External"/><Relationship Id="rId27" Type="http://schemas.openxmlformats.org/officeDocument/2006/relationships/hyperlink" Target="https://m.edsoo.ru/7f419506" TargetMode="External"/><Relationship Id="rId537" Type="http://schemas.openxmlformats.org/officeDocument/2006/relationships/hyperlink" Target="https://m.edsoo.ru/f5eb3078" TargetMode="External"/><Relationship Id="rId744" Type="http://schemas.openxmlformats.org/officeDocument/2006/relationships/hyperlink" Target="http://health.best-host.ru/" TargetMode="External"/><Relationship Id="rId951" Type="http://schemas.openxmlformats.org/officeDocument/2006/relationships/hyperlink" Target="http://sverdlovsk-school8.nm.ru/docobgd.htm" TargetMode="External"/><Relationship Id="rId80" Type="http://schemas.openxmlformats.org/officeDocument/2006/relationships/hyperlink" Target="https://m.edsoo.ru/7f41b590" TargetMode="External"/><Relationship Id="rId176" Type="http://schemas.openxmlformats.org/officeDocument/2006/relationships/hyperlink" Target="https://m.edsoo.ru/f5eac8c2" TargetMode="External"/><Relationship Id="rId383" Type="http://schemas.openxmlformats.org/officeDocument/2006/relationships/hyperlink" Target="https://m.edsoo.ru/f5eb0c10" TargetMode="External"/><Relationship Id="rId590" Type="http://schemas.openxmlformats.org/officeDocument/2006/relationships/hyperlink" Target="https://m.edsoo.ru/f5eb425c" TargetMode="External"/><Relationship Id="rId604" Type="http://schemas.openxmlformats.org/officeDocument/2006/relationships/hyperlink" Target="https://m.edsoo.ru/f5eb425c" TargetMode="External"/><Relationship Id="rId811" Type="http://schemas.openxmlformats.org/officeDocument/2006/relationships/hyperlink" Target="http://www.alleng.ru/edu/saf3.htm" TargetMode="External"/><Relationship Id="rId1027" Type="http://schemas.openxmlformats.org/officeDocument/2006/relationships/hyperlink" Target="http://www.novgorod.fio.ru/projects/Project1132/index.htm" TargetMode="External"/><Relationship Id="rId243" Type="http://schemas.openxmlformats.org/officeDocument/2006/relationships/hyperlink" Target="https://m.edsoo.ru/f5eaefa0" TargetMode="External"/><Relationship Id="rId450" Type="http://schemas.openxmlformats.org/officeDocument/2006/relationships/hyperlink" Target="https://m.edsoo.ru/f5eb209c" TargetMode="External"/><Relationship Id="rId688" Type="http://schemas.openxmlformats.org/officeDocument/2006/relationships/hyperlink" Target="https://m.edsoo.ru/f5eb4842" TargetMode="External"/><Relationship Id="rId895" Type="http://schemas.openxmlformats.org/officeDocument/2006/relationships/hyperlink" Target="http://kzg.narod.ru/" TargetMode="External"/><Relationship Id="rId909" Type="http://schemas.openxmlformats.org/officeDocument/2006/relationships/hyperlink" Target="http://window.edu.ru/" TargetMode="External"/><Relationship Id="rId1080" Type="http://schemas.openxmlformats.org/officeDocument/2006/relationships/hyperlink" Target="http://www.ssga.ru/AllMetodMaterial/metod_mat_for_ioot/metodichki/bgd/oglavlenie_1.html" TargetMode="External"/><Relationship Id="rId38" Type="http://schemas.openxmlformats.org/officeDocument/2006/relationships/hyperlink" Target="https://m.edsoo.ru/7f419506" TargetMode="External"/><Relationship Id="rId103" Type="http://schemas.openxmlformats.org/officeDocument/2006/relationships/hyperlink" Target="https://m.edsoo.ru/7f41b590" TargetMode="External"/><Relationship Id="rId310" Type="http://schemas.openxmlformats.org/officeDocument/2006/relationships/hyperlink" Target="https://m.edsoo.ru/f5eb0210" TargetMode="External"/><Relationship Id="rId548" Type="http://schemas.openxmlformats.org/officeDocument/2006/relationships/hyperlink" Target="https://m.edsoo.ru/f5eb350a" TargetMode="External"/><Relationship Id="rId755" Type="http://schemas.openxmlformats.org/officeDocument/2006/relationships/hyperlink" Target="http://www.it-n.ru/" TargetMode="External"/><Relationship Id="rId962" Type="http://schemas.openxmlformats.org/officeDocument/2006/relationships/hyperlink" Target="http://sverdlovsk-school8.nm.ru/docobgd.htm" TargetMode="External"/><Relationship Id="rId91" Type="http://schemas.openxmlformats.org/officeDocument/2006/relationships/hyperlink" Target="https://m.edsoo.ru/7f41b590" TargetMode="External"/><Relationship Id="rId187" Type="http://schemas.openxmlformats.org/officeDocument/2006/relationships/hyperlink" Target="https://m.edsoo.ru/f5eacdf4" TargetMode="External"/><Relationship Id="rId394" Type="http://schemas.openxmlformats.org/officeDocument/2006/relationships/hyperlink" Target="https://m.edsoo.ru/f5eb14e4" TargetMode="External"/><Relationship Id="rId408" Type="http://schemas.openxmlformats.org/officeDocument/2006/relationships/hyperlink" Target="https://m.edsoo.ru/f5eb0efe" TargetMode="External"/><Relationship Id="rId615" Type="http://schemas.openxmlformats.org/officeDocument/2006/relationships/hyperlink" Target="https://m.edsoo.ru/f5eb425c" TargetMode="External"/><Relationship Id="rId822" Type="http://schemas.openxmlformats.org/officeDocument/2006/relationships/hyperlink" Target="http://www.alleng.ru/edu/saf3.htm" TargetMode="External"/><Relationship Id="rId1038" Type="http://schemas.openxmlformats.org/officeDocument/2006/relationships/hyperlink" Target="http://www.novgorod.fio.ru/projects/Project1132/index.htm" TargetMode="External"/><Relationship Id="rId254" Type="http://schemas.openxmlformats.org/officeDocument/2006/relationships/hyperlink" Target="https://m.edsoo.ru/f5eaf78e" TargetMode="External"/><Relationship Id="rId699" Type="http://schemas.openxmlformats.org/officeDocument/2006/relationships/hyperlink" Target="https://m.edsoo.ru/f5eb4842" TargetMode="External"/><Relationship Id="rId1091" Type="http://schemas.openxmlformats.org/officeDocument/2006/relationships/hyperlink" Target="http://b23.ru/hsnc" TargetMode="External"/><Relationship Id="rId1105" Type="http://schemas.openxmlformats.org/officeDocument/2006/relationships/hyperlink" Target="http://b23.ru/hsoy" TargetMode="External"/><Relationship Id="rId49" Type="http://schemas.openxmlformats.org/officeDocument/2006/relationships/hyperlink" Target="https://m.edsoo.ru/7f419506" TargetMode="External"/><Relationship Id="rId114" Type="http://schemas.openxmlformats.org/officeDocument/2006/relationships/hyperlink" Target="https://m.edsoo.ru/7f41b590" TargetMode="External"/><Relationship Id="rId461" Type="http://schemas.openxmlformats.org/officeDocument/2006/relationships/hyperlink" Target="https://m.edsoo.ru/f5eb222c" TargetMode="External"/><Relationship Id="rId559" Type="http://schemas.openxmlformats.org/officeDocument/2006/relationships/hyperlink" Target="https://m.edsoo.ru/f5eb350a" TargetMode="External"/><Relationship Id="rId766" Type="http://schemas.openxmlformats.org/officeDocument/2006/relationships/hyperlink" Target="http://www.edu.rin.ru/" TargetMode="External"/><Relationship Id="rId198" Type="http://schemas.openxmlformats.org/officeDocument/2006/relationships/hyperlink" Target="https://m.edsoo.ru/f5eacf84" TargetMode="External"/><Relationship Id="rId321" Type="http://schemas.openxmlformats.org/officeDocument/2006/relationships/hyperlink" Target="https://m.edsoo.ru/f5eb038c" TargetMode="External"/><Relationship Id="rId419" Type="http://schemas.openxmlformats.org/officeDocument/2006/relationships/hyperlink" Target="https://m.edsoo.ru/f5eb1ac0" TargetMode="External"/><Relationship Id="rId626" Type="http://schemas.openxmlformats.org/officeDocument/2006/relationships/hyperlink" Target="https://m.edsoo.ru/f5eb40ea" TargetMode="External"/><Relationship Id="rId973" Type="http://schemas.openxmlformats.org/officeDocument/2006/relationships/hyperlink" Target="http://kchs.tomsk.gov.ru/azbuka_bez.htm" TargetMode="External"/><Relationship Id="rId1049" Type="http://schemas.openxmlformats.org/officeDocument/2006/relationships/hyperlink" Target="http://www.moskids.ru/ru/training_games/pdd/" TargetMode="External"/><Relationship Id="rId833" Type="http://schemas.openxmlformats.org/officeDocument/2006/relationships/hyperlink" Target="http://satinoschool.narod.ru/test1/p1aa1.html" TargetMode="External"/><Relationship Id="rId1116" Type="http://schemas.openxmlformats.org/officeDocument/2006/relationships/hyperlink" Target="http://b23.ru/hso0" TargetMode="External"/><Relationship Id="rId265" Type="http://schemas.openxmlformats.org/officeDocument/2006/relationships/hyperlink" Target="https://m.edsoo.ru/f5eaf946" TargetMode="External"/><Relationship Id="rId472" Type="http://schemas.openxmlformats.org/officeDocument/2006/relationships/hyperlink" Target="https://m.edsoo.ru/f5eb222c" TargetMode="External"/><Relationship Id="rId900" Type="http://schemas.openxmlformats.org/officeDocument/2006/relationships/hyperlink" Target="http://kzg.narod.ru/" TargetMode="External"/><Relationship Id="rId125" Type="http://schemas.openxmlformats.org/officeDocument/2006/relationships/hyperlink" Target="https://m.edsoo.ru/7f41b590" TargetMode="External"/><Relationship Id="rId332" Type="http://schemas.openxmlformats.org/officeDocument/2006/relationships/hyperlink" Target="https://m.edsoo.ru/f5eb0c10" TargetMode="External"/><Relationship Id="rId777" Type="http://schemas.openxmlformats.org/officeDocument/2006/relationships/hyperlink" Target="http://festival.1september.ru/subjects/12/" TargetMode="External"/><Relationship Id="rId984" Type="http://schemas.openxmlformats.org/officeDocument/2006/relationships/hyperlink" Target="http://www.novgorod.fio.ru/projects/Project1583/index.htm" TargetMode="External"/><Relationship Id="rId637" Type="http://schemas.openxmlformats.org/officeDocument/2006/relationships/hyperlink" Target="https://m.edsoo.ru/f5eb40ea" TargetMode="External"/><Relationship Id="rId844" Type="http://schemas.openxmlformats.org/officeDocument/2006/relationships/hyperlink" Target="http://www.uchportal.ru/load/81" TargetMode="External"/><Relationship Id="rId276" Type="http://schemas.openxmlformats.org/officeDocument/2006/relationships/hyperlink" Target="https://m.edsoo.ru/f5eafef0" TargetMode="External"/><Relationship Id="rId483" Type="http://schemas.openxmlformats.org/officeDocument/2006/relationships/hyperlink" Target="https://m.edsoo.ru/f5eb23a8" TargetMode="External"/><Relationship Id="rId690" Type="http://schemas.openxmlformats.org/officeDocument/2006/relationships/hyperlink" Target="https://m.edsoo.ru/f5eb4842" TargetMode="External"/><Relationship Id="rId704" Type="http://schemas.openxmlformats.org/officeDocument/2006/relationships/hyperlink" Target="https://m.edsoo.ru/f5eb46da" TargetMode="External"/><Relationship Id="rId911" Type="http://schemas.openxmlformats.org/officeDocument/2006/relationships/hyperlink" Target="http://window.edu.ru/" TargetMode="External"/><Relationship Id="rId1127" Type="http://schemas.openxmlformats.org/officeDocument/2006/relationships/hyperlink" Target="http://b23.ru/hso7" TargetMode="External"/><Relationship Id="rId40" Type="http://schemas.openxmlformats.org/officeDocument/2006/relationships/hyperlink" Target="https://m.edsoo.ru/7f419506" TargetMode="External"/><Relationship Id="rId136" Type="http://schemas.openxmlformats.org/officeDocument/2006/relationships/hyperlink" Target="https://m.edsoo.ru/7f41b590" TargetMode="External"/><Relationship Id="rId343" Type="http://schemas.openxmlformats.org/officeDocument/2006/relationships/hyperlink" Target="https://m.edsoo.ru/f5eb0c10" TargetMode="External"/><Relationship Id="rId550" Type="http://schemas.openxmlformats.org/officeDocument/2006/relationships/hyperlink" Target="https://m.edsoo.ru/f5eb350a" TargetMode="External"/><Relationship Id="rId788" Type="http://schemas.openxmlformats.org/officeDocument/2006/relationships/hyperlink" Target="http://fcior.edu.ru/" TargetMode="External"/><Relationship Id="rId995" Type="http://schemas.openxmlformats.org/officeDocument/2006/relationships/hyperlink" Target="http://www.novgorod.fio.ru/projects/Project1583/index.htm" TargetMode="External"/><Relationship Id="rId203" Type="http://schemas.openxmlformats.org/officeDocument/2006/relationships/hyperlink" Target="https://m.edsoo.ru/f5eacf84" TargetMode="External"/><Relationship Id="rId648" Type="http://schemas.openxmlformats.org/officeDocument/2006/relationships/hyperlink" Target="https://m.edsoo.ru/f5eb4568" TargetMode="External"/><Relationship Id="rId855" Type="http://schemas.openxmlformats.org/officeDocument/2006/relationships/hyperlink" Target="http://severskijkadet.ru/voennoe_delo/&#1086;&#1073;&#1078;/&#1091;&#1088;&#1086;&#1082;&#1080;" TargetMode="External"/><Relationship Id="rId1040" Type="http://schemas.openxmlformats.org/officeDocument/2006/relationships/hyperlink" Target="http://www.moskids.ru/ru/training_games/pdd/" TargetMode="External"/><Relationship Id="rId287" Type="http://schemas.openxmlformats.org/officeDocument/2006/relationships/hyperlink" Target="https://m.edsoo.ru/f5eafd42" TargetMode="External"/><Relationship Id="rId410" Type="http://schemas.openxmlformats.org/officeDocument/2006/relationships/hyperlink" Target="https://m.edsoo.ru/f5eb0efe" TargetMode="External"/><Relationship Id="rId494" Type="http://schemas.openxmlformats.org/officeDocument/2006/relationships/hyperlink" Target="https://m.edsoo.ru/f5eb279a" TargetMode="External"/><Relationship Id="rId508" Type="http://schemas.openxmlformats.org/officeDocument/2006/relationships/hyperlink" Target="https://m.edsoo.ru/f5eb2c0e" TargetMode="External"/><Relationship Id="rId715" Type="http://schemas.openxmlformats.org/officeDocument/2006/relationships/hyperlink" Target="https://m.edsoo.ru/f5eb46da" TargetMode="External"/><Relationship Id="rId922" Type="http://schemas.openxmlformats.org/officeDocument/2006/relationships/hyperlink" Target="http://www.1september.ru/" TargetMode="External"/><Relationship Id="rId147" Type="http://schemas.openxmlformats.org/officeDocument/2006/relationships/hyperlink" Target="https://m.edsoo.ru/f5eac746" TargetMode="External"/><Relationship Id="rId354" Type="http://schemas.openxmlformats.org/officeDocument/2006/relationships/hyperlink" Target="https://m.edsoo.ru/f5eb0c10" TargetMode="External"/><Relationship Id="rId799" Type="http://schemas.openxmlformats.org/officeDocument/2006/relationships/hyperlink" Target="http://www.alleng.ru/edu/saf1.htm" TargetMode="External"/><Relationship Id="rId51" Type="http://schemas.openxmlformats.org/officeDocument/2006/relationships/hyperlink" Target="https://m.edsoo.ru/7f419506" TargetMode="External"/><Relationship Id="rId561" Type="http://schemas.openxmlformats.org/officeDocument/2006/relationships/hyperlink" Target="https://m.edsoo.ru/f5eb367c" TargetMode="External"/><Relationship Id="rId659" Type="http://schemas.openxmlformats.org/officeDocument/2006/relationships/hyperlink" Target="https://m.edsoo.ru/f5eb46da" TargetMode="External"/><Relationship Id="rId866" Type="http://schemas.openxmlformats.org/officeDocument/2006/relationships/hyperlink" Target="http://zdd.1september.ru/" TargetMode="External"/><Relationship Id="rId214" Type="http://schemas.openxmlformats.org/officeDocument/2006/relationships/hyperlink" Target="https://m.edsoo.ru/f5ead51a" TargetMode="External"/><Relationship Id="rId298" Type="http://schemas.openxmlformats.org/officeDocument/2006/relationships/hyperlink" Target="https://m.edsoo.ru/f5eafd42" TargetMode="External"/><Relationship Id="rId421" Type="http://schemas.openxmlformats.org/officeDocument/2006/relationships/hyperlink" Target="https://m.edsoo.ru/f5eb1ac0" TargetMode="External"/><Relationship Id="rId519" Type="http://schemas.openxmlformats.org/officeDocument/2006/relationships/hyperlink" Target="https://m.edsoo.ru/f5eb2d94" TargetMode="External"/><Relationship Id="rId1051" Type="http://schemas.openxmlformats.org/officeDocument/2006/relationships/hyperlink" Target="http://www.moskids.ru/ru/training_games/pdd/" TargetMode="External"/><Relationship Id="rId158" Type="http://schemas.openxmlformats.org/officeDocument/2006/relationships/hyperlink" Target="https://m.edsoo.ru/f5eac8c2" TargetMode="External"/><Relationship Id="rId726" Type="http://schemas.openxmlformats.org/officeDocument/2006/relationships/hyperlink" Target="https://m.edsoo.ru/f5eb46da" TargetMode="External"/><Relationship Id="rId933" Type="http://schemas.openxmlformats.org/officeDocument/2006/relationships/hyperlink" Target="http://www.school-obz.org/" TargetMode="External"/><Relationship Id="rId1009" Type="http://schemas.openxmlformats.org/officeDocument/2006/relationships/hyperlink" Target="http://kombat.com.ua/stat.html" TargetMode="External"/><Relationship Id="rId62" Type="http://schemas.openxmlformats.org/officeDocument/2006/relationships/hyperlink" Target="https://m.edsoo.ru/7f419506" TargetMode="External"/><Relationship Id="rId365" Type="http://schemas.openxmlformats.org/officeDocument/2006/relationships/hyperlink" Target="https://m.edsoo.ru/f5eb0c10" TargetMode="External"/><Relationship Id="rId572" Type="http://schemas.openxmlformats.org/officeDocument/2006/relationships/hyperlink" Target="https://m.edsoo.ru/f5eb367c" TargetMode="External"/><Relationship Id="rId225" Type="http://schemas.openxmlformats.org/officeDocument/2006/relationships/hyperlink" Target="https://m.edsoo.ru/f5ead68c" TargetMode="External"/><Relationship Id="rId432" Type="http://schemas.openxmlformats.org/officeDocument/2006/relationships/hyperlink" Target="https://m.edsoo.ru/f5eb1da4" TargetMode="External"/><Relationship Id="rId877" Type="http://schemas.openxmlformats.org/officeDocument/2006/relationships/hyperlink" Target="http://spo.1september.ru/" TargetMode="External"/><Relationship Id="rId1062" Type="http://schemas.openxmlformats.org/officeDocument/2006/relationships/hyperlink" Target="http://www.ssga.ru/AllMetodMaterial/metod_mat_for_ioot/metodichki/bgd/oglavlenie_1.html" TargetMode="External"/><Relationship Id="rId737" Type="http://schemas.openxmlformats.org/officeDocument/2006/relationships/hyperlink" Target="http://health.best-host.ru/" TargetMode="External"/><Relationship Id="rId944" Type="http://schemas.openxmlformats.org/officeDocument/2006/relationships/hyperlink" Target="http://www.km-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31</Pages>
  <Words>19708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user2</cp:lastModifiedBy>
  <cp:revision>4</cp:revision>
  <dcterms:created xsi:type="dcterms:W3CDTF">2024-09-09T15:15:00Z</dcterms:created>
  <dcterms:modified xsi:type="dcterms:W3CDTF">2024-11-01T04:58:00Z</dcterms:modified>
</cp:coreProperties>
</file>